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ED2C" w14:textId="4B1EE693" w:rsidR="007575F8" w:rsidRDefault="006860AB" w:rsidP="00384782">
      <w:pPr>
        <w:shd w:val="clear" w:color="auto" w:fill="FFFFFF"/>
        <w:spacing w:after="240" w:line="240" w:lineRule="auto"/>
        <w:jc w:val="center"/>
        <w:rPr>
          <w:rFonts w:ascii="Arial" w:hAnsi="Arial" w:cs="Arial"/>
          <w:color w:val="222222"/>
          <w:sz w:val="24"/>
        </w:rPr>
      </w:pPr>
      <w:r>
        <w:rPr>
          <w:rFonts w:ascii="Arial" w:hAnsi="Arial" w:cs="Arial"/>
          <w:color w:val="222222"/>
          <w:sz w:val="24"/>
        </w:rPr>
        <w:t>Protokoll</w:t>
      </w:r>
      <w:r w:rsidR="00090A1C">
        <w:rPr>
          <w:rFonts w:ascii="Arial" w:hAnsi="Arial" w:cs="Arial"/>
          <w:color w:val="222222"/>
          <w:sz w:val="24"/>
        </w:rPr>
        <w:t xml:space="preserve"> Kungsbackas jaktvårdskrets</w:t>
      </w:r>
      <w:r w:rsidR="00646BC0" w:rsidRPr="004C0E45">
        <w:rPr>
          <w:rFonts w:ascii="Arial" w:hAnsi="Arial" w:cs="Arial"/>
          <w:color w:val="222222"/>
          <w:sz w:val="24"/>
        </w:rPr>
        <w:t xml:space="preserve"> styrelsemöte</w:t>
      </w:r>
      <w:r w:rsidR="00090A1C">
        <w:rPr>
          <w:rFonts w:ascii="Arial" w:hAnsi="Arial" w:cs="Arial"/>
          <w:color w:val="222222"/>
          <w:sz w:val="24"/>
        </w:rPr>
        <w:t xml:space="preserve"> -</w:t>
      </w:r>
      <w:r w:rsidR="00646BC0" w:rsidRPr="004C0E45">
        <w:rPr>
          <w:rFonts w:ascii="Arial" w:hAnsi="Arial" w:cs="Arial"/>
          <w:color w:val="222222"/>
          <w:sz w:val="24"/>
        </w:rPr>
        <w:t xml:space="preserve"> 20</w:t>
      </w:r>
      <w:r w:rsidR="00646BC0">
        <w:rPr>
          <w:rFonts w:ascii="Arial" w:hAnsi="Arial" w:cs="Arial"/>
          <w:color w:val="222222"/>
          <w:sz w:val="24"/>
        </w:rPr>
        <w:t>2</w:t>
      </w:r>
      <w:r w:rsidR="000371FC">
        <w:rPr>
          <w:rFonts w:ascii="Arial" w:hAnsi="Arial" w:cs="Arial"/>
          <w:color w:val="222222"/>
          <w:sz w:val="24"/>
        </w:rPr>
        <w:t>4</w:t>
      </w:r>
      <w:r w:rsidR="00646BC0" w:rsidRPr="004C0E45">
        <w:rPr>
          <w:rFonts w:ascii="Arial" w:hAnsi="Arial" w:cs="Arial"/>
          <w:color w:val="222222"/>
          <w:sz w:val="24"/>
        </w:rPr>
        <w:t>-</w:t>
      </w:r>
      <w:r w:rsidR="000371FC">
        <w:rPr>
          <w:rFonts w:ascii="Arial" w:hAnsi="Arial" w:cs="Arial"/>
          <w:color w:val="222222"/>
          <w:sz w:val="24"/>
        </w:rPr>
        <w:t>0</w:t>
      </w:r>
      <w:r w:rsidR="00FD4AC5">
        <w:rPr>
          <w:rFonts w:ascii="Arial" w:hAnsi="Arial" w:cs="Arial"/>
          <w:color w:val="222222"/>
          <w:sz w:val="24"/>
        </w:rPr>
        <w:t>8-13</w:t>
      </w:r>
      <w:r w:rsidR="00646BC0" w:rsidRPr="004C0E45">
        <w:rPr>
          <w:rFonts w:ascii="Arial" w:hAnsi="Arial" w:cs="Arial"/>
          <w:color w:val="222222"/>
          <w:sz w:val="24"/>
        </w:rPr>
        <w:t xml:space="preserve"> kl</w:t>
      </w:r>
      <w:r w:rsidR="00646BC0">
        <w:rPr>
          <w:rFonts w:ascii="Arial" w:hAnsi="Arial" w:cs="Arial"/>
          <w:color w:val="222222"/>
          <w:sz w:val="24"/>
        </w:rPr>
        <w:t>.</w:t>
      </w:r>
      <w:r w:rsidR="0042236B">
        <w:rPr>
          <w:rFonts w:ascii="Arial" w:hAnsi="Arial" w:cs="Arial"/>
          <w:color w:val="222222"/>
          <w:sz w:val="24"/>
        </w:rPr>
        <w:t xml:space="preserve"> </w:t>
      </w:r>
      <w:r w:rsidR="00646BC0" w:rsidRPr="004C0E45">
        <w:rPr>
          <w:rFonts w:ascii="Arial" w:hAnsi="Arial" w:cs="Arial"/>
          <w:color w:val="222222"/>
          <w:sz w:val="24"/>
        </w:rPr>
        <w:t>18</w:t>
      </w:r>
      <w:r w:rsidR="00646BC0">
        <w:rPr>
          <w:rFonts w:ascii="Arial" w:hAnsi="Arial" w:cs="Arial"/>
          <w:color w:val="222222"/>
          <w:sz w:val="24"/>
        </w:rPr>
        <w:t>:</w:t>
      </w:r>
      <w:r w:rsidR="00646BC0" w:rsidRPr="004C0E45">
        <w:rPr>
          <w:rFonts w:ascii="Arial" w:hAnsi="Arial" w:cs="Arial"/>
          <w:color w:val="222222"/>
          <w:sz w:val="24"/>
        </w:rPr>
        <w:t xml:space="preserve">30 </w:t>
      </w:r>
      <w:r>
        <w:rPr>
          <w:rFonts w:ascii="Arial" w:hAnsi="Arial" w:cs="Arial"/>
          <w:color w:val="222222"/>
          <w:sz w:val="24"/>
        </w:rPr>
        <w:t>på</w:t>
      </w:r>
      <w:r w:rsidR="00FD4AC5">
        <w:rPr>
          <w:rFonts w:ascii="Arial" w:hAnsi="Arial" w:cs="Arial"/>
          <w:color w:val="222222"/>
          <w:sz w:val="24"/>
        </w:rPr>
        <w:t xml:space="preserve"> </w:t>
      </w:r>
      <w:proofErr w:type="spellStart"/>
      <w:r w:rsidR="00FD4AC5">
        <w:rPr>
          <w:rFonts w:ascii="Arial" w:hAnsi="Arial" w:cs="Arial"/>
          <w:color w:val="222222"/>
          <w:sz w:val="24"/>
        </w:rPr>
        <w:t>Stättareds</w:t>
      </w:r>
      <w:proofErr w:type="spellEnd"/>
      <w:r w:rsidR="00FD4AC5">
        <w:rPr>
          <w:rFonts w:ascii="Arial" w:hAnsi="Arial" w:cs="Arial"/>
          <w:color w:val="222222"/>
          <w:sz w:val="24"/>
        </w:rPr>
        <w:t xml:space="preserve"> 4H gård</w:t>
      </w:r>
      <w:r w:rsidR="00485744">
        <w:rPr>
          <w:rFonts w:ascii="Arial" w:hAnsi="Arial" w:cs="Arial"/>
          <w:color w:val="222222"/>
          <w:sz w:val="24"/>
        </w:rPr>
        <w:t xml:space="preserve"> </w:t>
      </w:r>
    </w:p>
    <w:p w14:paraId="3E098CCC" w14:textId="69C7EED9" w:rsidR="006860AB" w:rsidRPr="00B97CC2" w:rsidRDefault="006860AB" w:rsidP="006860AB">
      <w:pPr>
        <w:shd w:val="clear" w:color="auto" w:fill="FFFFFF"/>
        <w:spacing w:after="240" w:line="240" w:lineRule="auto"/>
        <w:rPr>
          <w:rFonts w:ascii="Times New Roman" w:hAnsi="Times New Roman"/>
          <w:color w:val="222222"/>
          <w:sz w:val="22"/>
          <w:szCs w:val="22"/>
        </w:rPr>
      </w:pPr>
      <w:r w:rsidRPr="00B97CC2">
        <w:rPr>
          <w:rFonts w:ascii="Times New Roman" w:hAnsi="Times New Roman"/>
          <w:color w:val="222222"/>
          <w:sz w:val="22"/>
          <w:szCs w:val="22"/>
        </w:rPr>
        <w:t>Närvaro:</w:t>
      </w:r>
      <w:r w:rsidR="00FD4D79" w:rsidRPr="00B97CC2">
        <w:rPr>
          <w:rFonts w:ascii="Times New Roman" w:hAnsi="Times New Roman"/>
          <w:color w:val="222222"/>
          <w:sz w:val="22"/>
          <w:szCs w:val="22"/>
        </w:rPr>
        <w:t xml:space="preserve"> </w:t>
      </w:r>
      <w:r w:rsidR="00764FD2" w:rsidRPr="00B97CC2">
        <w:rPr>
          <w:rFonts w:ascii="Times New Roman" w:hAnsi="Times New Roman"/>
          <w:color w:val="222222"/>
          <w:sz w:val="22"/>
          <w:szCs w:val="22"/>
        </w:rPr>
        <w:t xml:space="preserve">Lennart A, Osborn S, Mikael L, Simon N, </w:t>
      </w:r>
      <w:r w:rsidR="0058525A" w:rsidRPr="00B97CC2">
        <w:rPr>
          <w:rFonts w:ascii="Times New Roman" w:hAnsi="Times New Roman"/>
          <w:color w:val="222222"/>
          <w:sz w:val="22"/>
          <w:szCs w:val="22"/>
        </w:rPr>
        <w:t>Lars E</w:t>
      </w:r>
      <w:r w:rsidR="00CA16AF" w:rsidRPr="00B97CC2">
        <w:rPr>
          <w:rFonts w:ascii="Times New Roman" w:hAnsi="Times New Roman"/>
          <w:color w:val="222222"/>
          <w:sz w:val="22"/>
          <w:szCs w:val="22"/>
        </w:rPr>
        <w:t>, Magnus S</w:t>
      </w:r>
      <w:r w:rsidR="004E6B51" w:rsidRPr="00B97CC2">
        <w:rPr>
          <w:rFonts w:ascii="Times New Roman" w:hAnsi="Times New Roman"/>
          <w:color w:val="222222"/>
          <w:sz w:val="22"/>
          <w:szCs w:val="22"/>
        </w:rPr>
        <w:t>,</w:t>
      </w:r>
      <w:r w:rsidR="000043CD" w:rsidRPr="00B97CC2">
        <w:rPr>
          <w:rFonts w:ascii="Times New Roman" w:hAnsi="Times New Roman"/>
          <w:color w:val="222222"/>
          <w:sz w:val="22"/>
          <w:szCs w:val="22"/>
        </w:rPr>
        <w:t xml:space="preserve"> Jimmy N</w:t>
      </w:r>
      <w:r w:rsidR="00F0445D">
        <w:rPr>
          <w:rFonts w:ascii="Times New Roman" w:hAnsi="Times New Roman"/>
          <w:color w:val="222222"/>
          <w:sz w:val="22"/>
          <w:szCs w:val="22"/>
        </w:rPr>
        <w:t xml:space="preserve">, </w:t>
      </w:r>
      <w:r w:rsidR="004A7F67">
        <w:rPr>
          <w:rFonts w:ascii="Times New Roman" w:hAnsi="Times New Roman"/>
          <w:color w:val="222222"/>
          <w:sz w:val="22"/>
          <w:szCs w:val="22"/>
        </w:rPr>
        <w:t>Jesper L</w:t>
      </w:r>
      <w:r w:rsidR="007A365D">
        <w:rPr>
          <w:rFonts w:ascii="Times New Roman" w:hAnsi="Times New Roman"/>
          <w:color w:val="222222"/>
          <w:sz w:val="22"/>
          <w:szCs w:val="22"/>
        </w:rPr>
        <w:t>, Niklas J</w:t>
      </w:r>
      <w:r w:rsidR="00D42588">
        <w:rPr>
          <w:rFonts w:ascii="Times New Roman" w:hAnsi="Times New Roman"/>
          <w:color w:val="222222"/>
          <w:sz w:val="22"/>
          <w:szCs w:val="22"/>
        </w:rPr>
        <w:t>,</w:t>
      </w:r>
      <w:r w:rsidR="00D42588" w:rsidRPr="00D42588">
        <w:rPr>
          <w:rFonts w:ascii="Times New Roman" w:hAnsi="Times New Roman"/>
          <w:color w:val="222222"/>
          <w:sz w:val="22"/>
          <w:szCs w:val="22"/>
        </w:rPr>
        <w:t xml:space="preserve"> </w:t>
      </w:r>
      <w:r w:rsidR="00D42588">
        <w:rPr>
          <w:rFonts w:ascii="Times New Roman" w:hAnsi="Times New Roman"/>
          <w:color w:val="222222"/>
          <w:sz w:val="22"/>
          <w:szCs w:val="22"/>
        </w:rPr>
        <w:t>Joacim A</w:t>
      </w:r>
    </w:p>
    <w:p w14:paraId="679D14EC" w14:textId="6EA3CCB2" w:rsidR="006860AB" w:rsidRPr="00B97CC2" w:rsidRDefault="006860AB" w:rsidP="006860AB">
      <w:pPr>
        <w:shd w:val="clear" w:color="auto" w:fill="FFFFFF"/>
        <w:spacing w:after="240" w:line="240" w:lineRule="auto"/>
        <w:rPr>
          <w:rFonts w:ascii="Times New Roman" w:hAnsi="Times New Roman"/>
          <w:b/>
          <w:bCs/>
          <w:color w:val="222222"/>
          <w:sz w:val="22"/>
          <w:szCs w:val="22"/>
        </w:rPr>
      </w:pPr>
      <w:r w:rsidRPr="00B97CC2">
        <w:rPr>
          <w:rFonts w:ascii="Times New Roman" w:hAnsi="Times New Roman"/>
          <w:color w:val="222222"/>
          <w:sz w:val="22"/>
          <w:szCs w:val="22"/>
        </w:rPr>
        <w:t>Frånvaro:</w:t>
      </w:r>
      <w:r w:rsidR="00B97CC2">
        <w:rPr>
          <w:rFonts w:ascii="Times New Roman" w:hAnsi="Times New Roman"/>
          <w:color w:val="222222"/>
          <w:sz w:val="22"/>
          <w:szCs w:val="22"/>
        </w:rPr>
        <w:t xml:space="preserve"> Roger Z</w:t>
      </w:r>
      <w:r w:rsidR="00F0445D">
        <w:rPr>
          <w:rFonts w:ascii="Times New Roman" w:hAnsi="Times New Roman"/>
          <w:color w:val="222222"/>
          <w:sz w:val="22"/>
          <w:szCs w:val="22"/>
        </w:rPr>
        <w:t>, Henrik</w:t>
      </w:r>
      <w:r w:rsidR="00A41529">
        <w:rPr>
          <w:rFonts w:ascii="Times New Roman" w:hAnsi="Times New Roman"/>
          <w:color w:val="222222"/>
          <w:sz w:val="22"/>
          <w:szCs w:val="22"/>
        </w:rPr>
        <w:t xml:space="preserve"> P</w:t>
      </w:r>
      <w:r w:rsidR="00F0445D">
        <w:rPr>
          <w:rFonts w:ascii="Times New Roman" w:hAnsi="Times New Roman"/>
          <w:color w:val="222222"/>
          <w:sz w:val="22"/>
          <w:szCs w:val="22"/>
        </w:rPr>
        <w:t xml:space="preserve">, Elina </w:t>
      </w:r>
      <w:r w:rsidR="00A41529">
        <w:rPr>
          <w:rFonts w:ascii="Times New Roman" w:hAnsi="Times New Roman"/>
          <w:color w:val="222222"/>
          <w:sz w:val="22"/>
          <w:szCs w:val="22"/>
        </w:rPr>
        <w:t>T</w:t>
      </w:r>
      <w:r w:rsidR="00F0445D">
        <w:rPr>
          <w:rFonts w:ascii="Times New Roman" w:hAnsi="Times New Roman"/>
          <w:color w:val="222222"/>
          <w:sz w:val="22"/>
          <w:szCs w:val="22"/>
        </w:rPr>
        <w:t>, Niklas L</w:t>
      </w:r>
      <w:r w:rsidR="00A41529">
        <w:rPr>
          <w:rFonts w:ascii="Times New Roman" w:hAnsi="Times New Roman"/>
          <w:color w:val="222222"/>
          <w:sz w:val="22"/>
          <w:szCs w:val="22"/>
        </w:rPr>
        <w:t xml:space="preserve">, </w:t>
      </w:r>
      <w:r w:rsidR="00A41529" w:rsidRPr="00F41B8A">
        <w:rPr>
          <w:rFonts w:ascii="Times New Roman" w:hAnsi="Times New Roman"/>
          <w:color w:val="222222"/>
          <w:sz w:val="22"/>
          <w:szCs w:val="22"/>
        </w:rPr>
        <w:t>Jenny</w:t>
      </w:r>
      <w:r w:rsidR="00F41B8A">
        <w:rPr>
          <w:rFonts w:ascii="Times New Roman" w:hAnsi="Times New Roman"/>
          <w:color w:val="222222"/>
          <w:sz w:val="22"/>
          <w:szCs w:val="22"/>
        </w:rPr>
        <w:t xml:space="preserve"> N</w:t>
      </w:r>
      <w:r w:rsidR="00AD61A5">
        <w:rPr>
          <w:rFonts w:ascii="Times New Roman" w:hAnsi="Times New Roman"/>
          <w:color w:val="222222"/>
          <w:sz w:val="22"/>
          <w:szCs w:val="22"/>
        </w:rPr>
        <w:t>, Stefan J</w:t>
      </w:r>
      <w:r w:rsidR="005902B0">
        <w:rPr>
          <w:rFonts w:ascii="Times New Roman" w:hAnsi="Times New Roman"/>
          <w:color w:val="222222"/>
          <w:sz w:val="22"/>
          <w:szCs w:val="22"/>
        </w:rPr>
        <w:t>, Anna K</w:t>
      </w:r>
    </w:p>
    <w:p w14:paraId="4E4BCC99" w14:textId="77777777" w:rsidR="00646BC0" w:rsidRDefault="00646BC0" w:rsidP="00646BC0">
      <w:pPr>
        <w:pStyle w:val="Liststycke"/>
        <w:numPr>
          <w:ilvl w:val="0"/>
          <w:numId w:val="33"/>
        </w:numPr>
        <w:rPr>
          <w:rFonts w:ascii="Times New Roman" w:hAnsi="Times New Roman"/>
          <w:b/>
          <w:bCs/>
          <w:sz w:val="24"/>
        </w:rPr>
      </w:pPr>
      <w:r w:rsidRPr="000A2EAB">
        <w:rPr>
          <w:rFonts w:ascii="Times New Roman" w:hAnsi="Times New Roman"/>
          <w:b/>
          <w:bCs/>
          <w:sz w:val="24"/>
        </w:rPr>
        <w:t>Mötet öppnas</w:t>
      </w:r>
    </w:p>
    <w:p w14:paraId="7362C66B" w14:textId="2E32413D" w:rsidR="00BE6827" w:rsidRPr="00BE6827" w:rsidRDefault="00BE6827" w:rsidP="00BE6827">
      <w:pPr>
        <w:pStyle w:val="Liststycke"/>
        <w:ind w:left="7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18:3</w:t>
      </w:r>
      <w:r w:rsidR="005034E5">
        <w:rPr>
          <w:rFonts w:ascii="Times New Roman" w:hAnsi="Times New Roman"/>
          <w:sz w:val="24"/>
        </w:rPr>
        <w:t>0</w:t>
      </w:r>
    </w:p>
    <w:p w14:paraId="4CF4F93A" w14:textId="77777777" w:rsidR="00646BC0" w:rsidRDefault="00646BC0" w:rsidP="00646BC0">
      <w:pPr>
        <w:pStyle w:val="Liststycke"/>
        <w:numPr>
          <w:ilvl w:val="0"/>
          <w:numId w:val="33"/>
        </w:num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Godkännande av dagordning</w:t>
      </w:r>
    </w:p>
    <w:p w14:paraId="4797A4D5" w14:textId="6FDBD3A4" w:rsidR="000A023D" w:rsidRPr="0058525A" w:rsidRDefault="0058525A" w:rsidP="000A023D">
      <w:pPr>
        <w:pStyle w:val="Liststycke"/>
        <w:ind w:left="785"/>
        <w:rPr>
          <w:rFonts w:ascii="Times New Roman" w:hAnsi="Times New Roman"/>
          <w:sz w:val="24"/>
        </w:rPr>
      </w:pPr>
      <w:r w:rsidRPr="0058525A">
        <w:rPr>
          <w:rFonts w:ascii="Times New Roman" w:hAnsi="Times New Roman"/>
          <w:sz w:val="24"/>
        </w:rPr>
        <w:t>Godkän</w:t>
      </w:r>
      <w:r w:rsidR="00D10CA0">
        <w:rPr>
          <w:rFonts w:ascii="Times New Roman" w:hAnsi="Times New Roman"/>
          <w:sz w:val="24"/>
        </w:rPr>
        <w:t>d</w:t>
      </w:r>
    </w:p>
    <w:p w14:paraId="6D09F245" w14:textId="77777777" w:rsidR="00646BC0" w:rsidRDefault="00646BC0" w:rsidP="00646BC0">
      <w:pPr>
        <w:pStyle w:val="Liststycke"/>
        <w:numPr>
          <w:ilvl w:val="0"/>
          <w:numId w:val="33"/>
        </w:num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Val av mötesordförande</w:t>
      </w:r>
    </w:p>
    <w:p w14:paraId="45882333" w14:textId="1C2DCBF9" w:rsidR="000A023D" w:rsidRPr="000A023D" w:rsidRDefault="000A023D" w:rsidP="000A023D">
      <w:pPr>
        <w:pStyle w:val="Liststycke"/>
        <w:ind w:left="785"/>
        <w:rPr>
          <w:rFonts w:ascii="Times New Roman" w:hAnsi="Times New Roman"/>
          <w:sz w:val="24"/>
        </w:rPr>
      </w:pPr>
      <w:r w:rsidRPr="000A023D">
        <w:rPr>
          <w:rFonts w:ascii="Times New Roman" w:hAnsi="Times New Roman"/>
          <w:sz w:val="24"/>
        </w:rPr>
        <w:t>Magnus Stolpe</w:t>
      </w:r>
    </w:p>
    <w:p w14:paraId="31A036DB" w14:textId="77777777" w:rsidR="00646BC0" w:rsidRDefault="00646BC0" w:rsidP="00646BC0">
      <w:pPr>
        <w:pStyle w:val="Liststycke"/>
        <w:numPr>
          <w:ilvl w:val="0"/>
          <w:numId w:val="33"/>
        </w:num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Val av mötessekreterare</w:t>
      </w:r>
    </w:p>
    <w:p w14:paraId="4C9E3CA0" w14:textId="14ADBA78" w:rsidR="000A023D" w:rsidRPr="000A023D" w:rsidRDefault="000A023D" w:rsidP="000A023D">
      <w:pPr>
        <w:pStyle w:val="Liststycke"/>
        <w:ind w:left="7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Nissen</w:t>
      </w:r>
    </w:p>
    <w:p w14:paraId="6A6537B6" w14:textId="77777777" w:rsidR="00646BC0" w:rsidRPr="00D10CA0" w:rsidRDefault="00646BC0" w:rsidP="00646BC0">
      <w:pPr>
        <w:pStyle w:val="Liststycke"/>
        <w:numPr>
          <w:ilvl w:val="0"/>
          <w:numId w:val="33"/>
        </w:num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color w:val="222222"/>
          <w:sz w:val="24"/>
        </w:rPr>
        <w:t>Att justera protokoll utses ordförande jämte sekreterare</w:t>
      </w:r>
      <w:r w:rsidRPr="004C0E45">
        <w:rPr>
          <w:rFonts w:ascii="Times New Roman" w:hAnsi="Times New Roman"/>
          <w:b/>
          <w:bCs/>
          <w:color w:val="222222"/>
          <w:sz w:val="24"/>
        </w:rPr>
        <w:t> </w:t>
      </w:r>
    </w:p>
    <w:p w14:paraId="146DBA27" w14:textId="0CEE90EE" w:rsidR="00D10CA0" w:rsidRPr="00D10CA0" w:rsidRDefault="00D10CA0" w:rsidP="00D10CA0">
      <w:pPr>
        <w:pStyle w:val="Liststycke"/>
        <w:ind w:left="785"/>
        <w:rPr>
          <w:rFonts w:ascii="Times New Roman" w:hAnsi="Times New Roman"/>
          <w:sz w:val="24"/>
        </w:rPr>
      </w:pPr>
      <w:r w:rsidRPr="00D10CA0">
        <w:rPr>
          <w:rFonts w:ascii="Times New Roman" w:hAnsi="Times New Roman"/>
          <w:color w:val="222222"/>
          <w:sz w:val="24"/>
        </w:rPr>
        <w:t>Godkänns</w:t>
      </w:r>
    </w:p>
    <w:p w14:paraId="48173E3F" w14:textId="7DC6C56F" w:rsidR="00646BC0" w:rsidRPr="000A023D" w:rsidRDefault="00646BC0" w:rsidP="00646BC0">
      <w:pPr>
        <w:pStyle w:val="Liststycke"/>
        <w:numPr>
          <w:ilvl w:val="0"/>
          <w:numId w:val="33"/>
        </w:numPr>
        <w:rPr>
          <w:rFonts w:ascii="Times New Roman" w:hAnsi="Times New Roman"/>
          <w:b/>
          <w:bCs/>
          <w:sz w:val="24"/>
        </w:rPr>
      </w:pPr>
      <w:r w:rsidRPr="004C0E45">
        <w:rPr>
          <w:rFonts w:ascii="Times New Roman" w:hAnsi="Times New Roman"/>
          <w:b/>
          <w:bCs/>
          <w:color w:val="222222"/>
          <w:sz w:val="24"/>
        </w:rPr>
        <w:t>Genomgång av föregående mötesprotokoll</w:t>
      </w:r>
    </w:p>
    <w:p w14:paraId="25B4CB47" w14:textId="34BFD313" w:rsidR="000A023D" w:rsidRPr="00B022E4" w:rsidRDefault="00B022E4" w:rsidP="000A023D">
      <w:pPr>
        <w:pStyle w:val="Liststycke"/>
        <w:ind w:left="7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Ordföranden går igenom föregående protokoll.</w:t>
      </w:r>
    </w:p>
    <w:p w14:paraId="3EBBDDC3" w14:textId="624F8D9D" w:rsidR="00646BC0" w:rsidRDefault="0001250E" w:rsidP="00646BC0">
      <w:pPr>
        <w:pStyle w:val="Liststycke"/>
        <w:numPr>
          <w:ilvl w:val="0"/>
          <w:numId w:val="33"/>
        </w:num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Information från</w:t>
      </w:r>
      <w:r w:rsidR="00384782">
        <w:rPr>
          <w:rFonts w:ascii="Times New Roman" w:hAnsi="Times New Roman"/>
          <w:b/>
          <w:bCs/>
          <w:sz w:val="24"/>
        </w:rPr>
        <w:t xml:space="preserve"> </w:t>
      </w:r>
      <w:r w:rsidR="00646BC0">
        <w:rPr>
          <w:rFonts w:ascii="Times New Roman" w:hAnsi="Times New Roman"/>
          <w:b/>
          <w:bCs/>
          <w:sz w:val="24"/>
        </w:rPr>
        <w:t>arbetsgrupper</w:t>
      </w:r>
    </w:p>
    <w:p w14:paraId="376A56A9" w14:textId="77777777" w:rsidR="00F70511" w:rsidRDefault="00646BC0" w:rsidP="00646BC0">
      <w:pPr>
        <w:ind w:left="720"/>
        <w:rPr>
          <w:rFonts w:ascii="Times New Roman" w:hAnsi="Times New Roman"/>
          <w:sz w:val="24"/>
        </w:rPr>
      </w:pPr>
      <w:r w:rsidRPr="00406175">
        <w:rPr>
          <w:rFonts w:ascii="Times New Roman" w:hAnsi="Times New Roman"/>
          <w:sz w:val="24"/>
          <w:u w:val="single"/>
        </w:rPr>
        <w:t>Skyttesektion</w:t>
      </w:r>
      <w:r w:rsidR="00DC4A42" w:rsidRPr="00406175">
        <w:rPr>
          <w:rFonts w:ascii="Times New Roman" w:hAnsi="Times New Roman"/>
          <w:sz w:val="24"/>
          <w:u w:val="single"/>
        </w:rPr>
        <w:t>:</w:t>
      </w:r>
      <w:r w:rsidR="0021625F">
        <w:rPr>
          <w:rFonts w:ascii="Times New Roman" w:hAnsi="Times New Roman"/>
          <w:sz w:val="24"/>
        </w:rPr>
        <w:t xml:space="preserve"> </w:t>
      </w:r>
    </w:p>
    <w:p w14:paraId="48376ABD" w14:textId="6089AF83" w:rsidR="00646BC0" w:rsidRDefault="000F2A91" w:rsidP="00646BC0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Skytteansvariga ta</w:t>
      </w:r>
      <w:r w:rsidR="007B47F8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 kontakt med Varbergs jaktvårdskrets</w:t>
      </w:r>
      <w:r w:rsidR="003C1DC7">
        <w:rPr>
          <w:rFonts w:ascii="Times New Roman" w:hAnsi="Times New Roman"/>
          <w:sz w:val="24"/>
        </w:rPr>
        <w:t xml:space="preserve"> om skytteaktiviteter</w:t>
      </w:r>
      <w:r w:rsidR="007B47F8">
        <w:rPr>
          <w:rFonts w:ascii="Times New Roman" w:hAnsi="Times New Roman"/>
          <w:sz w:val="24"/>
        </w:rPr>
        <w:t xml:space="preserve"> under hösten.</w:t>
      </w:r>
    </w:p>
    <w:p w14:paraId="4E3C49E3" w14:textId="77777777" w:rsidR="00F70511" w:rsidRDefault="00646BC0" w:rsidP="00646BC0">
      <w:pPr>
        <w:ind w:left="720"/>
        <w:rPr>
          <w:rFonts w:ascii="Times New Roman" w:hAnsi="Times New Roman"/>
          <w:sz w:val="24"/>
        </w:rPr>
      </w:pPr>
      <w:r w:rsidRPr="00406175">
        <w:rPr>
          <w:rFonts w:ascii="Times New Roman" w:hAnsi="Times New Roman"/>
          <w:sz w:val="24"/>
          <w:u w:val="single"/>
        </w:rPr>
        <w:t>Vilt &amp; Trafik</w:t>
      </w:r>
      <w:r w:rsidR="0021625F" w:rsidRPr="00406175">
        <w:rPr>
          <w:rFonts w:ascii="Times New Roman" w:hAnsi="Times New Roman"/>
          <w:sz w:val="24"/>
          <w:u w:val="single"/>
        </w:rPr>
        <w:t>:</w:t>
      </w:r>
      <w:r w:rsidR="0021625F">
        <w:rPr>
          <w:rFonts w:ascii="Times New Roman" w:hAnsi="Times New Roman"/>
          <w:sz w:val="24"/>
        </w:rPr>
        <w:t xml:space="preserve"> </w:t>
      </w:r>
    </w:p>
    <w:p w14:paraId="1106B9E4" w14:textId="2BAAAA6D" w:rsidR="00646BC0" w:rsidRDefault="0021625F" w:rsidP="00646BC0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Olyckor: 4 </w:t>
      </w:r>
      <w:r w:rsidR="00406175">
        <w:rPr>
          <w:rFonts w:ascii="Times New Roman" w:hAnsi="Times New Roman"/>
          <w:sz w:val="24"/>
        </w:rPr>
        <w:t>dovvilt</w:t>
      </w:r>
      <w:r>
        <w:rPr>
          <w:rFonts w:ascii="Times New Roman" w:hAnsi="Times New Roman"/>
          <w:sz w:val="24"/>
        </w:rPr>
        <w:t xml:space="preserve">, </w:t>
      </w:r>
      <w:r w:rsidR="003C1DC7">
        <w:rPr>
          <w:rFonts w:ascii="Times New Roman" w:hAnsi="Times New Roman"/>
          <w:sz w:val="24"/>
        </w:rPr>
        <w:t>256</w:t>
      </w:r>
      <w:r>
        <w:rPr>
          <w:rFonts w:ascii="Times New Roman" w:hAnsi="Times New Roman"/>
          <w:sz w:val="24"/>
        </w:rPr>
        <w:t xml:space="preserve"> rådjur, </w:t>
      </w:r>
      <w:r w:rsidR="003C1DC7">
        <w:rPr>
          <w:rFonts w:ascii="Times New Roman" w:hAnsi="Times New Roman"/>
          <w:sz w:val="24"/>
        </w:rPr>
        <w:t>63</w:t>
      </w:r>
      <w:r>
        <w:rPr>
          <w:rFonts w:ascii="Times New Roman" w:hAnsi="Times New Roman"/>
          <w:sz w:val="24"/>
        </w:rPr>
        <w:t xml:space="preserve"> vildsvin, </w:t>
      </w:r>
      <w:r w:rsidR="003C1DC7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 xml:space="preserve"> älg. </w:t>
      </w:r>
    </w:p>
    <w:p w14:paraId="54EEC8C9" w14:textId="77777777" w:rsidR="00F70511" w:rsidRDefault="00646BC0" w:rsidP="00470BDB">
      <w:pPr>
        <w:ind w:left="720"/>
        <w:rPr>
          <w:rFonts w:ascii="Times New Roman" w:hAnsi="Times New Roman"/>
          <w:sz w:val="24"/>
        </w:rPr>
      </w:pPr>
      <w:r w:rsidRPr="00406175">
        <w:rPr>
          <w:rFonts w:ascii="Times New Roman" w:hAnsi="Times New Roman"/>
          <w:sz w:val="24"/>
          <w:u w:val="single"/>
        </w:rPr>
        <w:t>Medlem, marknad &amp; webb</w:t>
      </w:r>
      <w:r w:rsidR="00406175">
        <w:rPr>
          <w:rFonts w:ascii="Times New Roman" w:hAnsi="Times New Roman"/>
          <w:sz w:val="24"/>
        </w:rPr>
        <w:t>:</w:t>
      </w:r>
      <w:r w:rsidR="00EA62E5" w:rsidRPr="00470BDB">
        <w:rPr>
          <w:rFonts w:ascii="Times New Roman" w:hAnsi="Times New Roman"/>
          <w:sz w:val="24"/>
        </w:rPr>
        <w:t xml:space="preserve"> </w:t>
      </w:r>
    </w:p>
    <w:p w14:paraId="3A9DBADB" w14:textId="11048A7C" w:rsidR="00763614" w:rsidRDefault="00763614" w:rsidP="00646BC0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Stort medlemstapp i juli månad.</w:t>
      </w:r>
      <w:r w:rsidR="006A4F19">
        <w:rPr>
          <w:rFonts w:ascii="Times New Roman" w:hAnsi="Times New Roman"/>
          <w:sz w:val="24"/>
        </w:rPr>
        <w:t xml:space="preserve"> Beror sannolikt på </w:t>
      </w:r>
      <w:r w:rsidR="000943B6">
        <w:rPr>
          <w:rFonts w:ascii="Times New Roman" w:hAnsi="Times New Roman"/>
          <w:sz w:val="24"/>
        </w:rPr>
        <w:t>det digitala utskicket av medlemsavgiften.</w:t>
      </w:r>
      <w:r>
        <w:rPr>
          <w:rFonts w:ascii="Times New Roman" w:hAnsi="Times New Roman"/>
          <w:sz w:val="24"/>
        </w:rPr>
        <w:t xml:space="preserve"> Liknande</w:t>
      </w:r>
      <w:r w:rsidR="000943B6">
        <w:rPr>
          <w:rFonts w:ascii="Times New Roman" w:hAnsi="Times New Roman"/>
          <w:sz w:val="24"/>
        </w:rPr>
        <w:t xml:space="preserve"> utveckling</w:t>
      </w:r>
      <w:r w:rsidR="009D4924">
        <w:rPr>
          <w:rFonts w:ascii="Times New Roman" w:hAnsi="Times New Roman"/>
          <w:sz w:val="24"/>
        </w:rPr>
        <w:t xml:space="preserve"> på</w:t>
      </w:r>
      <w:r w:rsidR="000943B6">
        <w:rPr>
          <w:rFonts w:ascii="Times New Roman" w:hAnsi="Times New Roman"/>
          <w:sz w:val="24"/>
        </w:rPr>
        <w:t xml:space="preserve"> nationell</w:t>
      </w:r>
      <w:r w:rsidR="009D4924">
        <w:rPr>
          <w:rFonts w:ascii="Times New Roman" w:hAnsi="Times New Roman"/>
          <w:sz w:val="24"/>
        </w:rPr>
        <w:t xml:space="preserve"> nivå</w:t>
      </w:r>
      <w:r w:rsidR="00561E87">
        <w:rPr>
          <w:rFonts w:ascii="Times New Roman" w:hAnsi="Times New Roman"/>
          <w:sz w:val="24"/>
        </w:rPr>
        <w:t>.</w:t>
      </w:r>
    </w:p>
    <w:p w14:paraId="4E36EEC1" w14:textId="5FA79220" w:rsidR="00646BC0" w:rsidRDefault="00646BC0" w:rsidP="00646BC0">
      <w:pPr>
        <w:ind w:left="720"/>
        <w:rPr>
          <w:rFonts w:ascii="Times New Roman" w:hAnsi="Times New Roman"/>
          <w:sz w:val="24"/>
        </w:rPr>
      </w:pPr>
      <w:r w:rsidRPr="00470BDB">
        <w:rPr>
          <w:rFonts w:ascii="Times New Roman" w:hAnsi="Times New Roman"/>
          <w:sz w:val="24"/>
          <w:u w:val="single"/>
        </w:rPr>
        <w:t>Ungdom / Stättared</w:t>
      </w:r>
      <w:r w:rsidR="00406175" w:rsidRPr="00470BDB">
        <w:rPr>
          <w:rFonts w:ascii="Times New Roman" w:hAnsi="Times New Roman"/>
          <w:sz w:val="24"/>
        </w:rPr>
        <w:t>:</w:t>
      </w:r>
    </w:p>
    <w:p w14:paraId="12977094" w14:textId="2AC125D2" w:rsidR="004664CA" w:rsidRPr="004664CA" w:rsidRDefault="00F27D51" w:rsidP="00646BC0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Samtliga</w:t>
      </w:r>
      <w:r w:rsidR="004E682C">
        <w:rPr>
          <w:rFonts w:ascii="Times New Roman" w:hAnsi="Times New Roman"/>
          <w:sz w:val="24"/>
        </w:rPr>
        <w:t xml:space="preserve"> planerade datumen för u</w:t>
      </w:r>
      <w:r w:rsidR="00093C46">
        <w:rPr>
          <w:rFonts w:ascii="Times New Roman" w:hAnsi="Times New Roman"/>
          <w:sz w:val="24"/>
        </w:rPr>
        <w:t xml:space="preserve">ngdoms och </w:t>
      </w:r>
      <w:proofErr w:type="spellStart"/>
      <w:r w:rsidR="00093C46">
        <w:rPr>
          <w:rFonts w:ascii="Times New Roman" w:hAnsi="Times New Roman"/>
          <w:sz w:val="24"/>
        </w:rPr>
        <w:t>nyjägar</w:t>
      </w:r>
      <w:proofErr w:type="spellEnd"/>
      <w:r w:rsidR="0068525D">
        <w:rPr>
          <w:rFonts w:ascii="Times New Roman" w:hAnsi="Times New Roman"/>
          <w:sz w:val="24"/>
        </w:rPr>
        <w:t>-</w:t>
      </w:r>
      <w:r w:rsidR="00093C46">
        <w:rPr>
          <w:rFonts w:ascii="Times New Roman" w:hAnsi="Times New Roman"/>
          <w:sz w:val="24"/>
        </w:rPr>
        <w:t>jakte</w:t>
      </w:r>
      <w:r w:rsidR="0068525D">
        <w:rPr>
          <w:rFonts w:ascii="Times New Roman" w:hAnsi="Times New Roman"/>
          <w:sz w:val="24"/>
        </w:rPr>
        <w:t>r</w:t>
      </w:r>
      <w:r w:rsidR="004E682C">
        <w:rPr>
          <w:rFonts w:ascii="Times New Roman" w:hAnsi="Times New Roman"/>
          <w:sz w:val="24"/>
        </w:rPr>
        <w:t xml:space="preserve"> </w:t>
      </w:r>
      <w:r w:rsidR="00EA1AAD">
        <w:rPr>
          <w:rFonts w:ascii="Times New Roman" w:hAnsi="Times New Roman"/>
          <w:sz w:val="24"/>
        </w:rPr>
        <w:t>för</w:t>
      </w:r>
      <w:r w:rsidR="004E682C">
        <w:rPr>
          <w:rFonts w:ascii="Times New Roman" w:hAnsi="Times New Roman"/>
          <w:sz w:val="24"/>
        </w:rPr>
        <w:t xml:space="preserve"> hösten och vintern 2024/2025</w:t>
      </w:r>
      <w:r w:rsidR="00C878B9">
        <w:rPr>
          <w:rFonts w:ascii="Times New Roman" w:hAnsi="Times New Roman"/>
          <w:sz w:val="24"/>
        </w:rPr>
        <w:t xml:space="preserve"> </w:t>
      </w:r>
      <w:r w:rsidR="00216502">
        <w:rPr>
          <w:rFonts w:ascii="Times New Roman" w:hAnsi="Times New Roman"/>
          <w:sz w:val="24"/>
        </w:rPr>
        <w:t xml:space="preserve">kommer presenteras på hemsidan under hösten. </w:t>
      </w:r>
    </w:p>
    <w:p w14:paraId="2C7242EC" w14:textId="56DAC464" w:rsidR="00646BC0" w:rsidRDefault="00646BC0" w:rsidP="00646BC0">
      <w:pPr>
        <w:ind w:left="720"/>
        <w:rPr>
          <w:rFonts w:ascii="Times New Roman" w:hAnsi="Times New Roman"/>
          <w:color w:val="FF0000"/>
          <w:sz w:val="24"/>
        </w:rPr>
      </w:pPr>
      <w:r w:rsidRPr="00406175">
        <w:rPr>
          <w:rFonts w:ascii="Times New Roman" w:hAnsi="Times New Roman"/>
          <w:sz w:val="24"/>
          <w:u w:val="single"/>
        </w:rPr>
        <w:t>Utbildning</w:t>
      </w:r>
      <w:r w:rsidR="00406175">
        <w:rPr>
          <w:rFonts w:ascii="Times New Roman" w:hAnsi="Times New Roman"/>
          <w:color w:val="FF0000"/>
          <w:sz w:val="24"/>
        </w:rPr>
        <w:t>:</w:t>
      </w:r>
    </w:p>
    <w:p w14:paraId="0E02CD3F" w14:textId="113BB516" w:rsidR="005930C2" w:rsidRDefault="00F007B6" w:rsidP="00646BC0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Karl Hedin</w:t>
      </w:r>
      <w:r w:rsidR="006A79DD">
        <w:rPr>
          <w:rFonts w:ascii="Times New Roman" w:hAnsi="Times New Roman"/>
          <w:sz w:val="24"/>
        </w:rPr>
        <w:t xml:space="preserve">s </w:t>
      </w:r>
      <w:r w:rsidR="00AA038F">
        <w:rPr>
          <w:rFonts w:ascii="Times New Roman" w:hAnsi="Times New Roman"/>
          <w:sz w:val="24"/>
        </w:rPr>
        <w:t>föreläsning den 13 juni</w:t>
      </w:r>
      <w:r w:rsidR="006A79DD">
        <w:rPr>
          <w:rFonts w:ascii="Times New Roman" w:hAnsi="Times New Roman"/>
          <w:sz w:val="24"/>
        </w:rPr>
        <w:t xml:space="preserve"> utvärderas. </w:t>
      </w:r>
    </w:p>
    <w:p w14:paraId="07FB3778" w14:textId="7D9A77BE" w:rsidR="00B92742" w:rsidRDefault="00B92742" w:rsidP="00646BC0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Framtida föreläsningar och </w:t>
      </w:r>
      <w:r w:rsidR="001930A1">
        <w:rPr>
          <w:rFonts w:ascii="Times New Roman" w:hAnsi="Times New Roman"/>
          <w:sz w:val="24"/>
        </w:rPr>
        <w:t>utbildningar diskuteras.</w:t>
      </w:r>
    </w:p>
    <w:p w14:paraId="4F6560FF" w14:textId="649277E9" w:rsidR="00A46197" w:rsidRDefault="00A46197" w:rsidP="00646BC0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 </w:t>
      </w:r>
      <w:proofErr w:type="spellStart"/>
      <w:r>
        <w:rPr>
          <w:rFonts w:ascii="Times New Roman" w:hAnsi="Times New Roman"/>
          <w:sz w:val="24"/>
        </w:rPr>
        <w:t>gåsjaktsutbildning</w:t>
      </w:r>
      <w:proofErr w:type="spellEnd"/>
      <w:r>
        <w:rPr>
          <w:rFonts w:ascii="Times New Roman" w:hAnsi="Times New Roman"/>
          <w:sz w:val="24"/>
        </w:rPr>
        <w:t xml:space="preserve"> hölls den 10 augusti, och ytterligare</w:t>
      </w:r>
      <w:r w:rsidR="00C73C91">
        <w:rPr>
          <w:rFonts w:ascii="Times New Roman" w:hAnsi="Times New Roman"/>
          <w:sz w:val="24"/>
        </w:rPr>
        <w:t xml:space="preserve"> en</w:t>
      </w:r>
      <w:r>
        <w:rPr>
          <w:rFonts w:ascii="Times New Roman" w:hAnsi="Times New Roman"/>
          <w:sz w:val="24"/>
        </w:rPr>
        <w:t xml:space="preserve"> utbildning planeras i framtiden.</w:t>
      </w:r>
      <w:r w:rsidR="00C73C91">
        <w:rPr>
          <w:rFonts w:ascii="Times New Roman" w:hAnsi="Times New Roman"/>
          <w:sz w:val="24"/>
        </w:rPr>
        <w:t xml:space="preserve"> Den 10 augusti anordnades även en styckningskurs benämnd ”omhändertagande av vilt”. Båda utbildningar var fulltecknade.</w:t>
      </w:r>
    </w:p>
    <w:p w14:paraId="367E2549" w14:textId="53CD820B" w:rsidR="00646BC0" w:rsidRDefault="00646BC0" w:rsidP="00646BC0">
      <w:pPr>
        <w:ind w:left="720"/>
        <w:rPr>
          <w:rFonts w:ascii="Times New Roman" w:hAnsi="Times New Roman"/>
          <w:sz w:val="24"/>
        </w:rPr>
      </w:pPr>
      <w:r w:rsidRPr="00406175">
        <w:rPr>
          <w:rFonts w:ascii="Times New Roman" w:hAnsi="Times New Roman"/>
          <w:sz w:val="24"/>
          <w:u w:val="single"/>
        </w:rPr>
        <w:t>Hund</w:t>
      </w:r>
      <w:r w:rsidR="00406175">
        <w:rPr>
          <w:rFonts w:ascii="Times New Roman" w:hAnsi="Times New Roman"/>
          <w:sz w:val="24"/>
        </w:rPr>
        <w:t>:</w:t>
      </w:r>
    </w:p>
    <w:p w14:paraId="6D8B4AEC" w14:textId="2F9CB9FC" w:rsidR="001C5073" w:rsidRPr="001C5073" w:rsidRDefault="001C5073" w:rsidP="00646BC0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Inget att rapportera.</w:t>
      </w:r>
    </w:p>
    <w:p w14:paraId="20693B49" w14:textId="05CAEC8A" w:rsidR="00646BC0" w:rsidRDefault="00646BC0" w:rsidP="00646BC0">
      <w:pPr>
        <w:ind w:left="720"/>
        <w:rPr>
          <w:rFonts w:ascii="Times New Roman" w:hAnsi="Times New Roman"/>
          <w:b/>
          <w:bCs/>
          <w:color w:val="FF0000"/>
          <w:sz w:val="24"/>
        </w:rPr>
      </w:pPr>
      <w:r w:rsidRPr="00406175">
        <w:rPr>
          <w:rFonts w:ascii="Times New Roman" w:hAnsi="Times New Roman"/>
          <w:sz w:val="24"/>
          <w:u w:val="single"/>
        </w:rPr>
        <w:t>Rovdjur/vildsvin</w:t>
      </w:r>
      <w:r w:rsidR="00406175">
        <w:rPr>
          <w:rFonts w:ascii="Times New Roman" w:hAnsi="Times New Roman"/>
          <w:sz w:val="24"/>
        </w:rPr>
        <w:t>:</w:t>
      </w:r>
      <w:r w:rsidR="005151D1">
        <w:rPr>
          <w:rFonts w:ascii="Times New Roman" w:hAnsi="Times New Roman"/>
          <w:b/>
          <w:bCs/>
          <w:color w:val="FF0000"/>
          <w:sz w:val="24"/>
        </w:rPr>
        <w:t xml:space="preserve"> </w:t>
      </w:r>
    </w:p>
    <w:p w14:paraId="1305EAEC" w14:textId="6CB57B66" w:rsidR="00A46197" w:rsidRPr="0004421A" w:rsidRDefault="0004421A" w:rsidP="00646BC0">
      <w:pPr>
        <w:ind w:left="720"/>
        <w:rPr>
          <w:rFonts w:ascii="Times New Roman" w:hAnsi="Times New Roman"/>
          <w:sz w:val="24"/>
        </w:rPr>
      </w:pPr>
      <w:r w:rsidRPr="0004421A">
        <w:rPr>
          <w:rFonts w:ascii="Times New Roman" w:hAnsi="Times New Roman"/>
          <w:sz w:val="24"/>
        </w:rPr>
        <w:t>Det finns fortfarande lokala ökningar av Vildsvin.</w:t>
      </w:r>
    </w:p>
    <w:p w14:paraId="00142A3A" w14:textId="77777777" w:rsidR="00646BC0" w:rsidRPr="000A023D" w:rsidRDefault="00646BC0" w:rsidP="00646BC0">
      <w:pPr>
        <w:pStyle w:val="Liststycke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Ekonomi</w:t>
      </w:r>
    </w:p>
    <w:p w14:paraId="74791949" w14:textId="67E8B567" w:rsidR="000A023D" w:rsidRPr="00FF07B1" w:rsidRDefault="00C73A5D" w:rsidP="00AB68A4">
      <w:pPr>
        <w:pStyle w:val="Liststycke"/>
        <w:tabs>
          <w:tab w:val="left" w:pos="1330"/>
        </w:tabs>
        <w:ind w:left="7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Efter Karl Hedins föreläsning den 13 juni blev det totalt 2280 kr </w:t>
      </w:r>
      <w:r w:rsidR="008B68FA">
        <w:rPr>
          <w:rFonts w:ascii="Times New Roman" w:hAnsi="Times New Roman"/>
          <w:sz w:val="24"/>
        </w:rPr>
        <w:t>kvar.</w:t>
      </w:r>
      <w:r w:rsidR="00AB68A4" w:rsidRPr="00FF07B1">
        <w:rPr>
          <w:rFonts w:ascii="Times New Roman" w:hAnsi="Times New Roman"/>
          <w:sz w:val="24"/>
        </w:rPr>
        <w:tab/>
      </w:r>
    </w:p>
    <w:p w14:paraId="344F0959" w14:textId="3D39FEB0" w:rsidR="000A023D" w:rsidRDefault="00646BC0" w:rsidP="000A023D">
      <w:pPr>
        <w:pStyle w:val="Liststycke"/>
        <w:numPr>
          <w:ilvl w:val="0"/>
          <w:numId w:val="33"/>
        </w:numPr>
        <w:rPr>
          <w:rFonts w:ascii="Times New Roman" w:hAnsi="Times New Roman"/>
          <w:b/>
          <w:bCs/>
          <w:sz w:val="24"/>
        </w:rPr>
      </w:pPr>
      <w:r w:rsidRPr="000A2EAB">
        <w:rPr>
          <w:rFonts w:ascii="Times New Roman" w:hAnsi="Times New Roman"/>
          <w:b/>
          <w:bCs/>
          <w:sz w:val="24"/>
        </w:rPr>
        <w:t>Information från Länsförening</w:t>
      </w:r>
      <w:r w:rsidR="00485744">
        <w:rPr>
          <w:rFonts w:ascii="Times New Roman" w:hAnsi="Times New Roman"/>
          <w:b/>
          <w:bCs/>
          <w:sz w:val="24"/>
        </w:rPr>
        <w:t xml:space="preserve"> </w:t>
      </w:r>
      <w:r w:rsidRPr="000A2EAB">
        <w:rPr>
          <w:rFonts w:ascii="Times New Roman" w:hAnsi="Times New Roman"/>
          <w:b/>
          <w:bCs/>
          <w:sz w:val="24"/>
        </w:rPr>
        <w:t>samt Förbundet</w:t>
      </w:r>
    </w:p>
    <w:p w14:paraId="45B53729" w14:textId="5390C42C" w:rsidR="00206C4E" w:rsidRPr="001D481B" w:rsidRDefault="007D5BBB" w:rsidP="001D481B">
      <w:pPr>
        <w:pStyle w:val="Liststycke"/>
        <w:ind w:left="7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Hylte jakt och lantman </w:t>
      </w:r>
      <w:r w:rsidR="00C73C91">
        <w:rPr>
          <w:rFonts w:ascii="Times New Roman" w:hAnsi="Times New Roman"/>
          <w:sz w:val="24"/>
        </w:rPr>
        <w:t>anordnar Hyltemässan</w:t>
      </w:r>
      <w:r w:rsidR="00AA6D5B">
        <w:rPr>
          <w:rFonts w:ascii="Times New Roman" w:hAnsi="Times New Roman"/>
          <w:sz w:val="24"/>
        </w:rPr>
        <w:t xml:space="preserve"> den 23 och 24 augusti där Magnus S deltar och representerar </w:t>
      </w:r>
      <w:r w:rsidR="00806021">
        <w:rPr>
          <w:rFonts w:ascii="Times New Roman" w:hAnsi="Times New Roman"/>
          <w:sz w:val="24"/>
        </w:rPr>
        <w:t>Jägareförbundet</w:t>
      </w:r>
      <w:r w:rsidR="00C73C91">
        <w:rPr>
          <w:rFonts w:ascii="Times New Roman" w:hAnsi="Times New Roman"/>
          <w:sz w:val="24"/>
        </w:rPr>
        <w:t xml:space="preserve"> Halland</w:t>
      </w:r>
      <w:r w:rsidR="00806021">
        <w:rPr>
          <w:rFonts w:ascii="Times New Roman" w:hAnsi="Times New Roman"/>
          <w:sz w:val="24"/>
        </w:rPr>
        <w:t xml:space="preserve">. </w:t>
      </w:r>
    </w:p>
    <w:p w14:paraId="41D0E3AF" w14:textId="2FBE320A" w:rsidR="00AD2743" w:rsidRPr="009F1025" w:rsidRDefault="00AD2743" w:rsidP="009F1025">
      <w:pPr>
        <w:pStyle w:val="Liststycke"/>
        <w:ind w:left="7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Arbetet</w:t>
      </w:r>
      <w:r w:rsidR="00EE5F89">
        <w:rPr>
          <w:rFonts w:ascii="Times New Roman" w:hAnsi="Times New Roman"/>
          <w:sz w:val="24"/>
        </w:rPr>
        <w:t xml:space="preserve"> fortgår</w:t>
      </w:r>
      <w:r>
        <w:rPr>
          <w:rFonts w:ascii="Times New Roman" w:hAnsi="Times New Roman"/>
          <w:sz w:val="24"/>
        </w:rPr>
        <w:t xml:space="preserve"> med att hitta ny ordförande </w:t>
      </w:r>
      <w:r w:rsidR="00EE5F89">
        <w:rPr>
          <w:rFonts w:ascii="Times New Roman" w:hAnsi="Times New Roman"/>
          <w:sz w:val="24"/>
        </w:rPr>
        <w:t xml:space="preserve">för Förbundet. </w:t>
      </w:r>
    </w:p>
    <w:p w14:paraId="7F7A699B" w14:textId="5A995417" w:rsidR="000A023D" w:rsidRDefault="00646BC0" w:rsidP="000A023D">
      <w:pPr>
        <w:pStyle w:val="Liststycke"/>
        <w:numPr>
          <w:ilvl w:val="0"/>
          <w:numId w:val="33"/>
        </w:numPr>
        <w:rPr>
          <w:rFonts w:ascii="Times New Roman" w:hAnsi="Times New Roman"/>
          <w:b/>
          <w:bCs/>
          <w:sz w:val="24"/>
        </w:rPr>
      </w:pPr>
      <w:r w:rsidRPr="000A2EAB">
        <w:rPr>
          <w:rFonts w:ascii="Times New Roman" w:hAnsi="Times New Roman"/>
          <w:b/>
          <w:bCs/>
          <w:sz w:val="24"/>
        </w:rPr>
        <w:t>Information från valberedning</w:t>
      </w:r>
    </w:p>
    <w:p w14:paraId="0D3EB7D8" w14:textId="1C5F7119" w:rsidR="006372B4" w:rsidRPr="006372B4" w:rsidRDefault="006372B4" w:rsidP="006372B4">
      <w:pPr>
        <w:pStyle w:val="Liststycke"/>
        <w:ind w:left="7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Stefan Nilsson är inte närvarande, inget att rapportera.</w:t>
      </w:r>
    </w:p>
    <w:p w14:paraId="16342078" w14:textId="2C923502" w:rsidR="007B1BD2" w:rsidRDefault="00646BC0" w:rsidP="00D54D9F">
      <w:pPr>
        <w:pStyle w:val="Liststycke"/>
        <w:numPr>
          <w:ilvl w:val="0"/>
          <w:numId w:val="33"/>
        </w:num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Övriga frågor</w:t>
      </w:r>
    </w:p>
    <w:p w14:paraId="13164D95" w14:textId="3165F8D7" w:rsidR="00250465" w:rsidRPr="004D78E9" w:rsidRDefault="00CC17D4" w:rsidP="004D78E9">
      <w:pPr>
        <w:pStyle w:val="Liststycke"/>
        <w:ind w:left="7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Kretsen har beställt västar inför jaktsäsongen, och de har nu ankommi</w:t>
      </w:r>
      <w:r w:rsidR="006C7D27">
        <w:rPr>
          <w:rFonts w:ascii="Times New Roman" w:hAnsi="Times New Roman"/>
          <w:sz w:val="24"/>
        </w:rPr>
        <w:t>t till leverantören.</w:t>
      </w:r>
    </w:p>
    <w:p w14:paraId="681B1C2D" w14:textId="77777777" w:rsidR="00646BC0" w:rsidRDefault="00646BC0" w:rsidP="00646BC0">
      <w:pPr>
        <w:pStyle w:val="Liststycke"/>
        <w:numPr>
          <w:ilvl w:val="0"/>
          <w:numId w:val="33"/>
        </w:num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Nästa möte</w:t>
      </w:r>
    </w:p>
    <w:p w14:paraId="4B26D396" w14:textId="78690239" w:rsidR="00FD4AC5" w:rsidRPr="00FD4AC5" w:rsidRDefault="001A53BB" w:rsidP="00FD4AC5">
      <w:pPr>
        <w:pStyle w:val="Liststycke"/>
        <w:ind w:left="7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Torsdagen den 26 september 18:30 på Hanhalsgården.</w:t>
      </w:r>
    </w:p>
    <w:p w14:paraId="7314C7EE" w14:textId="2272FF18" w:rsidR="00646BC0" w:rsidRDefault="00646BC0" w:rsidP="00646BC0">
      <w:pPr>
        <w:pStyle w:val="Liststycke"/>
        <w:numPr>
          <w:ilvl w:val="0"/>
          <w:numId w:val="33"/>
        </w:num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Mötet avslutas</w:t>
      </w:r>
      <w:r w:rsidR="00967F61">
        <w:rPr>
          <w:rFonts w:ascii="Times New Roman" w:hAnsi="Times New Roman"/>
          <w:b/>
          <w:bCs/>
          <w:sz w:val="24"/>
        </w:rPr>
        <w:br/>
      </w:r>
      <w:r w:rsidR="001E7412" w:rsidRPr="001E7412">
        <w:rPr>
          <w:rFonts w:ascii="Times New Roman" w:hAnsi="Times New Roman"/>
          <w:sz w:val="24"/>
        </w:rPr>
        <w:t>19:51</w:t>
      </w:r>
    </w:p>
    <w:p w14:paraId="1E4947B7" w14:textId="77777777" w:rsidR="00766BBD" w:rsidRPr="00766BBD" w:rsidRDefault="00766BBD" w:rsidP="00766BBD">
      <w:pPr>
        <w:rPr>
          <w:rFonts w:ascii="Times New Roman" w:hAnsi="Times New Roman"/>
          <w:b/>
          <w:bCs/>
          <w:sz w:val="24"/>
        </w:rPr>
      </w:pPr>
    </w:p>
    <w:p w14:paraId="1A50548E" w14:textId="77777777" w:rsidR="006860AB" w:rsidRDefault="006860AB" w:rsidP="00B60A1D">
      <w:pPr>
        <w:shd w:val="clear" w:color="auto" w:fill="FFFFFF"/>
        <w:spacing w:line="240" w:lineRule="auto"/>
        <w:rPr>
          <w:rFonts w:ascii="Arial" w:hAnsi="Arial" w:cs="Arial"/>
          <w:color w:val="222222"/>
          <w:sz w:val="24"/>
        </w:rPr>
      </w:pPr>
    </w:p>
    <w:p w14:paraId="24B3DB01" w14:textId="77777777" w:rsidR="006860AB" w:rsidRDefault="006860AB" w:rsidP="00B60A1D">
      <w:pPr>
        <w:shd w:val="clear" w:color="auto" w:fill="FFFFFF"/>
        <w:spacing w:line="240" w:lineRule="auto"/>
        <w:rPr>
          <w:rFonts w:ascii="Arial" w:hAnsi="Arial" w:cs="Arial"/>
          <w:color w:val="222222"/>
          <w:sz w:val="24"/>
        </w:rPr>
      </w:pPr>
    </w:p>
    <w:p w14:paraId="585AF61A" w14:textId="77777777" w:rsidR="006860AB" w:rsidRDefault="006860AB" w:rsidP="00B60A1D">
      <w:pPr>
        <w:shd w:val="clear" w:color="auto" w:fill="FFFFFF"/>
        <w:spacing w:line="240" w:lineRule="auto"/>
        <w:rPr>
          <w:rFonts w:ascii="Arial" w:hAnsi="Arial" w:cs="Arial"/>
          <w:color w:val="222222"/>
          <w:sz w:val="24"/>
        </w:rPr>
      </w:pPr>
    </w:p>
    <w:p w14:paraId="7D904B30" w14:textId="77777777" w:rsidR="006860AB" w:rsidRDefault="006860AB" w:rsidP="00B60A1D">
      <w:pPr>
        <w:shd w:val="clear" w:color="auto" w:fill="FFFFFF"/>
        <w:spacing w:line="240" w:lineRule="auto"/>
        <w:rPr>
          <w:rFonts w:ascii="Arial" w:hAnsi="Arial" w:cs="Arial"/>
          <w:color w:val="222222"/>
          <w:sz w:val="24"/>
        </w:rPr>
      </w:pPr>
    </w:p>
    <w:p w14:paraId="7380844D" w14:textId="77777777" w:rsidR="0095372A" w:rsidRDefault="0095372A" w:rsidP="00B60A1D">
      <w:pPr>
        <w:shd w:val="clear" w:color="auto" w:fill="FFFFFF"/>
        <w:spacing w:line="240" w:lineRule="auto"/>
        <w:rPr>
          <w:rFonts w:ascii="Arial" w:hAnsi="Arial" w:cs="Arial"/>
          <w:color w:val="222222"/>
          <w:sz w:val="24"/>
        </w:rPr>
      </w:pPr>
    </w:p>
    <w:p w14:paraId="78194AC3" w14:textId="77777777" w:rsidR="006860AB" w:rsidRDefault="006860AB" w:rsidP="006860AB">
      <w:pPr>
        <w:shd w:val="clear" w:color="auto" w:fill="FFFFFF"/>
        <w:spacing w:line="240" w:lineRule="auto"/>
        <w:rPr>
          <w:rFonts w:ascii="Times New Roman" w:hAnsi="Times New Roman"/>
          <w:color w:val="222222"/>
          <w:sz w:val="24"/>
        </w:rPr>
      </w:pPr>
      <w:r w:rsidRPr="00132E4F">
        <w:rPr>
          <w:rFonts w:ascii="Times New Roman" w:hAnsi="Times New Roman"/>
          <w:color w:val="222222"/>
          <w:sz w:val="24"/>
        </w:rPr>
        <w:t>Magnus Stolpe</w:t>
      </w:r>
      <w:r>
        <w:rPr>
          <w:rFonts w:ascii="Arial" w:hAnsi="Arial" w:cs="Arial"/>
          <w:color w:val="222222"/>
          <w:sz w:val="24"/>
        </w:rPr>
        <w:t xml:space="preserve">                                                           </w:t>
      </w:r>
      <w:r w:rsidRPr="00132E4F">
        <w:rPr>
          <w:rFonts w:ascii="Times New Roman" w:hAnsi="Times New Roman"/>
          <w:color w:val="222222"/>
          <w:sz w:val="24"/>
        </w:rPr>
        <w:t>Simon Nissen</w:t>
      </w:r>
    </w:p>
    <w:p w14:paraId="7D5603D0" w14:textId="3315A900" w:rsidR="006860AB" w:rsidRDefault="000375FC" w:rsidP="006860AB">
      <w:pPr>
        <w:shd w:val="clear" w:color="auto" w:fill="FFFFFF"/>
        <w:spacing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noProof/>
          <w:color w:val="222222"/>
          <w:sz w:val="24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9DB4A42" wp14:editId="1E9958ED">
                <wp:simplePos x="0" y="0"/>
                <wp:positionH relativeFrom="column">
                  <wp:posOffset>3587115</wp:posOffset>
                </wp:positionH>
                <wp:positionV relativeFrom="paragraph">
                  <wp:posOffset>75565</wp:posOffset>
                </wp:positionV>
                <wp:extent cx="1307910" cy="255505"/>
                <wp:effectExtent l="38100" t="38100" r="0" b="49530"/>
                <wp:wrapNone/>
                <wp:docPr id="16" name="Pennanteckning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307910" cy="255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6318F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16" o:spid="_x0000_s1026" type="#_x0000_t75" style="position:absolute;margin-left:281.75pt;margin-top:5.25pt;width:104.4pt;height:2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">
                <v:imagedata r:id="rId8" o:title=""/>
              </v:shape>
            </w:pict>
          </mc:Fallback>
        </mc:AlternateContent>
      </w:r>
      <w:r w:rsidR="00C63CB6">
        <w:rPr>
          <w:rFonts w:ascii="Times New Roman" w:hAnsi="Times New Roman"/>
          <w:noProof/>
          <w:color w:val="222222"/>
          <w:sz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0FA3DA3" wp14:editId="5A746037">
                <wp:simplePos x="0" y="0"/>
                <wp:positionH relativeFrom="column">
                  <wp:posOffset>80010</wp:posOffset>
                </wp:positionH>
                <wp:positionV relativeFrom="paragraph">
                  <wp:posOffset>-68580</wp:posOffset>
                </wp:positionV>
                <wp:extent cx="1007045" cy="657415"/>
                <wp:effectExtent l="38100" t="38100" r="60325" b="47625"/>
                <wp:wrapNone/>
                <wp:docPr id="7" name="Pennanteckning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07045" cy="657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A04EE1" id="Pennanteckning 7" o:spid="_x0000_s1026" type="#_x0000_t75" style="position:absolute;margin-left:5.1pt;margin-top:-6.6pt;width:81.25pt;height:5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">
                <v:imagedata r:id="rId10" o:title=""/>
              </v:shape>
            </w:pict>
          </mc:Fallback>
        </mc:AlternateContent>
      </w:r>
      <w:r w:rsidR="006860AB">
        <w:rPr>
          <w:rFonts w:ascii="Times New Roman" w:hAnsi="Times New Roman"/>
          <w:color w:val="222222"/>
          <w:sz w:val="24"/>
        </w:rPr>
        <w:br/>
        <w:t>___________________                                                     __________________</w:t>
      </w:r>
    </w:p>
    <w:p w14:paraId="67DD2ED5" w14:textId="77777777" w:rsidR="006860AB" w:rsidRDefault="006860AB" w:rsidP="006860AB">
      <w:pPr>
        <w:shd w:val="clear" w:color="auto" w:fill="FFFFFF"/>
        <w:spacing w:line="240" w:lineRule="auto"/>
        <w:rPr>
          <w:rFonts w:ascii="Times New Roman" w:hAnsi="Times New Roman"/>
          <w:color w:val="222222"/>
          <w:sz w:val="24"/>
        </w:rPr>
      </w:pPr>
    </w:p>
    <w:p w14:paraId="2581CE56" w14:textId="77777777" w:rsidR="0095372A" w:rsidRDefault="0095372A" w:rsidP="00B60A1D">
      <w:pPr>
        <w:shd w:val="clear" w:color="auto" w:fill="FFFFFF"/>
        <w:spacing w:line="240" w:lineRule="auto"/>
        <w:rPr>
          <w:rFonts w:ascii="Arial" w:hAnsi="Arial" w:cs="Arial"/>
          <w:color w:val="222222"/>
          <w:sz w:val="24"/>
        </w:rPr>
      </w:pPr>
    </w:p>
    <w:p w14:paraId="3DE31089" w14:textId="77777777" w:rsidR="0095372A" w:rsidRDefault="0095372A" w:rsidP="00B60A1D">
      <w:pPr>
        <w:shd w:val="clear" w:color="auto" w:fill="FFFFFF"/>
        <w:spacing w:line="240" w:lineRule="auto"/>
        <w:rPr>
          <w:rFonts w:ascii="Arial" w:hAnsi="Arial" w:cs="Arial"/>
          <w:color w:val="222222"/>
          <w:sz w:val="24"/>
        </w:rPr>
      </w:pPr>
    </w:p>
    <w:p w14:paraId="158B364B" w14:textId="77777777" w:rsidR="0095372A" w:rsidRDefault="0095372A" w:rsidP="00B60A1D">
      <w:pPr>
        <w:shd w:val="clear" w:color="auto" w:fill="FFFFFF"/>
        <w:spacing w:line="240" w:lineRule="auto"/>
        <w:rPr>
          <w:rFonts w:ascii="Arial" w:hAnsi="Arial" w:cs="Arial"/>
          <w:color w:val="222222"/>
          <w:sz w:val="24"/>
        </w:rPr>
      </w:pPr>
    </w:p>
    <w:p w14:paraId="7E5801D6" w14:textId="77777777" w:rsidR="0095372A" w:rsidRDefault="0095372A" w:rsidP="00B60A1D">
      <w:pPr>
        <w:shd w:val="clear" w:color="auto" w:fill="FFFFFF"/>
        <w:spacing w:line="240" w:lineRule="auto"/>
        <w:rPr>
          <w:rFonts w:ascii="Arial" w:hAnsi="Arial" w:cs="Arial"/>
          <w:color w:val="222222"/>
          <w:sz w:val="24"/>
        </w:rPr>
      </w:pPr>
    </w:p>
    <w:p w14:paraId="171CBDF5" w14:textId="77777777" w:rsidR="0095372A" w:rsidRDefault="0095372A" w:rsidP="00B60A1D">
      <w:pPr>
        <w:shd w:val="clear" w:color="auto" w:fill="FFFFFF"/>
        <w:spacing w:line="240" w:lineRule="auto"/>
        <w:rPr>
          <w:rFonts w:ascii="Arial" w:hAnsi="Arial" w:cs="Arial"/>
          <w:color w:val="222222"/>
          <w:sz w:val="24"/>
        </w:rPr>
      </w:pPr>
    </w:p>
    <w:p w14:paraId="30A915B6" w14:textId="77777777" w:rsidR="0095372A" w:rsidRDefault="0095372A" w:rsidP="00B60A1D">
      <w:pPr>
        <w:shd w:val="clear" w:color="auto" w:fill="FFFFFF"/>
        <w:spacing w:line="240" w:lineRule="auto"/>
        <w:rPr>
          <w:rFonts w:ascii="Arial" w:hAnsi="Arial" w:cs="Arial"/>
          <w:color w:val="222222"/>
          <w:sz w:val="24"/>
        </w:rPr>
      </w:pPr>
    </w:p>
    <w:p w14:paraId="211FEE7F" w14:textId="77777777" w:rsidR="0095372A" w:rsidRDefault="0095372A" w:rsidP="00B60A1D">
      <w:pPr>
        <w:shd w:val="clear" w:color="auto" w:fill="FFFFFF"/>
        <w:spacing w:line="240" w:lineRule="auto"/>
        <w:rPr>
          <w:rFonts w:ascii="Arial" w:hAnsi="Arial" w:cs="Arial"/>
          <w:color w:val="222222"/>
          <w:sz w:val="24"/>
        </w:rPr>
      </w:pPr>
    </w:p>
    <w:p w14:paraId="56EF4F42" w14:textId="77777777" w:rsidR="0095372A" w:rsidRDefault="0095372A" w:rsidP="00B60A1D">
      <w:pPr>
        <w:shd w:val="clear" w:color="auto" w:fill="FFFFFF"/>
        <w:spacing w:line="240" w:lineRule="auto"/>
        <w:rPr>
          <w:rFonts w:ascii="Arial" w:hAnsi="Arial" w:cs="Arial"/>
          <w:color w:val="222222"/>
          <w:sz w:val="24"/>
        </w:rPr>
      </w:pPr>
    </w:p>
    <w:p w14:paraId="6309D475" w14:textId="77777777" w:rsidR="0095372A" w:rsidRPr="006518F3" w:rsidRDefault="0095372A" w:rsidP="00B60A1D">
      <w:pPr>
        <w:shd w:val="clear" w:color="auto" w:fill="FFFFFF"/>
        <w:spacing w:line="240" w:lineRule="auto"/>
      </w:pPr>
    </w:p>
    <w:sectPr w:rsidR="0095372A" w:rsidRPr="006518F3" w:rsidSect="00FD021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928" w:bottom="2517" w:left="2041" w:header="51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9D66" w14:textId="77777777" w:rsidR="007B24F5" w:rsidRDefault="007B24F5">
      <w:r>
        <w:separator/>
      </w:r>
    </w:p>
  </w:endnote>
  <w:endnote w:type="continuationSeparator" w:id="0">
    <w:p w14:paraId="2FC5A7D5" w14:textId="77777777" w:rsidR="007B24F5" w:rsidRDefault="007B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ala-Regular">
    <w:altName w:val="Corbel"/>
    <w:charset w:val="00"/>
    <w:family w:val="auto"/>
    <w:pitch w:val="variable"/>
    <w:sig w:usb0="00000001" w:usb1="0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-Italic"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F135" w14:textId="3135813D" w:rsidR="00B1012D" w:rsidRPr="00BE2E85" w:rsidRDefault="00B1012D" w:rsidP="00B1012D">
    <w:pPr>
      <w:pStyle w:val="Sidfot"/>
      <w:rPr>
        <w:rFonts w:ascii="Georgia" w:hAnsi="Georgia"/>
        <w:b/>
      </w:rPr>
    </w:pPr>
    <w:r w:rsidRPr="00E15882">
      <w:rPr>
        <w:rFonts w:ascii="Georgia" w:hAnsi="Georgia"/>
        <w:b/>
      </w:rPr>
      <w:t xml:space="preserve">Jägareförbundet </w:t>
    </w:r>
    <w:r>
      <w:rPr>
        <w:rFonts w:ascii="Georgia" w:hAnsi="Georgia"/>
        <w:b/>
      </w:rPr>
      <w:t>Kungsbacka</w:t>
    </w:r>
  </w:p>
  <w:p w14:paraId="1BC13E9F" w14:textId="77777777" w:rsidR="00B1012D" w:rsidRDefault="00B1012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D8D6" w14:textId="2912B1B1" w:rsidR="00E15882" w:rsidRPr="00BE2E85" w:rsidRDefault="00E15882" w:rsidP="00BE2E85">
    <w:pPr>
      <w:pStyle w:val="Sidfot"/>
      <w:rPr>
        <w:rFonts w:ascii="Georgia" w:hAnsi="Georgia"/>
        <w:b/>
      </w:rPr>
    </w:pPr>
    <w:r w:rsidRPr="00E15882">
      <w:rPr>
        <w:rFonts w:ascii="Georgia" w:hAnsi="Georgia"/>
        <w:b/>
      </w:rPr>
      <w:t xml:space="preserve"> Jägareförbundet </w:t>
    </w:r>
    <w:r w:rsidR="00737D98">
      <w:rPr>
        <w:rFonts w:ascii="Georgia" w:hAnsi="Georgia"/>
        <w:b/>
      </w:rPr>
      <w:t>Kungsbacka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73DF" w14:textId="77777777" w:rsidR="007B24F5" w:rsidRDefault="007B24F5">
      <w:r>
        <w:separator/>
      </w:r>
    </w:p>
  </w:footnote>
  <w:footnote w:type="continuationSeparator" w:id="0">
    <w:p w14:paraId="5DC10B0E" w14:textId="77777777" w:rsidR="007B24F5" w:rsidRDefault="007B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72CE" w14:textId="77777777" w:rsidR="0058718B" w:rsidRDefault="008A74E9">
    <w:pPr>
      <w:pStyle w:val="Sidhuvud"/>
    </w:pPr>
    <w:r>
      <w:rPr>
        <w:noProof/>
      </w:rPr>
      <w:drawing>
        <wp:anchor distT="0" distB="0" distL="114300" distR="114300" simplePos="0" relativeHeight="251658752" behindDoc="1" locked="1" layoutInCell="1" allowOverlap="1" wp14:anchorId="7E2A2584" wp14:editId="31EE3842">
          <wp:simplePos x="0" y="0"/>
          <wp:positionH relativeFrom="page">
            <wp:align>center</wp:align>
          </wp:positionH>
          <wp:positionV relativeFrom="page">
            <wp:posOffset>323850</wp:posOffset>
          </wp:positionV>
          <wp:extent cx="819150" cy="933450"/>
          <wp:effectExtent l="0" t="0" r="0" b="0"/>
          <wp:wrapNone/>
          <wp:docPr id="1" name="Bild 34" descr="Logga SJM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ga SJM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1" layoutInCell="1" allowOverlap="1" wp14:anchorId="1AF106D5" wp14:editId="2B9FDE77">
          <wp:simplePos x="0" y="0"/>
          <wp:positionH relativeFrom="page">
            <wp:posOffset>5814695</wp:posOffset>
          </wp:positionH>
          <wp:positionV relativeFrom="page">
            <wp:posOffset>7546340</wp:posOffset>
          </wp:positionV>
          <wp:extent cx="1495425" cy="2886075"/>
          <wp:effectExtent l="0" t="0" r="9525" b="9525"/>
          <wp:wrapNone/>
          <wp:docPr id="2" name="Bild 30" descr="Spå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Spå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288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CE5" w14:textId="77777777" w:rsidR="0058718B" w:rsidRDefault="008A74E9">
    <w:pPr>
      <w:pStyle w:val="Sidhuvud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F2640D7" wp14:editId="69924820">
          <wp:simplePos x="0" y="0"/>
          <wp:positionH relativeFrom="page">
            <wp:posOffset>3416935</wp:posOffset>
          </wp:positionH>
          <wp:positionV relativeFrom="page">
            <wp:posOffset>323850</wp:posOffset>
          </wp:positionV>
          <wp:extent cx="819150" cy="933450"/>
          <wp:effectExtent l="0" t="0" r="0" b="0"/>
          <wp:wrapNone/>
          <wp:docPr id="3" name="Bild 33" descr="Logga SJM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ga SJM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1" layoutInCell="1" allowOverlap="1" wp14:anchorId="2BE5F387" wp14:editId="2FBC5E35">
          <wp:simplePos x="0" y="0"/>
          <wp:positionH relativeFrom="page">
            <wp:posOffset>5814695</wp:posOffset>
          </wp:positionH>
          <wp:positionV relativeFrom="page">
            <wp:posOffset>7546340</wp:posOffset>
          </wp:positionV>
          <wp:extent cx="1495425" cy="2886075"/>
          <wp:effectExtent l="0" t="0" r="9525" b="9525"/>
          <wp:wrapNone/>
          <wp:docPr id="4" name="Bild 29" descr="Spå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på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288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2E60"/>
    <w:multiLevelType w:val="multilevel"/>
    <w:tmpl w:val="B2F039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D1EA1"/>
    <w:multiLevelType w:val="hybridMultilevel"/>
    <w:tmpl w:val="8D1857CE"/>
    <w:lvl w:ilvl="0" w:tplc="461E7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078D2"/>
    <w:multiLevelType w:val="multilevel"/>
    <w:tmpl w:val="C6F4F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7642A"/>
    <w:multiLevelType w:val="hybridMultilevel"/>
    <w:tmpl w:val="FC30650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53D9B"/>
    <w:multiLevelType w:val="multilevel"/>
    <w:tmpl w:val="29503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2014E"/>
    <w:multiLevelType w:val="hybridMultilevel"/>
    <w:tmpl w:val="ABF434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B4FBB"/>
    <w:multiLevelType w:val="hybridMultilevel"/>
    <w:tmpl w:val="412ED3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E1BBF"/>
    <w:multiLevelType w:val="hybridMultilevel"/>
    <w:tmpl w:val="567EA3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D46C9"/>
    <w:multiLevelType w:val="hybridMultilevel"/>
    <w:tmpl w:val="AAA6436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83172"/>
    <w:multiLevelType w:val="hybridMultilevel"/>
    <w:tmpl w:val="3DFEAA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65C2D"/>
    <w:multiLevelType w:val="hybridMultilevel"/>
    <w:tmpl w:val="F5DCAF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01190"/>
    <w:multiLevelType w:val="hybridMultilevel"/>
    <w:tmpl w:val="0C3E0148"/>
    <w:lvl w:ilvl="0" w:tplc="CCE88CD4">
      <w:numFmt w:val="bullet"/>
      <w:lvlText w:val="-"/>
      <w:lvlJc w:val="left"/>
      <w:pPr>
        <w:ind w:left="45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34D91E43"/>
    <w:multiLevelType w:val="hybridMultilevel"/>
    <w:tmpl w:val="695C6FFE"/>
    <w:lvl w:ilvl="0" w:tplc="000869A2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8E30C86"/>
    <w:multiLevelType w:val="hybridMultilevel"/>
    <w:tmpl w:val="51FA5E7A"/>
    <w:lvl w:ilvl="0" w:tplc="00086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C5166"/>
    <w:multiLevelType w:val="multilevel"/>
    <w:tmpl w:val="043E1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B84DBE"/>
    <w:multiLevelType w:val="multilevel"/>
    <w:tmpl w:val="4A2CDB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4F276A"/>
    <w:multiLevelType w:val="hybridMultilevel"/>
    <w:tmpl w:val="A178E6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D3D04"/>
    <w:multiLevelType w:val="multilevel"/>
    <w:tmpl w:val="0C626A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3645C"/>
    <w:multiLevelType w:val="hybridMultilevel"/>
    <w:tmpl w:val="BDCAA1D2"/>
    <w:lvl w:ilvl="0" w:tplc="00086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76F32"/>
    <w:multiLevelType w:val="hybridMultilevel"/>
    <w:tmpl w:val="54908C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B64B3"/>
    <w:multiLevelType w:val="multilevel"/>
    <w:tmpl w:val="F57403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EC4B1B"/>
    <w:multiLevelType w:val="multilevel"/>
    <w:tmpl w:val="345879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F51F0A"/>
    <w:multiLevelType w:val="multilevel"/>
    <w:tmpl w:val="F6F4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10DBA"/>
    <w:multiLevelType w:val="multilevel"/>
    <w:tmpl w:val="B18600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768D2"/>
    <w:multiLevelType w:val="hybridMultilevel"/>
    <w:tmpl w:val="CB5AE85E"/>
    <w:lvl w:ilvl="0" w:tplc="00086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941AC"/>
    <w:multiLevelType w:val="multilevel"/>
    <w:tmpl w:val="5D6E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16444D"/>
    <w:multiLevelType w:val="hybridMultilevel"/>
    <w:tmpl w:val="A016F3C6"/>
    <w:lvl w:ilvl="0" w:tplc="F5B6D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DE566F"/>
    <w:multiLevelType w:val="hybridMultilevel"/>
    <w:tmpl w:val="E1E0F812"/>
    <w:lvl w:ilvl="0" w:tplc="D14CCDE8">
      <w:start w:val="30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945A9"/>
    <w:multiLevelType w:val="hybridMultilevel"/>
    <w:tmpl w:val="48B6F478"/>
    <w:lvl w:ilvl="0" w:tplc="00086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56344"/>
    <w:multiLevelType w:val="hybridMultilevel"/>
    <w:tmpl w:val="E9946AD6"/>
    <w:lvl w:ilvl="0" w:tplc="00086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F60125"/>
    <w:multiLevelType w:val="hybridMultilevel"/>
    <w:tmpl w:val="4ADE98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73159"/>
    <w:multiLevelType w:val="hybridMultilevel"/>
    <w:tmpl w:val="E6AA8FEE"/>
    <w:lvl w:ilvl="0" w:tplc="11F8A0A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0163D"/>
    <w:multiLevelType w:val="multilevel"/>
    <w:tmpl w:val="BAEA43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3733785">
    <w:abstractNumId w:val="13"/>
  </w:num>
  <w:num w:numId="2" w16cid:durableId="991569715">
    <w:abstractNumId w:val="29"/>
  </w:num>
  <w:num w:numId="3" w16cid:durableId="1451629264">
    <w:abstractNumId w:val="27"/>
  </w:num>
  <w:num w:numId="4" w16cid:durableId="983199991">
    <w:abstractNumId w:val="28"/>
  </w:num>
  <w:num w:numId="5" w16cid:durableId="1731997569">
    <w:abstractNumId w:val="12"/>
  </w:num>
  <w:num w:numId="6" w16cid:durableId="1497191594">
    <w:abstractNumId w:val="11"/>
  </w:num>
  <w:num w:numId="7" w16cid:durableId="2048949605">
    <w:abstractNumId w:val="18"/>
  </w:num>
  <w:num w:numId="8" w16cid:durableId="1573927731">
    <w:abstractNumId w:val="24"/>
  </w:num>
  <w:num w:numId="9" w16cid:durableId="1574004208">
    <w:abstractNumId w:val="6"/>
  </w:num>
  <w:num w:numId="10" w16cid:durableId="1270892318">
    <w:abstractNumId w:val="8"/>
  </w:num>
  <w:num w:numId="11" w16cid:durableId="587227890">
    <w:abstractNumId w:val="16"/>
  </w:num>
  <w:num w:numId="12" w16cid:durableId="1791165066">
    <w:abstractNumId w:val="9"/>
  </w:num>
  <w:num w:numId="13" w16cid:durableId="21784060">
    <w:abstractNumId w:val="19"/>
  </w:num>
  <w:num w:numId="14" w16cid:durableId="1530415713">
    <w:abstractNumId w:val="7"/>
  </w:num>
  <w:num w:numId="15" w16cid:durableId="226578777">
    <w:abstractNumId w:val="10"/>
  </w:num>
  <w:num w:numId="16" w16cid:durableId="2144224092">
    <w:abstractNumId w:val="3"/>
  </w:num>
  <w:num w:numId="17" w16cid:durableId="923759624">
    <w:abstractNumId w:val="5"/>
  </w:num>
  <w:num w:numId="18" w16cid:durableId="1295216232">
    <w:abstractNumId w:val="30"/>
  </w:num>
  <w:num w:numId="19" w16cid:durableId="1788506510">
    <w:abstractNumId w:val="1"/>
  </w:num>
  <w:num w:numId="20" w16cid:durableId="176508967">
    <w:abstractNumId w:val="26"/>
  </w:num>
  <w:num w:numId="21" w16cid:durableId="1585413951">
    <w:abstractNumId w:val="25"/>
  </w:num>
  <w:num w:numId="22" w16cid:durableId="1150635908">
    <w:abstractNumId w:val="22"/>
  </w:num>
  <w:num w:numId="23" w16cid:durableId="1761372344">
    <w:abstractNumId w:val="4"/>
  </w:num>
  <w:num w:numId="24" w16cid:durableId="1854876623">
    <w:abstractNumId w:val="2"/>
  </w:num>
  <w:num w:numId="25" w16cid:durableId="609123901">
    <w:abstractNumId w:val="21"/>
  </w:num>
  <w:num w:numId="26" w16cid:durableId="1956061122">
    <w:abstractNumId w:val="32"/>
  </w:num>
  <w:num w:numId="27" w16cid:durableId="1945533241">
    <w:abstractNumId w:val="17"/>
  </w:num>
  <w:num w:numId="28" w16cid:durableId="1804470039">
    <w:abstractNumId w:val="23"/>
  </w:num>
  <w:num w:numId="29" w16cid:durableId="1754277234">
    <w:abstractNumId w:val="14"/>
  </w:num>
  <w:num w:numId="30" w16cid:durableId="9838168">
    <w:abstractNumId w:val="0"/>
  </w:num>
  <w:num w:numId="31" w16cid:durableId="180433392">
    <w:abstractNumId w:val="20"/>
  </w:num>
  <w:num w:numId="32" w16cid:durableId="958873948">
    <w:abstractNumId w:val="15"/>
  </w:num>
  <w:num w:numId="33" w16cid:durableId="136251608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82"/>
    <w:rsid w:val="00003754"/>
    <w:rsid w:val="000043CD"/>
    <w:rsid w:val="0001250E"/>
    <w:rsid w:val="00013030"/>
    <w:rsid w:val="00023A16"/>
    <w:rsid w:val="00023E58"/>
    <w:rsid w:val="000242AB"/>
    <w:rsid w:val="00024687"/>
    <w:rsid w:val="00024777"/>
    <w:rsid w:val="00025A04"/>
    <w:rsid w:val="000371FC"/>
    <w:rsid w:val="000375FC"/>
    <w:rsid w:val="0004031A"/>
    <w:rsid w:val="0004421A"/>
    <w:rsid w:val="00060D25"/>
    <w:rsid w:val="000625EB"/>
    <w:rsid w:val="00062F1A"/>
    <w:rsid w:val="00063FC4"/>
    <w:rsid w:val="000700AC"/>
    <w:rsid w:val="00075546"/>
    <w:rsid w:val="00084C51"/>
    <w:rsid w:val="000909C4"/>
    <w:rsid w:val="00090A1C"/>
    <w:rsid w:val="00091B59"/>
    <w:rsid w:val="00093C46"/>
    <w:rsid w:val="000943B6"/>
    <w:rsid w:val="000A023D"/>
    <w:rsid w:val="000A0FC9"/>
    <w:rsid w:val="000A2B0F"/>
    <w:rsid w:val="000B4FD4"/>
    <w:rsid w:val="000C1FBA"/>
    <w:rsid w:val="000C7395"/>
    <w:rsid w:val="000E15E0"/>
    <w:rsid w:val="000E3260"/>
    <w:rsid w:val="000F2A91"/>
    <w:rsid w:val="000F57CF"/>
    <w:rsid w:val="000F5EA0"/>
    <w:rsid w:val="000F7F85"/>
    <w:rsid w:val="00101826"/>
    <w:rsid w:val="001019D7"/>
    <w:rsid w:val="00102063"/>
    <w:rsid w:val="00103AFE"/>
    <w:rsid w:val="001218E7"/>
    <w:rsid w:val="0012581E"/>
    <w:rsid w:val="0012625D"/>
    <w:rsid w:val="0012742A"/>
    <w:rsid w:val="0013071F"/>
    <w:rsid w:val="001350B4"/>
    <w:rsid w:val="00140BCD"/>
    <w:rsid w:val="001415CC"/>
    <w:rsid w:val="00143EA5"/>
    <w:rsid w:val="00144770"/>
    <w:rsid w:val="0015105A"/>
    <w:rsid w:val="00151C64"/>
    <w:rsid w:val="00152701"/>
    <w:rsid w:val="00152928"/>
    <w:rsid w:val="001658E1"/>
    <w:rsid w:val="00166395"/>
    <w:rsid w:val="001675B9"/>
    <w:rsid w:val="001716B9"/>
    <w:rsid w:val="00175A9A"/>
    <w:rsid w:val="00185436"/>
    <w:rsid w:val="00187D7A"/>
    <w:rsid w:val="001930A1"/>
    <w:rsid w:val="00194A1E"/>
    <w:rsid w:val="00194BAC"/>
    <w:rsid w:val="001974D5"/>
    <w:rsid w:val="001A1478"/>
    <w:rsid w:val="001A53BB"/>
    <w:rsid w:val="001B1DBB"/>
    <w:rsid w:val="001C06CD"/>
    <w:rsid w:val="001C5073"/>
    <w:rsid w:val="001C7D2E"/>
    <w:rsid w:val="001D1EC9"/>
    <w:rsid w:val="001D481B"/>
    <w:rsid w:val="001E4FB0"/>
    <w:rsid w:val="001E575F"/>
    <w:rsid w:val="001E7412"/>
    <w:rsid w:val="001F1D0D"/>
    <w:rsid w:val="001F4C7B"/>
    <w:rsid w:val="001F74B9"/>
    <w:rsid w:val="00203379"/>
    <w:rsid w:val="00206C4E"/>
    <w:rsid w:val="00207109"/>
    <w:rsid w:val="002116AF"/>
    <w:rsid w:val="0021625F"/>
    <w:rsid w:val="00216502"/>
    <w:rsid w:val="002168BE"/>
    <w:rsid w:val="00244155"/>
    <w:rsid w:val="00250465"/>
    <w:rsid w:val="002518DA"/>
    <w:rsid w:val="0025647E"/>
    <w:rsid w:val="00262F43"/>
    <w:rsid w:val="00264689"/>
    <w:rsid w:val="00273DB7"/>
    <w:rsid w:val="002862E8"/>
    <w:rsid w:val="00290D9C"/>
    <w:rsid w:val="00294A84"/>
    <w:rsid w:val="00296900"/>
    <w:rsid w:val="00296CB1"/>
    <w:rsid w:val="002A2F89"/>
    <w:rsid w:val="002A46CC"/>
    <w:rsid w:val="002A7BDE"/>
    <w:rsid w:val="002B43FE"/>
    <w:rsid w:val="002B6F3E"/>
    <w:rsid w:val="002B78D1"/>
    <w:rsid w:val="002C43B4"/>
    <w:rsid w:val="002C4E2B"/>
    <w:rsid w:val="002C5C48"/>
    <w:rsid w:val="002D07C2"/>
    <w:rsid w:val="002D505E"/>
    <w:rsid w:val="002D6259"/>
    <w:rsid w:val="002D6390"/>
    <w:rsid w:val="002D6716"/>
    <w:rsid w:val="002E5F5A"/>
    <w:rsid w:val="002F4C61"/>
    <w:rsid w:val="002F5BEE"/>
    <w:rsid w:val="002F61FC"/>
    <w:rsid w:val="00310C2F"/>
    <w:rsid w:val="00317BB6"/>
    <w:rsid w:val="00322170"/>
    <w:rsid w:val="003244E4"/>
    <w:rsid w:val="00332B7F"/>
    <w:rsid w:val="00332D9C"/>
    <w:rsid w:val="00333736"/>
    <w:rsid w:val="00337214"/>
    <w:rsid w:val="00337F45"/>
    <w:rsid w:val="0034380F"/>
    <w:rsid w:val="0035524F"/>
    <w:rsid w:val="00356FE8"/>
    <w:rsid w:val="003579DD"/>
    <w:rsid w:val="0036088E"/>
    <w:rsid w:val="00361F4A"/>
    <w:rsid w:val="00364256"/>
    <w:rsid w:val="00374B06"/>
    <w:rsid w:val="003760D8"/>
    <w:rsid w:val="00381072"/>
    <w:rsid w:val="00384782"/>
    <w:rsid w:val="00386DF6"/>
    <w:rsid w:val="00390D36"/>
    <w:rsid w:val="003978B7"/>
    <w:rsid w:val="003B21F1"/>
    <w:rsid w:val="003B36AA"/>
    <w:rsid w:val="003C1DC7"/>
    <w:rsid w:val="003D03A2"/>
    <w:rsid w:val="003D0EE8"/>
    <w:rsid w:val="003D744B"/>
    <w:rsid w:val="003E0AF7"/>
    <w:rsid w:val="003E5A79"/>
    <w:rsid w:val="003F369E"/>
    <w:rsid w:val="00401ADD"/>
    <w:rsid w:val="00403E35"/>
    <w:rsid w:val="00406175"/>
    <w:rsid w:val="00413C22"/>
    <w:rsid w:val="0042236B"/>
    <w:rsid w:val="004224C8"/>
    <w:rsid w:val="00424E24"/>
    <w:rsid w:val="004428F2"/>
    <w:rsid w:val="00451105"/>
    <w:rsid w:val="004624D4"/>
    <w:rsid w:val="004664CA"/>
    <w:rsid w:val="00466C16"/>
    <w:rsid w:val="00470BDB"/>
    <w:rsid w:val="00471BC8"/>
    <w:rsid w:val="00485744"/>
    <w:rsid w:val="00495BC3"/>
    <w:rsid w:val="004A7F67"/>
    <w:rsid w:val="004B3916"/>
    <w:rsid w:val="004B6AD7"/>
    <w:rsid w:val="004C093F"/>
    <w:rsid w:val="004C3C92"/>
    <w:rsid w:val="004D78E9"/>
    <w:rsid w:val="004D7AEF"/>
    <w:rsid w:val="004E682C"/>
    <w:rsid w:val="004E6B51"/>
    <w:rsid w:val="00502ACF"/>
    <w:rsid w:val="005034E5"/>
    <w:rsid w:val="005076F8"/>
    <w:rsid w:val="005151D1"/>
    <w:rsid w:val="00520602"/>
    <w:rsid w:val="00537D51"/>
    <w:rsid w:val="00541A4D"/>
    <w:rsid w:val="0055091C"/>
    <w:rsid w:val="00551005"/>
    <w:rsid w:val="00552456"/>
    <w:rsid w:val="00561E87"/>
    <w:rsid w:val="005660AB"/>
    <w:rsid w:val="00567E4A"/>
    <w:rsid w:val="00572A86"/>
    <w:rsid w:val="0058525A"/>
    <w:rsid w:val="0058718B"/>
    <w:rsid w:val="005902B0"/>
    <w:rsid w:val="00591DF4"/>
    <w:rsid w:val="005930C2"/>
    <w:rsid w:val="005969DA"/>
    <w:rsid w:val="005A09D0"/>
    <w:rsid w:val="005A469C"/>
    <w:rsid w:val="005B0898"/>
    <w:rsid w:val="005C0824"/>
    <w:rsid w:val="005C4FEB"/>
    <w:rsid w:val="005C78A2"/>
    <w:rsid w:val="005D0269"/>
    <w:rsid w:val="005D078F"/>
    <w:rsid w:val="005D180E"/>
    <w:rsid w:val="005E1702"/>
    <w:rsid w:val="005E7E65"/>
    <w:rsid w:val="005F00A4"/>
    <w:rsid w:val="0060197E"/>
    <w:rsid w:val="006056F1"/>
    <w:rsid w:val="00607959"/>
    <w:rsid w:val="0061003C"/>
    <w:rsid w:val="00612B56"/>
    <w:rsid w:val="006134D8"/>
    <w:rsid w:val="006144A4"/>
    <w:rsid w:val="006274C6"/>
    <w:rsid w:val="00632F2A"/>
    <w:rsid w:val="00634FFF"/>
    <w:rsid w:val="006372B4"/>
    <w:rsid w:val="00646BB4"/>
    <w:rsid w:val="00646BC0"/>
    <w:rsid w:val="006518F3"/>
    <w:rsid w:val="006535E0"/>
    <w:rsid w:val="0066345D"/>
    <w:rsid w:val="0066373B"/>
    <w:rsid w:val="006729AC"/>
    <w:rsid w:val="00674338"/>
    <w:rsid w:val="0068525D"/>
    <w:rsid w:val="006860AB"/>
    <w:rsid w:val="006A1A6A"/>
    <w:rsid w:val="006A4D2B"/>
    <w:rsid w:val="006A4F19"/>
    <w:rsid w:val="006A7997"/>
    <w:rsid w:val="006A79DD"/>
    <w:rsid w:val="006B027B"/>
    <w:rsid w:val="006B2DED"/>
    <w:rsid w:val="006C1166"/>
    <w:rsid w:val="006C718D"/>
    <w:rsid w:val="006C7D27"/>
    <w:rsid w:val="006D3A29"/>
    <w:rsid w:val="006D6E12"/>
    <w:rsid w:val="006D71A2"/>
    <w:rsid w:val="006E7883"/>
    <w:rsid w:val="006F3612"/>
    <w:rsid w:val="006F550A"/>
    <w:rsid w:val="00705BB5"/>
    <w:rsid w:val="00705D3A"/>
    <w:rsid w:val="007067DB"/>
    <w:rsid w:val="00712A72"/>
    <w:rsid w:val="007144AC"/>
    <w:rsid w:val="00715475"/>
    <w:rsid w:val="007177B9"/>
    <w:rsid w:val="00724580"/>
    <w:rsid w:val="00726D73"/>
    <w:rsid w:val="007370D5"/>
    <w:rsid w:val="00737D98"/>
    <w:rsid w:val="00742491"/>
    <w:rsid w:val="00744A5B"/>
    <w:rsid w:val="00747238"/>
    <w:rsid w:val="00747CD9"/>
    <w:rsid w:val="007524EB"/>
    <w:rsid w:val="00752F14"/>
    <w:rsid w:val="00756035"/>
    <w:rsid w:val="007575ED"/>
    <w:rsid w:val="007575F8"/>
    <w:rsid w:val="007624B0"/>
    <w:rsid w:val="00763614"/>
    <w:rsid w:val="00764FD2"/>
    <w:rsid w:val="00766BBD"/>
    <w:rsid w:val="0078095B"/>
    <w:rsid w:val="00781118"/>
    <w:rsid w:val="00782623"/>
    <w:rsid w:val="00786374"/>
    <w:rsid w:val="00792F68"/>
    <w:rsid w:val="00793411"/>
    <w:rsid w:val="00794A2E"/>
    <w:rsid w:val="00796FF1"/>
    <w:rsid w:val="007A16B9"/>
    <w:rsid w:val="007A1A0E"/>
    <w:rsid w:val="007A365D"/>
    <w:rsid w:val="007A4990"/>
    <w:rsid w:val="007B1385"/>
    <w:rsid w:val="007B1BD2"/>
    <w:rsid w:val="007B24F5"/>
    <w:rsid w:val="007B47F8"/>
    <w:rsid w:val="007C2491"/>
    <w:rsid w:val="007C29D6"/>
    <w:rsid w:val="007C6836"/>
    <w:rsid w:val="007D01E5"/>
    <w:rsid w:val="007D5BBB"/>
    <w:rsid w:val="007E1B74"/>
    <w:rsid w:val="007E47B8"/>
    <w:rsid w:val="007E7015"/>
    <w:rsid w:val="007F4E0D"/>
    <w:rsid w:val="007F7545"/>
    <w:rsid w:val="00803827"/>
    <w:rsid w:val="00806021"/>
    <w:rsid w:val="0081332D"/>
    <w:rsid w:val="00833E20"/>
    <w:rsid w:val="008504E3"/>
    <w:rsid w:val="00851883"/>
    <w:rsid w:val="00857489"/>
    <w:rsid w:val="00860997"/>
    <w:rsid w:val="00860B5A"/>
    <w:rsid w:val="0087047B"/>
    <w:rsid w:val="008711C8"/>
    <w:rsid w:val="008748FD"/>
    <w:rsid w:val="00876A70"/>
    <w:rsid w:val="00881AE9"/>
    <w:rsid w:val="00886D0F"/>
    <w:rsid w:val="00886EA5"/>
    <w:rsid w:val="0089094D"/>
    <w:rsid w:val="008A74E9"/>
    <w:rsid w:val="008B081E"/>
    <w:rsid w:val="008B68FA"/>
    <w:rsid w:val="008C28F1"/>
    <w:rsid w:val="008C5A48"/>
    <w:rsid w:val="008D101B"/>
    <w:rsid w:val="008D3880"/>
    <w:rsid w:val="008F39D8"/>
    <w:rsid w:val="008F480A"/>
    <w:rsid w:val="0090476C"/>
    <w:rsid w:val="009048CA"/>
    <w:rsid w:val="00921A86"/>
    <w:rsid w:val="00936975"/>
    <w:rsid w:val="0095201D"/>
    <w:rsid w:val="00952D0A"/>
    <w:rsid w:val="0095372A"/>
    <w:rsid w:val="00964F78"/>
    <w:rsid w:val="00967F61"/>
    <w:rsid w:val="00991A89"/>
    <w:rsid w:val="0099714A"/>
    <w:rsid w:val="00997BFF"/>
    <w:rsid w:val="009A5A5B"/>
    <w:rsid w:val="009C5F02"/>
    <w:rsid w:val="009D3DFB"/>
    <w:rsid w:val="009D4924"/>
    <w:rsid w:val="009D6646"/>
    <w:rsid w:val="009F1025"/>
    <w:rsid w:val="009F1EE1"/>
    <w:rsid w:val="009F2962"/>
    <w:rsid w:val="009F2DB0"/>
    <w:rsid w:val="009F35F8"/>
    <w:rsid w:val="009F3A85"/>
    <w:rsid w:val="009F40BD"/>
    <w:rsid w:val="00A0251D"/>
    <w:rsid w:val="00A10993"/>
    <w:rsid w:val="00A143F7"/>
    <w:rsid w:val="00A3579B"/>
    <w:rsid w:val="00A35D3F"/>
    <w:rsid w:val="00A375AF"/>
    <w:rsid w:val="00A41529"/>
    <w:rsid w:val="00A44D82"/>
    <w:rsid w:val="00A46197"/>
    <w:rsid w:val="00A47684"/>
    <w:rsid w:val="00A50EE7"/>
    <w:rsid w:val="00A6454C"/>
    <w:rsid w:val="00A66BDA"/>
    <w:rsid w:val="00A7701E"/>
    <w:rsid w:val="00A84632"/>
    <w:rsid w:val="00A85D71"/>
    <w:rsid w:val="00A85E13"/>
    <w:rsid w:val="00A91719"/>
    <w:rsid w:val="00A93673"/>
    <w:rsid w:val="00A97DB4"/>
    <w:rsid w:val="00AA038F"/>
    <w:rsid w:val="00AA52B5"/>
    <w:rsid w:val="00AA6D5B"/>
    <w:rsid w:val="00AB68A4"/>
    <w:rsid w:val="00AD2743"/>
    <w:rsid w:val="00AD61A5"/>
    <w:rsid w:val="00AD6C89"/>
    <w:rsid w:val="00AE35E9"/>
    <w:rsid w:val="00AE579E"/>
    <w:rsid w:val="00AF0830"/>
    <w:rsid w:val="00AF09F8"/>
    <w:rsid w:val="00B00641"/>
    <w:rsid w:val="00B022E4"/>
    <w:rsid w:val="00B1012D"/>
    <w:rsid w:val="00B1455D"/>
    <w:rsid w:val="00B1755E"/>
    <w:rsid w:val="00B244FA"/>
    <w:rsid w:val="00B25624"/>
    <w:rsid w:val="00B338A3"/>
    <w:rsid w:val="00B51811"/>
    <w:rsid w:val="00B54079"/>
    <w:rsid w:val="00B576B7"/>
    <w:rsid w:val="00B606C3"/>
    <w:rsid w:val="00B60A1D"/>
    <w:rsid w:val="00B632BC"/>
    <w:rsid w:val="00B64C12"/>
    <w:rsid w:val="00B66C13"/>
    <w:rsid w:val="00B73457"/>
    <w:rsid w:val="00B73498"/>
    <w:rsid w:val="00B75781"/>
    <w:rsid w:val="00B75BAB"/>
    <w:rsid w:val="00B92742"/>
    <w:rsid w:val="00B97CC2"/>
    <w:rsid w:val="00BA4215"/>
    <w:rsid w:val="00BA5E16"/>
    <w:rsid w:val="00BA6E22"/>
    <w:rsid w:val="00BA7C0E"/>
    <w:rsid w:val="00BB0619"/>
    <w:rsid w:val="00BC58A5"/>
    <w:rsid w:val="00BE2E85"/>
    <w:rsid w:val="00BE6827"/>
    <w:rsid w:val="00BF088C"/>
    <w:rsid w:val="00C11339"/>
    <w:rsid w:val="00C166CE"/>
    <w:rsid w:val="00C24FCD"/>
    <w:rsid w:val="00C33B91"/>
    <w:rsid w:val="00C60950"/>
    <w:rsid w:val="00C63CB6"/>
    <w:rsid w:val="00C719BA"/>
    <w:rsid w:val="00C73A5D"/>
    <w:rsid w:val="00C73A87"/>
    <w:rsid w:val="00C73C91"/>
    <w:rsid w:val="00C80ECD"/>
    <w:rsid w:val="00C822C4"/>
    <w:rsid w:val="00C8420E"/>
    <w:rsid w:val="00C878B9"/>
    <w:rsid w:val="00C9033D"/>
    <w:rsid w:val="00C94981"/>
    <w:rsid w:val="00CA099C"/>
    <w:rsid w:val="00CA16AF"/>
    <w:rsid w:val="00CA3DEE"/>
    <w:rsid w:val="00CA55DA"/>
    <w:rsid w:val="00CB00C6"/>
    <w:rsid w:val="00CB2A6A"/>
    <w:rsid w:val="00CB4722"/>
    <w:rsid w:val="00CC17D4"/>
    <w:rsid w:val="00CC40C4"/>
    <w:rsid w:val="00CE0D6E"/>
    <w:rsid w:val="00CE174E"/>
    <w:rsid w:val="00CE18A8"/>
    <w:rsid w:val="00CF1202"/>
    <w:rsid w:val="00CF3E01"/>
    <w:rsid w:val="00CF4DF1"/>
    <w:rsid w:val="00CF6AE5"/>
    <w:rsid w:val="00D02D5D"/>
    <w:rsid w:val="00D10CA0"/>
    <w:rsid w:val="00D157C2"/>
    <w:rsid w:val="00D20C0A"/>
    <w:rsid w:val="00D21A23"/>
    <w:rsid w:val="00D42588"/>
    <w:rsid w:val="00D4290B"/>
    <w:rsid w:val="00D45C04"/>
    <w:rsid w:val="00D52CA9"/>
    <w:rsid w:val="00D542C8"/>
    <w:rsid w:val="00D54D9F"/>
    <w:rsid w:val="00D6412D"/>
    <w:rsid w:val="00D7057E"/>
    <w:rsid w:val="00D744E5"/>
    <w:rsid w:val="00D75AA2"/>
    <w:rsid w:val="00D831CA"/>
    <w:rsid w:val="00D93B19"/>
    <w:rsid w:val="00DA1275"/>
    <w:rsid w:val="00DA1F7D"/>
    <w:rsid w:val="00DA6B9E"/>
    <w:rsid w:val="00DB40FB"/>
    <w:rsid w:val="00DB6DBB"/>
    <w:rsid w:val="00DC2329"/>
    <w:rsid w:val="00DC4A42"/>
    <w:rsid w:val="00DF0506"/>
    <w:rsid w:val="00DF113D"/>
    <w:rsid w:val="00DF602F"/>
    <w:rsid w:val="00E049FF"/>
    <w:rsid w:val="00E06114"/>
    <w:rsid w:val="00E11337"/>
    <w:rsid w:val="00E15882"/>
    <w:rsid w:val="00E207AE"/>
    <w:rsid w:val="00E215A4"/>
    <w:rsid w:val="00E25C25"/>
    <w:rsid w:val="00E26202"/>
    <w:rsid w:val="00E42960"/>
    <w:rsid w:val="00E463B1"/>
    <w:rsid w:val="00E50B93"/>
    <w:rsid w:val="00E54C1C"/>
    <w:rsid w:val="00E65D2C"/>
    <w:rsid w:val="00E74A97"/>
    <w:rsid w:val="00E77DCB"/>
    <w:rsid w:val="00E82663"/>
    <w:rsid w:val="00E91A8E"/>
    <w:rsid w:val="00EA1AAD"/>
    <w:rsid w:val="00EA2CD6"/>
    <w:rsid w:val="00EA3508"/>
    <w:rsid w:val="00EA62E5"/>
    <w:rsid w:val="00EB0E1C"/>
    <w:rsid w:val="00EB2F55"/>
    <w:rsid w:val="00EB4DCF"/>
    <w:rsid w:val="00ED2965"/>
    <w:rsid w:val="00ED5BCB"/>
    <w:rsid w:val="00ED7474"/>
    <w:rsid w:val="00EE2958"/>
    <w:rsid w:val="00EE5F89"/>
    <w:rsid w:val="00EF7ECC"/>
    <w:rsid w:val="00F007B6"/>
    <w:rsid w:val="00F01C62"/>
    <w:rsid w:val="00F02722"/>
    <w:rsid w:val="00F0445D"/>
    <w:rsid w:val="00F04BC5"/>
    <w:rsid w:val="00F135C4"/>
    <w:rsid w:val="00F23558"/>
    <w:rsid w:val="00F249DF"/>
    <w:rsid w:val="00F27D51"/>
    <w:rsid w:val="00F3060A"/>
    <w:rsid w:val="00F31C30"/>
    <w:rsid w:val="00F41B8A"/>
    <w:rsid w:val="00F439D7"/>
    <w:rsid w:val="00F62594"/>
    <w:rsid w:val="00F647B0"/>
    <w:rsid w:val="00F66A80"/>
    <w:rsid w:val="00F70511"/>
    <w:rsid w:val="00F82E2A"/>
    <w:rsid w:val="00F844FD"/>
    <w:rsid w:val="00F96F70"/>
    <w:rsid w:val="00FB7A04"/>
    <w:rsid w:val="00FC1134"/>
    <w:rsid w:val="00FC569E"/>
    <w:rsid w:val="00FC6015"/>
    <w:rsid w:val="00FD0211"/>
    <w:rsid w:val="00FD4078"/>
    <w:rsid w:val="00FD48EA"/>
    <w:rsid w:val="00FD4AC5"/>
    <w:rsid w:val="00FD4D79"/>
    <w:rsid w:val="00FD5647"/>
    <w:rsid w:val="00FD6A87"/>
    <w:rsid w:val="00FE4591"/>
    <w:rsid w:val="00FF07B1"/>
    <w:rsid w:val="00FF0CD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B35DEE"/>
  <w15:docId w15:val="{A4083F94-A7BC-8543-B5C4-7D777335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05A"/>
    <w:pPr>
      <w:spacing w:line="280" w:lineRule="atLeast"/>
    </w:pPr>
    <w:rPr>
      <w:rFonts w:ascii="Scala-Regular" w:hAnsi="Scala-Regular"/>
      <w:szCs w:val="24"/>
    </w:rPr>
  </w:style>
  <w:style w:type="paragraph" w:styleId="Rubrik1">
    <w:name w:val="heading 1"/>
    <w:basedOn w:val="Normal"/>
    <w:next w:val="Normal"/>
    <w:qFormat/>
    <w:rsid w:val="001658E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1658E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1658E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69D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658E1"/>
    <w:pPr>
      <w:tabs>
        <w:tab w:val="center" w:pos="4536"/>
        <w:tab w:val="right" w:pos="9072"/>
      </w:tabs>
      <w:spacing w:line="240" w:lineRule="atLeast"/>
      <w:jc w:val="center"/>
    </w:pPr>
    <w:rPr>
      <w:sz w:val="17"/>
    </w:rPr>
  </w:style>
  <w:style w:type="paragraph" w:customStyle="1" w:styleId="JFItalic">
    <w:name w:val="JF Italic"/>
    <w:basedOn w:val="Normal"/>
    <w:rsid w:val="001C06CD"/>
    <w:rPr>
      <w:rFonts w:ascii="Scala-Italic" w:hAnsi="Scala-Italic"/>
      <w:iCs/>
    </w:rPr>
  </w:style>
  <w:style w:type="paragraph" w:customStyle="1" w:styleId="JFNormal">
    <w:name w:val="JF Normal"/>
    <w:basedOn w:val="Normal"/>
    <w:rsid w:val="00FD6A87"/>
    <w:pPr>
      <w:spacing w:line="300" w:lineRule="atLeast"/>
    </w:pPr>
  </w:style>
  <w:style w:type="character" w:styleId="Hyperlnk">
    <w:name w:val="Hyperlink"/>
    <w:basedOn w:val="Standardstycketeckensnitt"/>
    <w:rsid w:val="00E1588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886D0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F4DF1"/>
    <w:rPr>
      <w:color w:val="808080"/>
      <w:shd w:val="clear" w:color="auto" w:fill="E6E6E6"/>
    </w:rPr>
  </w:style>
  <w:style w:type="paragraph" w:styleId="Normalwebb">
    <w:name w:val="Normal (Web)"/>
    <w:basedOn w:val="Normal"/>
    <w:uiPriority w:val="99"/>
    <w:semiHidden/>
    <w:unhideWhenUsed/>
    <w:rsid w:val="00BA421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l\Documents\Mallar\SJF_SydKungsbacka_brevmall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5-28T18:06:09.8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290 176 1128 0 0,'1'-1'-176'0'0,"0"-4"1333"0"0,-1 2-226 0 0,-1 0-193 0 0,-1 0-820 0 0,-1-8 1017 0 0,2 5 74 0 0,0 2-81 0 0,-1-2 952 0 0,-4 12-1553 0 0,-71 85-69 0 0,65-78-278 0 0,9-9 64 0 0,0 1 1 0 0,0-1-1 0 0,0 1 1 0 0,0 0 0 0 0,1-1-1 0 0,-1 1 1 0 0,1 0 0 0 0,0 1-1 0 0,1-1 1 0 0,0 0 0 0 0,-1 1-1 0 0,2-1 1 0 0,-1 0-1 0 0,0 9 1 0 0,1-14 107 0 0,-5 12 915 0 0,5-11-1053 0 0,0-1-1 0 0,0 0 1 0 0,0 0-1 0 0,0 1 1 0 0,0-1-1 0 0,0 0 1 0 0,0 0 0 0 0,0 1-1 0 0,0-1 1 0 0,0 0-1 0 0,-1 0 1 0 0,1 0-1 0 0,0 1 1 0 0,0-1-1 0 0,0 0 1 0 0,0 0 0 0 0,0 0-1 0 0,-1 0 1 0 0,1 1-1 0 0,0-1 1 0 0,0 0-1 0 0,0 0 1 0 0,-1 0 0 0 0,1 0-1 0 0,0 0 1 0 0,0 1-1 0 0,0-1 1 0 0,-1 0-1 0 0,1 0 1 0 0,0 0 0 0 0,0 0-1 0 0,-1 0 1 0 0,1 0-1 0 0,0 0 1 0 0,0 0-1 0 0,0 0 1 0 0,-1 0 0 0 0,1 0-1 0 0,0 0 1 0 0,0 0-1 0 0,-1 0 1 0 0,1 0-1 0 0,0 0 1 0 0,0 0 0 0 0,-1-1-1 0 0,1 1 1 0 0,0 0-1 0 0,0 0 1 0 0,0 0-1 0 0,-1 0 1 0 0,1 0 0 0 0,0 0-1 0 0,0-1 1 0 0,0 1-1 0 0,0 0 1 0 0,-1 0-1 0 0,1 0 1 0 0,0-1 0 0 0,0 1-1 0 0,0 0 1 0 0,0 0-1 0 0,0-1 1 0 0,-1 0-12 0 0,1 0 0 0 0,0 0 0 0 0,-1-1 0 0 0,1 1 0 0 0,0 0 0 0 0,0-1 0 0 0,0 1 0 0 0,0 0 0 0 0,0 0 0 0 0,0-1 0 0 0,0 1 0 0 0,1 0 0 0 0,-1-1 0 0 0,1-1 0 0 0,0 0-3 0 0,-1 2-4 0 0,1-1 0 0 0,-1 1 0 0 0,1-1 0 0 0,0 0 0 0 0,0 1 1 0 0,-1-1-1 0 0,1 1 0 0 0,0 0 0 0 0,0-1 0 0 0,0 1 0 0 0,1 0 0 0 0,-1 0 0 0 0,0-1 0 0 0,0 1 0 0 0,3-1 0 0 0,24-14-45 0 0,-20 12 66 0 0,-1-1-43 0 0,0 2-1 0 0,1-1 1 0 0,-1 1 0 0 0,1 0 0 0 0,0 1 0 0 0,0 0-1 0 0,0 0 1 0 0,0 0 0 0 0,1 1 0 0 0,8 0 0 0 0,-13 1 8 0 0,0 1 0 0 0,-1-1 1 0 0,1 1-1 0 0,-1 0 1 0 0,1 0-1 0 0,-1 0 0 0 0,1 0 1 0 0,-1 0-1 0 0,0 1 1 0 0,0-1-1 0 0,1 1 0 0 0,-1 0 1 0 0,0 0-1 0 0,-1 0 1 0 0,1 1-1 0 0,0-1 0 0 0,-1 1 1 0 0,1-1-1 0 0,-1 1 1 0 0,0 0-1 0 0,1 0 0 0 0,-2 0 1 0 0,1 0-1 0 0,0 0 1 0 0,1 5-1 0 0,-1-3 27 0 0,1 0 1 0 0,-2 0-1 0 0,1 0 1 0 0,0 1-1 0 0,-1-1 1 0 0,0 1-1 0 0,-1-1 1 0 0,1 1-1 0 0,-1 0 1 0 0,0-1-1 0 0,0 1 1 0 0,-1-1-1 0 0,0 1 0 0 0,0-1 1 0 0,0 1-1 0 0,0-1 1 0 0,-1 1-1 0 0,0-1 1 0 0,0 0-1 0 0,0 0 1 0 0,-1 0-1 0 0,0 0 1 0 0,0 0-1 0 0,0-1 1 0 0,-1 1-1 0 0,1-1 0 0 0,-1 0 1 0 0,-6 5-1 0 0,-6 2 6 0 0,0-1-1 0 0,0-1 1 0 0,-1 0-1 0 0,0-1 0 0 0,-1-1 1 0 0,0 0-1 0 0,0-2 1 0 0,0 0-1 0 0,-1-1 1 0 0,0-1-1 0 0,1 0 0 0 0,-1-2 1 0 0,0 0-1 0 0,0-1 1 0 0,-22-3-1 0 0,40 3-232 0 0,0 0 0 0 0,-1 0 0 0 0,1-1 0 0 0,-1 1 0 0 0,1 0-1 0 0,0-1 1 0 0,-1 1 0 0 0,1 0 0 0 0,0-1 0 0 0,-1 0 0 0 0,1 1 0 0 0,0-1 0 0 0,0 0 0 0 0,0 0 0 0 0,-1 1-1 0 0,-1-3 1 0 0,2-2-2220 0 0</inkml:trace>
  <inkml:trace contextRef="#ctx0" brushRef="#br0" timeOffset="2174.81">377 566 3233 0 0,'4'-1'226'0'0,"-1"0"0"0"0,1 0 0 0 0,-1-1 1 0 0,1 1-1 0 0,-1-1 0 0 0,1 0 0 0 0,-1 0 1 0 0,0 0-1 0 0,0 0 0 0 0,0-1 0 0 0,0 1 1 0 0,0-1-1 0 0,-1 0 0 0 0,1 0 0 0 0,2-4 1 0 0,12-10-32 0 0,-10 11-133 0 0,5-3 25 0 0,0-2 0 0 0,-1 0 0 0 0,0 0 1 0 0,10-14-1 0 0,-13 14 285 0 0,-6 10-264 0 0,-1 0 1 0 0,0 0-1 0 0,0-1 0 0 0,0 1 1 0 0,0 0-1 0 0,0-1 0 0 0,0 1 0 0 0,0-1 1 0 0,0 1-1 0 0,-1-1 0 0 0,1 0 1 0 0,-1 1-1 0 0,1-1 0 0 0,-1 0 1 0 0,0 1-1 0 0,1-3 0 0 0,-1 4-109 0 0,0-1 0 0 0,0 1 0 0 0,0 0 0 0 0,0 0 0 0 0,0 0 0 0 0,0 0 0 0 0,0 0 0 0 0,0-1 0 0 0,0 1 0 0 0,0 0 0 0 0,0 0 0 0 0,0 0 0 0 0,0 0 0 0 0,0 0 0 0 0,1 0 0 0 0,-1-1 0 0 0,0 1 0 0 0,0 0 0 0 0,0 0 0 0 0,0 0 0 0 0,0 0 0 0 0,0 0 0 0 0,0 0 0 0 0,1 0 0 0 0,-1 0 0 0 0,0-1 0 0 0,0 1 0 0 0,0 0 0 0 0,0 0 0 0 0,0 0 0 0 0,1 0 0 0 0,-1 0 0 0 0,0 0-1 0 0,0 0 1 0 0,0 0 0 0 0,0 0 0 0 0,0 0 0 0 0,1 0 0 0 0,-1 0 0 0 0,0 0 0 0 0,0 0 0 0 0,0 0 0 0 0,0 0 0 0 0,0 0 0 0 0,1 0 0 0 0,-1 1 3 0 0,1-1 0 0 0,-1 0 1 0 0,1 0-1 0 0,-1 1 0 0 0,0-1 0 0 0,1 0 0 0 0,-1 1 0 0 0,1-1 0 0 0,-1 0 0 0 0,0 1 1 0 0,1-1-1 0 0,-1 0 0 0 0,0 1 0 0 0,1-1 0 0 0,-1 1 0 0 0,0-1 0 0 0,0 1 0 0 0,0-1 0 0 0,1 1 1 0 0,-1 0-1 0 0,0 2 3 0 0,0 0 1 0 0,0 0 0 0 0,0 1-1 0 0,0-1 1 0 0,0 0 0 0 0,-1 0-1 0 0,0 0 1 0 0,1 0 0 0 0,-1 0-1 0 0,0 0 1 0 0,-1 0 0 0 0,1 0-1 0 0,0 0 1 0 0,-1 0 0 0 0,0 0-1 0 0,1-1 1 0 0,-1 1 0 0 0,0-1-1 0 0,-4 4 1 0 0,4-4 5 0 0,1 0 0 0 0,-1 1 0 0 0,0-1-1 0 0,1 0 1 0 0,0 1 0 0 0,-1-1 0 0 0,1 1 0 0 0,0 0 0 0 0,0-1 0 0 0,1 1-1 0 0,-1 0 1 0 0,1-1 0 0 0,-1 1 0 0 0,1 4 0 0 0,5-15 0 0 0,1 1 0 0 0,0 0 0 0 0,1 1 1 0 0,8-8-1 0 0,-14 13-12 0 0,26-19-1 0 0,1 2 0 0 0,40-21 0 0 0,-68 38 1 0 0,0 1 0 0 0,1 0-1 0 0,-1-1 1 0 0,0 1 0 0 0,1 0 0 0 0,-1 0-1 0 0,0 0 1 0 0,1-1 0 0 0,-1 1 0 0 0,0 0-1 0 0,1 0 1 0 0,-1 0 0 0 0,1 0-1 0 0,-1 0 1 0 0,0-1 0 0 0,1 1 0 0 0,-1 0-1 0 0,1 0 1 0 0,-1 0 0 0 0,0 0 0 0 0,1 0-1 0 0,-1 0 1 0 0,1 1 0 0 0,-1-1 0 0 0,0 0-1 0 0,1 0 1 0 0,-1 0 0 0 0,1 0 0 0 0,-1 0-1 0 0,0 0 1 0 0,1 1 0 0 0,-1-1 0 0 0,0 0-1 0 0,1 0 1 0 0,0 1 0 0 0,-6 14-3 0 0,-20 23-36 0 0,23-36 17 0 0,-11 18 83 0 0,-12 14-60 0 0,25-34 57 0 0,1 1-55 0 0,-1-1 0 0 0,0 0 0 0 0,1 0-1 0 0,-1 0 1 0 0,1 1 0 0 0,-1-1 0 0 0,0 0-1 0 0,1 0 1 0 0,-1 0 0 0 0,1 0-1 0 0,-1 0 1 0 0,1 0 0 0 0,-1 0 0 0 0,1 0-1 0 0,-1 0 1 0 0,0 0 0 0 0,1 0 0 0 0,-1 0-1 0 0,1 0 1 0 0,-1 0 0 0 0,1-1-1 0 0,-1 1 1 0 0,0 0 0 0 0,1 0 0 0 0,-1 0-1 0 0,0-1 1 0 0,1 1 0 0 0,-1 0 0 0 0,1-1-1 0 0,13-6-35 0 0,26-18 65 0 0,-7 4-159 0 0,45-21 1 0 0,-77 41 123 0 0,1 0 0 0 0,-1 1 1 0 0,0-1-1 0 0,1 1 0 0 0,-1-1 1 0 0,1 1-1 0 0,-1 0 0 0 0,1 0 1 0 0,-1 0-1 0 0,1 0 0 0 0,-1 0 0 0 0,1 0 1 0 0,-1 0-1 0 0,0 0 0 0 0,1 0 1 0 0,1 1-1 0 0,-2 0 3 0 0,0-1 1 0 0,0 1-1 0 0,-1-1 1 0 0,1 1-1 0 0,0-1 0 0 0,-1 1 1 0 0,1 0-1 0 0,0-1 1 0 0,-1 1-1 0 0,1 0 1 0 0,0-1-1 0 0,-1 1 0 0 0,1 0 1 0 0,-1 0-1 0 0,0 0 1 0 0,1 0-1 0 0,-1 0 0 0 0,0-1 1 0 0,1 1-1 0 0,-1 0 1 0 0,0 0-1 0 0,0 0 0 0 0,0 0 1 0 0,0 0-1 0 0,0 0 1 0 0,0 1-1 0 0,-1 0 31 0 0,1 0 0 0 0,-1-1 0 0 0,0 1 0 0 0,0-1 0 0 0,0 1 0 0 0,0-1 0 0 0,0 1 0 0 0,0-1 0 0 0,0 0 0 0 0,0 0 0 0 0,-1 1 0 0 0,1-1 0 0 0,-2 1 0 0 0,-20 15 189 0 0,22-16-212 0 0,-12 7 41 0 0,0 0 0 0 0,-1-1 1 0 0,1-1-1 0 0,-1 0 1 0 0,-25 7-1 0 0,38-13-46 0 0,25-9 90 0 0,22-16-211 0 0,67-35-51 0 0,-92 50 163 0 0,1 1 0 0 0,-1 1 0 0 0,34-7 1 0 0,-59 22 453 0 0,-8 1-318 0 0,-213 95 425 0 0,173-84-401 0 0,-64 14 0 0 0,108-33-374 0 0,16-6-12 0 0,16-6-85 0 0,196-76-320 0 0,-171 74 350 0 0,94-16 0 0 0,53 8 190 0 0,-88 11 269 0 0,-94 9-88 0 0,-9 1-20 0 0,0 0-1 0 0,1 0 1 0 0,-1 0 0 0 0,1 1 0 0 0,-1 0 0 0 0,1 0 0 0 0,-1 1 0 0 0,1-1-1 0 0,5 3 1 0 0,-11-3-27 0 0,0 0 0 0 0,0 1 0 0 0,0-1 0 0 0,-1 1 0 0 0,1-1 0 0 0,0 1 0 0 0,0-1 0 0 0,0 1 0 0 0,-1-1 0 0 0,1 0 0 0 0,0 1 0 0 0,-1-1 0 0 0,1 1 0 0 0,0-1 0 0 0,-1 0 0 0 0,1 0 0 0 0,0 1 0 0 0,-1-1 0 0 0,1 0 0 0 0,-1 1 0 0 0,1-1 0 0 0,0 0 0 0 0,-1 0 0 0 0,1 0 0 0 0,-1 0 0 0 0,0 1 0 0 0,-18 9 316 0 0,17-9-301 0 0,-66 33 282 0 0,-106 36-1 0 0,-79 10-223 0 0,139-45-28 0 0,105-33-72 0 0,0 2 5 0 0,-1-1 1 0 0,1-1 0 0 0,-1 0-1 0 0,1 0 1 0 0,-1-1-1 0 0,-18 1 1 0 0,28-2-21 0 0,0 0 1 0 0,0 0-1 0 0,0 0 0 0 0,0 0 1 0 0,0 0-1 0 0,0 0 1 0 0,0 0-1 0 0,0 0 0 0 0,0 0 1 0 0,0 0-1 0 0,-1 0 1 0 0,1 0-1 0 0,0 0 0 0 0,0 0 1 0 0,0 0-1 0 0,0 0 1 0 0,0 0-1 0 0,0 0 0 0 0,0-1 1 0 0,0 1-1 0 0,0 0 1 0 0,0 0-1 0 0,0 0 0 0 0,0 0 1 0 0,-1 0-1 0 0,1 0 0 0 0,0 0 1 0 0,0 0-1 0 0,0 0 1 0 0,0 0-1 0 0,0 0 0 0 0,0 0 1 0 0,0 0-1 0 0,0-1 1 0 0,0 1-1 0 0,0 0 0 0 0,0 0 1 0 0,0 0-1 0 0,0 0 1 0 0,0 0-1 0 0,0 0 0 0 0,0 0 1 0 0,0 0-1 0 0,0 0 1 0 0,0 0-1 0 0,0-1 0 0 0,0 1 1 0 0,0 0-1 0 0,0 0 1 0 0,0 0-1 0 0,0 0 0 0 0,0 0 1 0 0,0 0-1 0 0,0 0 1 0 0,0 0-1 0 0,0 0 0 0 0,0 0 1 0 0,0 0-1 0 0,0-1 1 0 0,1 1-1 0 0,-1 0 0 0 0,0 0 1 0 0,0 0-1 0 0,0 0 1 0 0,0 0-1 0 0,0 0 0 0 0,0 0 1 0 0,0 0-1 0 0,10-7-353 0 0,12-6-182 0 0,35-12 383 0 0,1 2 0 0 0,104-26 0 0 0,126-9-1674 0 0,-174 38-2181 0 0,-73 12 2609 0 0</inkml:trace>
  <inkml:trace contextRef="#ctx0" brushRef="#br0" timeOffset="2692.49">687 121 6921 0 0,'-11'-1'1105'0'0,"3"1"-681"0"0,0 0 312 0 0,2 0-744 0 0,2 2 176 0 0,0-1-112 0 0,2 0 24 0 0,1 2-64 0 0,0-1-32 0 0,2 1 16 0 0,0 0-8 0 0,2 0 8 0 0,2 0 32 0 0,0 1-464 0 0,3-1-224 0 0,2 0-128 0 0,1-2-969 0 0</inkml:trace>
  <inkml:trace contextRef="#ctx0" brushRef="#br0" timeOffset="4403.03">1359 648 1376 0 0,'43'-47'5794'0'0,"27"-24"-3801"0"0,-53 57-1811 0 0,-1 0 0 0 0,-1-1-1 0 0,0-1 1 0 0,-1 0-1 0 0,-1-1 1 0 0,0-1 0 0 0,-2 0-1 0 0,0-1 1 0 0,11-25 0 0 0,-14 28-130 0 0,0 0 0 0 0,1 0 0 0 0,12-14 0 0 0,10-17 94 0 0,-30 45-93 0 0,7-12-85 0 0,-7 14 39 0 0,-1-1 0 0 0,0 1-1 0 0,0 0 1 0 0,0-1 0 0 0,1 1 0 0 0,-1 0-1 0 0,0 0 1 0 0,0 0 0 0 0,1-1-1 0 0,-1 1 1 0 0,0 0 0 0 0,0 0 0 0 0,1 0-1 0 0,-1-1 1 0 0,0 1 0 0 0,1 0-1 0 0,-1 0 1 0 0,0 0 0 0 0,1 0 0 0 0,-1 0-1 0 0,0 0 1 0 0,1 0 0 0 0,-1 0-1 0 0,0 0 1 0 0,1 0 0 0 0,-1 0 0 0 0,0 0-1 0 0,1 0 1 0 0,-1 0 0 0 0,0 0-1 0 0,1 0 1 0 0,-1 0 0 0 0,0 0 0 0 0,1 1-1 0 0,-1-1 1 0 0,0 0 0 0 0,1 0-1 0 0,-1 0 1 0 0,0 0 0 0 0,1 1-1 0 0,-1 0 2 0 0,1 0-1 0 0,-1 0 0 0 0,0 0 1 0 0,0-1-1 0 0,1 1 0 0 0,-1 0 1 0 0,0 0-1 0 0,0 0 0 0 0,0 0 1 0 0,0 0-1 0 0,0 0 0 0 0,0 0 1 0 0,0 0-1 0 0,-1 0 0 0 0,1-1 1 0 0,0 1-1 0 0,0 0 0 0 0,-1 0 1 0 0,1 0-1 0 0,0 0 0 0 0,-1 0 0 0 0,0 0 1 0 0,-13 26 86 0 0,9-19-168 0 0,0 3 88 0 0,-5 7 24 0 0,2 1-1 0 0,-1 0 0 0 0,-7 31 1 0 0,-25 70 40 0 0,20-8 15 0 0,12-59-66 0 0,9-49-23 0 0,-2 15 94 0 0,5-18-42 0 0,6-11-30 0 0,46-63-58 0 0,50-58 224 0 0,-46 60-86 0 0,69-106-1 0 0,-74 100 47 0 0,-35 47-291 0 0,10-14-289 0 0,-5 20-7025 0 0,-19 20 6954 0 0</inkml:trace>
  <inkml:trace contextRef="#ctx0" brushRef="#br0" timeOffset="7134.75">1731 663 2969 0 0,'0'0'98'0'0,"0"0"1"0"0,0 0 0 0 0,0 1 0 0 0,-1-1 0 0 0,1-1 0 0 0,0 1 0 0 0,0 0-1 0 0,0 0 1 0 0,-1 0 0 0 0,1 0 0 0 0,0 0 0 0 0,0 0 0 0 0,0 0 0 0 0,-1 0-1 0 0,1 0 1 0 0,0 0 0 0 0,0 0 0 0 0,0 0 0 0 0,-1-1 0 0 0,1 1 0 0 0,0 0-1 0 0,0 0 1 0 0,0 0 0 0 0,0 0 0 0 0,0 0 0 0 0,-1-1 0 0 0,1 1 0 0 0,0 0-1 0 0,0 0 1 0 0,0 0 0 0 0,0-1 0 0 0,0 1 0 0 0,0 0 0 0 0,0 0 0 0 0,0 0-1 0 0,0-1 1 0 0,0 1 0 0 0,0 0 0 0 0,0 0 0 0 0,0 0 0 0 0,0-1 0 0 0,0 1-1 0 0,0 0 1 0 0,0 0 0 0 0,0-1 0 0 0,0 1 0 0 0,7-15 1771 0 0,13-12-754 0 0,-5 12-1061 0 0,-1 1 0 0 0,2 1-1 0 0,0 1 1 0 0,31-20 0 0 0,25-18-33 0 0,-45 30 29 0 0,50-28 0 0 0,-45 29-25 0 0,30-23-1 0 0,-60 41-2 0 0,0-1-1 0 0,-1 1 0 0 0,1 0 0 0 0,-1-1 1 0 0,1 0-1 0 0,-1 1 0 0 0,1-1 1 0 0,-1 0-1 0 0,0 1 0 0 0,0-1 0 0 0,0 0 1 0 0,0 0-1 0 0,0 0 0 0 0,0 0 1 0 0,-1 0-1 0 0,1-4 97 0 0,-5 8-89 0 0,-1-1 0 0 0,0 2 0 0 0,1-1-1 0 0,0 0 1 0 0,-1 1 0 0 0,1 0-1 0 0,0 0 1 0 0,-6 7 0 0 0,-2 0 32 0 0,-20 12-1 0 0,19-14-47 0 0,0 1-1 0 0,1 0 1 0 0,0 1 0 0 0,-19 21-1 0 0,30-30-13 0 0,1-1-1 0 0,-1 0 0 0 0,1 1 0 0 0,0-1 1 0 0,-1 1-1 0 0,1-1 0 0 0,0 1 1 0 0,-1-1-1 0 0,1 1 0 0 0,0-1 1 0 0,0 1-1 0 0,0-1 0 0 0,-1 1 1 0 0,1-1-1 0 0,0 1 0 0 0,0-1 0 0 0,0 1 1 0 0,0-1-1 0 0,0 1 0 0 0,0-1 1 0 0,0 1-1 0 0,0 0 0 0 0,0-1 1 0 0,0 1-1 0 0,0 0 0 0 0,1 0-6 0 0,-1-1 1 0 0,1 0-1 0 0,-1 1 0 0 0,1-1 1 0 0,-1 1-1 0 0,1-1 0 0 0,0 0 1 0 0,-1 0-1 0 0,1 1 0 0 0,-1-1 1 0 0,1 0-1 0 0,0 0 0 0 0,-1 0 1 0 0,1 0-1 0 0,-1 0 0 0 0,1 0 1 0 0,0 0-1 0 0,0 0 0 0 0,30-5-101 0 0,27-11 131 0 0,6-3-50 0 0,-64 20 26 0 0,-1-1 0 0 0,1 0 1 0 0,0 0-1 0 0,0 1 0 0 0,0-1 0 0 0,0 0 1 0 0,0 1-1 0 0,-1-1 0 0 0,1 0 0 0 0,0 0 1 0 0,0 1-1 0 0,0-1 0 0 0,0 0 0 0 0,0 1 1 0 0,0-1-1 0 0,0 0 0 0 0,0 1 0 0 0,0-1 1 0 0,0 0-1 0 0,0 1 0 0 0,0-1 0 0 0,0 0 1 0 0,1 1-1 0 0,-1-1 0 0 0,0 0 0 0 0,0 1 1 0 0,0-1-1 0 0,0 0 0 0 0,0 0 0 0 0,1 1 1 0 0,-1-1-1 0 0,0 0 0 0 0,0 0 0 0 0,0 1 1 0 0,1-1-1 0 0,-1 0 0 0 0,0 0 0 0 0,1 0 1 0 0,-1 1-1 0 0,0-1 0 0 0,0 0 0 0 0,1 0 1 0 0,-1 0-1 0 0,0 0 0 0 0,1 0 0 0 0,-1 0 1 0 0,0 1-1 0 0,1-1 0 0 0,-1 0 0 0 0,0 0 0 0 0,1 0 1 0 0,-1 0-1 0 0,0 0 0 0 0,1 0 0 0 0,-1 0 1 0 0,0 0-1 0 0,1-1 0 0 0,-1 1 0 0 0,0 0 1 0 0,0 0-1 0 0,1 0 0 0 0,-1 0 0 0 0,0 0 1 0 0,1 0-1 0 0,-1-1 0 0 0,0 1 0 0 0,0 0 1 0 0,1-1-1 0 0,-14 24 93 0 0,4-15-50 0 0,0 0 0 0 0,-1-1-1 0 0,0 0 1 0 0,0-1 0 0 0,0 0 0 0 0,-1 0 0 0 0,0-1 0 0 0,-18 5 0 0 0,12-3-36 0 0,1 0 1 0 0,-30 17 0 0 0,43-23 7 0 0,-1 2 0 0 0,1-1 0 0 0,-1 0 0 0 0,1 1 0 0 0,0-1 0 0 0,0 1 0 0 0,0 0 0 0 0,0 0 0 0 0,1 0 0 0 0,-1 1 0 0 0,1-1 0 0 0,0 1 0 0 0,0-1 0 0 0,0 1 0 0 0,-1 4 0 0 0,2-7-13 0 0,0 1-1 0 0,0 0 0 0 0,0 0 1 0 0,-1-1-1 0 0,1 1 0 0 0,0-1 1 0 0,-1 1-1 0 0,1-1 0 0 0,-1 0 1 0 0,-2 3-1 0 0,-10 10 12 0 0,14-9-19 0 0,8-8-30 0 0,8-11-23 0 0,-7 2 36 0 0,1 1 0 0 0,0 1 0 0 0,1 0 0 0 0,1 0-1 0 0,-1 1 1 0 0,1 0 0 0 0,17-8 0 0 0,14-9-23 0 0,-18 11 65 0 0,0-1 0 0 0,0 0 0 0 0,-2-2 0 0 0,34-32 0 0 0,-25 24-126 0 0,-32 26 49 0 0,-25 10-113 0 0,-126 32 257 0 0,182-45-532 0 0,-6 2 251 0 0,-9-2 43 0 0,12-2-39 0 0,-1 1 0 0 0,56-2 0 0 0,-82 6 192 0 0,0 0-1 0 0,0 0 1 0 0,0 0 0 0 0,-1 0-1 0 0,1 0 1 0 0,0 0 0 0 0,0 0-1 0 0,-1 0 1 0 0,1 0 0 0 0,0 0-1 0 0,0 1 1 0 0,-1-1 0 0 0,1 0-1 0 0,0 0 1 0 0,-1 1 0 0 0,1-1-1 0 0,0 1 1 0 0,-1-1 0 0 0,1 0-1 0 0,0 2 1 0 0,-1-2 8 0 0,0 1 1 0 0,0-1-1 0 0,0 1 0 0 0,0-1 1 0 0,0 1-1 0 0,0-1 0 0 0,0 1 1 0 0,0-1-1 0 0,-1 1 0 0 0,1-1 1 0 0,0 1-1 0 0,0-1 0 0 0,-1 1 1 0 0,1-1-1 0 0,0 1 0 0 0,-1-1 1 0 0,1 0-1 0 0,0 1 0 0 0,-1-1 1 0 0,1 0-1 0 0,0 1 1 0 0,-2-1-1 0 0,-34 23 402 0 0,27-18-429 0 0,-26 18 144 0 0,-1-1 1 0 0,-59 25-1 0 0,92-46-123 0 0,0 1-1 0 0,1-1 1 0 0,-1 0 0 0 0,0 1-1 0 0,1 0 1 0 0,-1-1 0 0 0,1 1-1 0 0,0 0 1 0 0,0 0 0 0 0,-1 1-1 0 0,1-1 1 0 0,0 0 0 0 0,1 1-1 0 0,-1-1 1 0 0,0 1-1 0 0,0 2 1 0 0,-7 3-72 0 0,2-1 563 0 0,19-7-781 0 0,22-10 276 0 0,-1-2-1 0 0,-1-1 1 0 0,40-21 0 0 0,41-17 3 0 0,10-2-127 0 0,-27 11 208 0 0,-92 40-121 0 0,0 0 0 0 0,0 0-1 0 0,0 1 1 0 0,0 0 0 0 0,1 0-1 0 0,-1 0 1 0 0,0 0 0 0 0,1 1-1 0 0,-1-1 1 0 0,9 2 0 0 0,-13-1 37 0 0,0 0 1 0 0,0 0-1 0 0,0 0 1 0 0,1 0-1 0 0,-1 0 1 0 0,0 0-1 0 0,0 0 1 0 0,0 0-1 0 0,0 0 1 0 0,0 0-1 0 0,0 0 1 0 0,0 1-1 0 0,0-1 1 0 0,0 0-1 0 0,1 0 1 0 0,-1 0-1 0 0,0 0 1 0 0,0 0-1 0 0,0 0 1 0 0,0 0-1 0 0,0 0 1 0 0,0 1-1 0 0,0-1 1 0 0,0 0-1 0 0,0 0 1 0 0,0 0-1 0 0,0 0 1 0 0,0 0-1 0 0,0 0 1 0 0,0 1-1 0 0,0-1 1 0 0,0 0-1 0 0,0 0 1 0 0,0 0-1 0 0,0 0 1 0 0,0 0-1 0 0,0 0 1 0 0,0 1-1 0 0,0-1 1 0 0,0 0-1 0 0,-1 0 1 0 0,1 0-1 0 0,0 0 1 0 0,0 0-1 0 0,0 0 1 0 0,0 0-1 0 0,0 0 1 0 0,0 1-1 0 0,-8 6-189 0 0,-10 3 55 0 0,-59 24 1 0 0,-123 36 1 0 0,-87 5 137 0 0,263-69 0 0 0,13-2 28 0 0,0-1 1 0 0,-1-1 0 0 0,1 0-1 0 0,-22 1 1 0 0,32-3-32 0 0,1 0 0 0 0,0 0 0 0 0,-1 0-1 0 0,1 0 1 0 0,0 0 0 0 0,0 0 0 0 0,-1 0 0 0 0,1 0-1 0 0,0 0 1 0 0,0 0 0 0 0,-1 0 0 0 0,1 0 0 0 0,0 0 0 0 0,-1 0-1 0 0,1 0 1 0 0,0 0 0 0 0,0 0 0 0 0,-1 0 0 0 0,1 0-1 0 0,0 0 1 0 0,0-1 0 0 0,-1 1 0 0 0,1 0 0 0 0,0 0 0 0 0,0 0-1 0 0,0 0 1 0 0,-1-1 0 0 0,1 1 0 0 0,0 0 0 0 0,0 0-1 0 0,0 0 1 0 0,0-1 0 0 0,-1 1 0 0 0,1 0 0 0 0,0 0 0 0 0,0-1-1 0 0,0 1 1 0 0,0 0 0 0 0,0 0 0 0 0,0-1 0 0 0,0 1-1 0 0,0 0 1 0 0,0-1 0 0 0,0 1 0 0 0,0 0 0 0 0,0 0-1 0 0,0-1 1 0 0,0 1 0 0 0,0 0 0 0 0,0 0 0 0 0,0-1 0 0 0,0 1-1 0 0,0 0 1 0 0,0-1 0 0 0,0 1 0 0 0,1 0 0 0 0,-1 0-1 0 0,0 0 1 0 0,0-1 0 0 0,0 1 0 0 0,0 0 0 0 0,1 0 0 0 0,-1-1-1 0 0,0 1 1 0 0,0 0 0 0 0,0 0 0 0 0,1 0 0 0 0,-1-1-1 0 0,16-12-768 0 0,12-2 692 0 0,1 1-1 0 0,0 1 1 0 0,1 2-1 0 0,56-14 1 0 0,-11 3 298 0 0,255-57 1114 0 0,-257 66-1150 0 0,44-1 63 0 0,-93 13-143 0 0,-1 0-1 0 0,1 2 1 0 0,-1 0 0 0 0,1 2-1 0 0,-1 0 1 0 0,27 9-1 0 0,-47-12-77 0 0,0 1 0 0 0,0 0-1 0 0,-1 1 1 0 0,1-1 0 0 0,0 0 0 0 0,-1 1-1 0 0,1-1 1 0 0,-1 1 0 0 0,1 0-1 0 0,-1 0 1 0 0,0 0 0 0 0,0 0-1 0 0,3 4 1 0 0,-4-4 6 0 0,0-1-1 0 0,-1 0 1 0 0,1 1 0 0 0,-1-1-1 0 0,1 0 1 0 0,-1 1-1 0 0,0-1 1 0 0,1 0 0 0 0,-1 1-1 0 0,0-1 1 0 0,0 1 0 0 0,0-1-1 0 0,0 0 1 0 0,0 1-1 0 0,-1-1 1 0 0,1 1 0 0 0,0-1-1 0 0,-1 0 1 0 0,1 1-1 0 0,-1-1 1 0 0,1 0 0 0 0,-1 1-1 0 0,1-1 1 0 0,-1 0-1 0 0,0 0 1 0 0,0 0 0 0 0,0 0-1 0 0,0 1 1 0 0,0-1 0 0 0,-1 1-1 0 0,-6 6 37 0 0,0-1 0 0 0,-1-1 0 0 0,1 1 1 0 0,-1-1-1 0 0,-1-1 0 0 0,1 0 0 0 0,-16 7 0 0 0,-77 21 113 0 0,58-20-39 0 0,-295 85 206 0 0,228-72-187 0 0,-125 12-1 0 0,217-36-134 0 0,10 0 0 0 0,0-1 0 0 0,0 0 1 0 0,1 0-1 0 0,-1-1 0 0 0,0 0 1 0 0,0-1-1 0 0,0 0 0 0 0,-10-2 0 0 0,19 3-20 0 0,-1-1-1 0 0,1 1 0 0 0,-1 0 0 0 0,0 0 1 0 0,1 0-1 0 0,-1-1 0 0 0,1 1 0 0 0,-1 0 1 0 0,1 0-1 0 0,-1-1 0 0 0,1 1 0 0 0,-1 0 1 0 0,1-1-1 0 0,-1 1 0 0 0,1-1 0 0 0,-1 1 1 0 0,1-1-1 0 0,0 1 0 0 0,-1-1 0 0 0,1 1 1 0 0,0-1-1 0 0,-1 1 0 0 0,1-1 0 0 0,0 1 1 0 0,0-1-1 0 0,-1 1 0 0 0,1-1 0 0 0,0-1 1 0 0,0 1-8 0 0,1 0 0 0 0,-1 1 1 0 0,0-1-1 0 0,1 0 1 0 0,-1 0-1 0 0,1 0 0 0 0,0 0 1 0 0,-1 0-1 0 0,1 1 0 0 0,-1-1 1 0 0,1 0-1 0 0,0 1 1 0 0,0-1-1 0 0,-1 0 0 0 0,3 0 1 0 0,35-18-186 0 0,-37 18 200 0 0,87-32-3 0 0,3 4 0 0 0,185-35 1 0 0,196 9 26 0 0,-197 43 62 0 0,-273 12-80 0 0,0 0 3 0 0,0 0 0 0 0,0 0 0 0 0,0 0 0 0 0,0 0 0 0 0,1 1 0 0 0,-1-1 0 0 0,0 1 0 0 0,0-1 0 0 0,0 1 0 0 0,0-1 0 0 0,0 1 0 0 0,0 0 0 0 0,0 0-1 0 0,3 2 1 0 0,-6-1-21 0 0,-1-1 0 0 0,1 1 0 0 0,-1-1 0 0 0,0 0 0 0 0,1 1 0 0 0,-1-1 0 0 0,0 0 0 0 0,0 0 0 0 0,0 0 0 0 0,0-1 0 0 0,0 1 0 0 0,0 0 0 0 0,-3 0-1 0 0,3 0-23 0 0,-72 22-1 0 0,0-4-1 0 0,-110 16 1 0 0,106-22-10 0 0,-646 73 135 0 0,713-85-98 0 0,-102 13-64 0 0,113-15 69 0 0,0 1 1 0 0,0 0-1 0 0,0 0 0 0 0,0 0 0 0 0,-1 0 0 0 0,1 0 0 0 0,0 0 0 0 0,0 0 0 0 0,0 0 0 0 0,0 0 0 0 0,-1 0 1 0 0,1 0-1 0 0,0 0 0 0 0,0 0 0 0 0,0 0 0 0 0,0 0 0 0 0,-1 0 0 0 0,1 0 0 0 0,0 0 0 0 0,0 0 0 0 0,0 0 1 0 0,0 0-1 0 0,0 0 0 0 0,-1 0 0 0 0,1 0 0 0 0,0 1 0 0 0,0-1 0 0 0,0 0 0 0 0,0 0 0 0 0,0 0 0 0 0,-1 0 1 0 0,1 0-1 0 0,0 0 0 0 0,0 0 0 0 0,0 1 0 0 0,0-1 0 0 0,0 0 0 0 0,0 0 0 0 0,0 0 0 0 0,0 0 0 0 0,0 1 1 0 0,0-1-1 0 0,0 0 0 0 0,-1 0 0 0 0,1 0 0 0 0,0 0 0 0 0,0 0 0 0 0,0 1 0 0 0,0-1 0 0 0,11 3 35 0 0,17 1 59 0 0,81-4 179 0 0,147-19 1 0 0,-130 7-189 0 0,618-21 217 0 0,-425 28-3483 0 0,-234 4 1400 0 0,-5 0 175 0 0</inkml:trace>
  <inkml:trace contextRef="#ctx0" brushRef="#br0" timeOffset="7794.9">2201 13 9570 0 0,'-5'-10'2148'0'0,"5"10"-2238"0"0,0 0 0 0 0,0 0-1 0 0,0 0 1 0 0,0-1-1 0 0,0 1 1 0 0,1 0 0 0 0,-1 0-1 0 0,0 0 1 0 0,0 0 0 0 0,0 0-1 0 0,0-1 1 0 0,0 1 0 0 0,0 0-1 0 0,1 0 1 0 0,-1 0-1 0 0,0 0 1 0 0,0 0 0 0 0,0 0-1 0 0,0 0 1 0 0,0 0 0 0 0,1-1-1 0 0,-1 1 1 0 0,0 0-1 0 0,0 0 1 0 0,0 0 0 0 0,1 0-1 0 0,-1 0 1 0 0,0 0 0 0 0,0 0-1 0 0,0 0 1 0 0,0 0 0 0 0,1 0-1 0 0,-1 0 1 0 0,0 0-1 0 0,0 0 1 0 0,0 0 0 0 0,1 0-1 0 0,-1 0 1 0 0,0 1 0 0 0,0-1-1 0 0,0 0 1 0 0,0 0-1 0 0,1 0 1 0 0,-1 0 0 0 0,0 0-1 0 0,0 0 1 0 0,0 0 0 0 0,0 0-1 0 0,0 1 1 0 0,1-1 0 0 0,6 4-1675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5-28T18:06:00.979"/>
    </inkml:context>
    <inkml:brush xml:id="br0">
      <inkml:brushProperty name="width" value="0.0865" units="cm"/>
      <inkml:brushProperty name="height" value="0.0865" units="cm"/>
    </inkml:brush>
    <inkml:brush xml:id="br1">
      <inkml:brushProperty name="width" value="0.05" units="cm"/>
      <inkml:brushProperty name="height" value="0.05" units="cm"/>
    </inkml:brush>
  </inkml:definitions>
  <inkml:trace contextRef="#ctx0" brushRef="#br0">397 782 9410 0 0,'-27'31'201'0'0,"-2"0"1"0"0,-1-2-1 0 0,-61 46 1 0 0,69-60-161 0 0,2 1 1 0 0,0 0-1 0 0,1 2 1 0 0,0 0-1 0 0,2 1 1 0 0,0 1-1 0 0,-21 33 1 0 0,16-30 72 0 0,20-21-116 0 0,-1 0 0 0 0,1 0 0 0 0,0 0 0 0 0,0 0 0 0 0,0 1 0 0 0,0-1-1 0 0,0 1 1 0 0,0-1 0 0 0,1 1 0 0 0,-1 0 0 0 0,-1 4 0 0 0,3-7-30 0 0,0 0 0 0 0,0 0 0 0 0,-1 1 0 0 0,1-1 0 0 0,0 0 0 0 0,0 0 0 0 0,0 0 0 0 0,0 1 1 0 0,0-1-1 0 0,0 0 0 0 0,0 0 0 0 0,0 1 0 0 0,0-1 0 0 0,0 0 0 0 0,0 0 0 0 0,1 1 0 0 0,-1-1 0 0 0,0 0 0 0 0,0 0 0 0 0,0 0 0 0 0,0 1 0 0 0,0-1 0 0 0,0 0 0 0 0,0 0 1 0 0,1 0-1 0 0,-1 1 0 0 0,0-1 0 0 0,0 0 0 0 0,0 0 0 0 0,0 0 0 0 0,1 0 0 0 0,-1 1 0 0 0,0-1 0 0 0,0 0 0 0 0,0 0 0 0 0,1 0 0 0 0,11 0-822 0 0,13-7-157 0 0,4-8 805 0 0,-1 0 1 0 0,0-2 0 0 0,-1-1 0 0 0,29-25-1 0 0,5-3 214 0 0,473-346 238 0 0,-341 248 921 0 0,199-146 1273 0 0,-336 250-2273 0 0,3 2 1 0 0,77-38-1 0 0,-55 32 79 0 0,-75 43 102 0 0,-10 7-92 0 0,-12 7 167 0 0,-114 65 122 0 0,-17 9-605 0 0,82-41 9 0 0,-188 125 25 0 0,-252 168 462 0 0,491-329-388 0 0,-27 18 200 0 0,2 1 0 0 0,-62 59 0 0 0,100-87-241 0 0,0 0 0 0 0,1-1 0 0 0,-1 1-1 0 0,0 0 1 0 0,0 0 0 0 0,1 0 0 0 0,-1 0 0 0 0,0 0 0 0 0,1 0 0 0 0,-1 0 0 0 0,1 0 0 0 0,-1 0-1 0 0,1 0 1 0 0,-1 0 0 0 0,1 0 0 0 0,0 0 0 0 0,0 0 0 0 0,-1 1 0 0 0,1-1 0 0 0,0 1-1 0 0,1-1-18 0 0,-1-1 0 0 0,0 1 0 0 0,1-1 0 0 0,-1 1-1 0 0,1-1 1 0 0,-1 1 0 0 0,1-1 0 0 0,-1 1-1 0 0,1-1 1 0 0,-1 1 0 0 0,1-1 0 0 0,0 0-1 0 0,-1 1 1 0 0,1-1 0 0 0,0 0 0 0 0,-1 0-1 0 0,1 0 1 0 0,0 1 0 0 0,-1-1 0 0 0,1 0-1 0 0,0 0 1 0 0,-1 0 0 0 0,2 0 0 0 0,6 0-89 0 0,-1 0 1 0 0,0-1-1 0 0,1 0 0 0 0,13-4 1 0 0,14-6 135 0 0,-1-2 0 0 0,0-1 0 0 0,46-27 1 0 0,93-68 170 0 0,-108 67-188 0 0,437-292 81 0 0,-157 135-117 0 0,-135 84 129 0 0,-206 112-119 0 0,41-20 27 0 0,-42 22-54 0 0,0 0 0 0 0,0 0 0 0 0,0 0 0 0 0,0 0 0 0 0,0 0 1 0 0,0 1-1 0 0,0-1 0 0 0,0 1 0 0 0,1 0 0 0 0,-1 0 0 0 0,0 0 0 0 0,4 1 1 0 0,-6-1 16 0 0,-1 0 1 0 0,0 0 0 0 0,0 0 0 0 0,0 0 0 0 0,1 1 0 0 0,-1-1-1 0 0,0 0 1 0 0,0 0 0 0 0,0 0 0 0 0,1 1 0 0 0,-1-1 0 0 0,0 0-1 0 0,0 0 1 0 0,0 0 0 0 0,0 1 0 0 0,0-1 0 0 0,0 0 0 0 0,0 0-1 0 0,1 1 1 0 0,-1-1 0 0 0,0 0 0 0 0,0 0 0 0 0,0 1 0 0 0,0-1-1 0 0,0 0 1 0 0,0 0 0 0 0,0 1 0 0 0,0-1 0 0 0,0 0 0 0 0,0 0-1 0 0,0 1 1 0 0,-1-1 0 0 0,1 0 0 0 0,0 0 0 0 0,0 1 0 0 0,0-1 0 0 0,0 0-1 0 0,0 0 1 0 0,0 0 0 0 0,0 1 0 0 0,-1-1 0 0 0,1 0 0 0 0,0 0-1 0 0,0 0 1 0 0,0 1 0 0 0,-1-1 0 0 0,1 0 0 0 0,0 0 0 0 0,0 0-1 0 0,-1 0 1 0 0,-11 13-404 0 0,10-11 353 0 0,-81 71-217 0 0,-3-3-1 0 0,-171 105 1 0 0,-1 2 1528 0 0,76-48-475 0 0,172-122-737 0 0,-81 53 177 0 0,-109 95 0 0 0,195-151-206 0 0,1-1 22 0 0,0 0 0 0 0,1 1-1 0 0,-1-1 1 0 0,1 1 0 0 0,0-1 0 0 0,0 1-1 0 0,0 0 1 0 0,0 0 0 0 0,1 1-1 0 0,0-1 1 0 0,-3 6 0 0 0,5-10-32 0 0,0 0 0 0 0,0 0 0 0 0,0 0 0 0 0,0 1 0 0 0,0-1 0 0 0,0 0 0 0 0,0 0 0 0 0,0 0 0 0 0,0 0 0 0 0,0 1 0 0 0,0-1 0 0 0,0 0 0 0 0,1 0 0 0 0,-1 0 0 0 0,0 0 0 0 0,0 0 0 0 0,0 1 0 0 0,0-1 0 0 0,0 0 1 0 0,0 0-1 0 0,0 0 0 0 0,0 0 0 0 0,0 0 0 0 0,1 0 0 0 0,-1 0 0 0 0,0 0 0 0 0,0 1 0 0 0,0-1 0 0 0,0 0 0 0 0,0 0 0 0 0,1 0 0 0 0,-1 0 0 0 0,0 0 0 0 0,0 0 0 0 0,0 0 0 0 0,0 0 0 0 0,0 0 0 0 0,1 0 0 0 0,-1 0 0 0 0,0 0 0 0 0,0 0 1 0 0,0 0-1 0 0,1 0 0 0 0,11-1-406 0 0,14-5-163 0 0,22-11 303 0 0,-1-2-1 0 0,83-46 1 0 0,84-69-429 0 0,-28 16-713 0 0,190-84 199 0 0,-368 199 1201 0 0,-6 1 39 0 0,0 1 0 0 0,0 0 0 0 0,0 0 0 0 0,0 0 0 0 0,1 0 0 0 0,-1 0 1 0 0,0 1-1 0 0,1-1 0 0 0,-1 1 0 0 0,0-1 0 0 0,4 1 0 0 0,-41 22 1735 0 0,-330 189 402 0 0,301-170-2081 0 0,2 3 0 0 0,2 2 0 0 0,-60 59 0 0 0,116-101-82 0 0,-73 74-158 0 0,77-77 73 0 0,-1 0-1 0 0,0 0 0 0 0,0 0 0 0 0,0 0 0 0 0,1 0 0 0 0,-1 0 0 0 0,0 0 0 0 0,1 1 1 0 0,-1-1-1 0 0,1 0 0 0 0,0 0 0 0 0,-1 0 0 0 0,1 1 0 0 0,0-1 0 0 0,0 0 1 0 0,0 3-1 0 0,0-4-15 0 0,0 1 1 0 0,0 0 0 0 0,0 0-1 0 0,1-1 1 0 0,-1 1 0 0 0,0 0 0 0 0,1-1-1 0 0,-1 1 1 0 0,1 0 0 0 0,-1-1-1 0 0,1 1 1 0 0,-1-1 0 0 0,1 1-1 0 0,-1-1 1 0 0,1 1 0 0 0,-1-1 0 0 0,1 1-1 0 0,0-1 1 0 0,-1 1 0 0 0,2-1-1 0 0,2 2-216 0 0,-1-1-1 0 0,1 0 1 0 0,-1 0-1 0 0,1-1 1 0 0,0 1-1 0 0,-1-1 1 0 0,1 0-1 0 0,0 0 1 0 0,-1 0-1 0 0,5-1 1 0 0,26-5-695 0 0</inkml:trace>
  <inkml:trace contextRef="#ctx0" brushRef="#br1" timeOffset="870.95">1317 910 11666 0 0,'-214'60'3297'0'0,"172"-45"-2931"0"0,0 2-1 0 0,-74 42 0 0 0,88-40-338 0 0,27-18-31 0 0,0 0 0 0 0,0 0 1 0 0,1-1-1 0 0,-1 1 1 0 0,0 0-1 0 0,0 0 0 0 0,0 0 1 0 0,0 0-1 0 0,1 0 1 0 0,-1 0-1 0 0,1 0 1 0 0,-1 0-1 0 0,0 0 0 0 0,1 0 1 0 0,0 0-1 0 0,-1 0 1 0 0,1 1-1 0 0,0-1 0 0 0,-1 0 1 0 0,1 0-1 0 0,0 0 1 0 0,0 1-1 0 0,0 0 0 0 0,0-1-11 0 0,1-1-1 0 0,-1 1 0 0 0,0-1 0 0 0,0 1 0 0 0,1-1 1 0 0,-1 0-1 0 0,0 1 0 0 0,1-1 0 0 0,-1 0 0 0 0,0 1 0 0 0,1-1 1 0 0,-1 0-1 0 0,0 1 0 0 0,1-1 0 0 0,-1 0 0 0 0,1 0 1 0 0,-1 0-1 0 0,1 1 0 0 0,-1-1 0 0 0,0 0 0 0 0,1 0 0 0 0,-1 0 1 0 0,1 0-1 0 0,-1 0 0 0 0,1 0 0 0 0,-1 0 0 0 0,1 0 1 0 0,0 0-1 0 0,16-2-347 0 0,-14 1 287 0 0,25-6-165 0 0,-1-1 0 0 0,52-24 0 0 0,50-34 389 0 0,-74 37-189 0 0,221-119-1079 0 0,156-79-1313 0 0,11 28 1632 0 0,-266 139 215 0 0,-149 52 380 0 0,2 2 0 0 0,-1 0 0 0 0,1 2 0 0 0,32 0 0 0 0,-58 4 244 0 0,-1 0-1 0 0,1 0 0 0 0,-1 0 0 0 0,0 1 1 0 0,1-1-1 0 0,-1 1 0 0 0,4 1 0 0 0,-7-2 3 0 0,1 0-1 0 0,-1 1 0 0 0,1-1 1 0 0,-1 0-1 0 0,0 0 1 0 0,1 1-1 0 0,-1-1 0 0 0,0 0 1 0 0,1 0-1 0 0,-1 1 0 0 0,0-1 1 0 0,0 0-1 0 0,1 1 1 0 0,-1-1-1 0 0,0 1 0 0 0,0-1 1 0 0,0 0-1 0 0,1 1 1 0 0,-1-1-1 0 0,0 1 0 0 0,0-1 1 0 0,0 0-1 0 0,0 1 1 0 0,0 1 63 0 0,0-1 1 0 0,0 0-1 0 0,-1 0 1 0 0,1 0-1 0 0,0 0 1 0 0,-1 0-1 0 0,1 0 1 0 0,0 0-1 0 0,-1 0 1 0 0,0 0-1 0 0,1 0 1 0 0,-1 0 0 0 0,0 1-1 0 0,-7 6 247 0 0,-1 1 0 0 0,0-1 0 0 0,0-1 1 0 0,0 0-1 0 0,-1 0 0 0 0,0-1 0 0 0,-12 6 0 0 0,-4 3-6 0 0,-627 390 1511 0 0,432-265-1634 0 0,-336 226-15 0 0,78-15 19 0 0,393-289-224 0 0,-31 25-103 0 0,113-85-166 0 0,7-6-36 0 0,12-12-118 0 0,418-335-107 0 0,-183 153 742 0 0,496-296 0 0 0,-718 477-195 0 0,1 1 1 0 0,1 2-1 0 0,0 1 0 0 0,1 1 0 0 0,0 1 0 0 0,52-9 0 0 0,-81 20-15 0 0,0-1-1 0 0,0 1 1 0 0,0 0-1 0 0,0 0 1 0 0,0 0-1 0 0,0 1 1 0 0,0-1-1 0 0,0 0 1 0 0,0 1 0 0 0,3 1-1 0 0,-4-2-3 0 0,-1 0 0 0 0,0 0 0 0 0,1 1 0 0 0,-1-1 1 0 0,0 0-1 0 0,0 0 0 0 0,1 0 0 0 0,-1 1 0 0 0,0-1 0 0 0,0 0 0 0 0,0 0 0 0 0,1 0 0 0 0,-1 1 0 0 0,0-1 0 0 0,0 0 1 0 0,0 1-1 0 0,0-1 0 0 0,0 0 0 0 0,1 0 0 0 0,-1 1 0 0 0,0-1 0 0 0,0 0 0 0 0,0 1 0 0 0,0-1 0 0 0,0 0 0 0 0,0 1 1 0 0,0-1-1 0 0,-9 12-33 0 0,-110 68-44 0 0,26-19 76 0 0,-175 105 792 0 0,128-83-526 0 0,120-70-216 0 0,4-3 121 0 0,-31 16-1 0 0,80-42 77 0 0,61-39 0 0 0,40-37-319 0 0,-87 58 122 0 0,362-237 122 0 0,-373 250-177 0 0,-1-2 0 0 0,41-33-1 0 0,-62 39 35 0 0,-14 17-14 0 0,0-1 0 0 0,0 1 0 0 0,0-1 0 0 0,1 1 0 0 0,-1-1 0 0 0,0 0 0 0 0,0 1 0 0 0,0-1 0 0 0,0 1 0 0 0,0-1 0 0 0,0 1 0 0 0,0-1 0 0 0,0 0 1 0 0,0 1-1 0 0,0-1 0 0 0,-1 1 0 0 0,1-1 0 0 0,0 1 0 0 0,0-1 0 0 0,0 1 0 0 0,-1-1 0 0 0,0-1-3 0 0,-1 1-1 0 0,1 0 1 0 0,0 0-1 0 0,-1 0 1 0 0,1 0 0 0 0,-1 0-1 0 0,0 0 1 0 0,1 0 0 0 0,-1 1-1 0 0,0-1 1 0 0,1 1-1 0 0,-1-1 1 0 0,0 1 0 0 0,0-1-1 0 0,0 1 1 0 0,1 0 0 0 0,-4 0-1 0 0,-12-1-55 0 0,-1 1 0 0 0,1 1 0 0 0,-1 0-1 0 0,1 1 1 0 0,-24 6 0 0 0,30-5 28 0 0,0 0 1 0 0,1 0-1 0 0,0 1 1 0 0,0 1-1 0 0,0 0 1 0 0,0 0 0 0 0,1 1-1 0 0,0 0 1 0 0,-15 13-1 0 0,22-17 5 0 0,0-1-1 0 0,1 0 1 0 0,-1 1-1 0 0,1-1 1 0 0,-1 1 0 0 0,1 0-1 0 0,-1-1 1 0 0,1 1-1 0 0,0 0 1 0 0,0 0 0 0 0,0 0-1 0 0,0 0 1 0 0,0 0-1 0 0,1 0 1 0 0,-1 0 0 0 0,1 0-1 0 0,-1 0 1 0 0,1 1-1 0 0,-1-1 1 0 0,1 0 0 0 0,0 0-1 0 0,0 0 1 0 0,0 0-1 0 0,1 1 1 0 0,-1-1-1 0 0,0 0 1 0 0,1 0 0 0 0,0 0-1 0 0,-1 0 1 0 0,1 0-1 0 0,0 0 1 0 0,0 0 0 0 0,0 0-1 0 0,0 0 1 0 0,0 0-1 0 0,0-1 1 0 0,1 1 0 0 0,-1 0-1 0 0,1-1 1 0 0,-1 1-1 0 0,4 2 1 0 0,4 3-63 0 0,1 0 0 0 0,0 0-1 0 0,1-1 1 0 0,0 0 0 0 0,0-1 0 0 0,14 6 0 0 0,3-2-16 0 0,1-1 0 0 0,0-1 0 0 0,39 5 0 0 0,94 2 75 0 0,-109-11 59 0 0,-22-1-14 0 0,-12-2 1 0 0,0 1-1 0 0,-1 1 1 0 0,1 0 0 0 0,-1 2 0 0 0,0 0 0 0 0,22 8 0 0 0,-39-12-15 0 0,-1 0 0 0 0,1 0 1 0 0,-1 0-1 0 0,0 1 0 0 0,1-1 0 0 0,-1 0 1 0 0,0 0-1 0 0,1 0 0 0 0,-1 0 1 0 0,0 1-1 0 0,1-1 0 0 0,-1 0 1 0 0,0 0-1 0 0,1 1 0 0 0,-1-1 1 0 0,0 0-1 0 0,0 1 0 0 0,1-1 1 0 0,-1 0-1 0 0,0 1 0 0 0,0-1 1 0 0,1 0-1 0 0,-1 1 0 0 0,0-1 1 0 0,0 0-1 0 0,0 1 0 0 0,0-1 1 0 0,0 1-1 0 0,0-1 0 0 0,0 0 1 0 0,0 1-1 0 0,0 0 0 0 0,-11 8 449 0 0,-27 4 212 0 0,33-11-602 0 0,-80 23 299 0 0,-360 103 274 0 0,416-120-632 0 0,-198 45 262 0 0,225-53-292 0 0,-39 3 156 0 0,39-3-219 0 0,0 0 1 0 0,0 0-1 0 0,0 0 0 0 0,1-1 0 0 0,-1 1 0 0 0,0 0 0 0 0,1-1 1 0 0,-1 0-1 0 0,0 1 0 0 0,1-1 0 0 0,-1 0 0 0 0,0 0 0 0 0,1 0 1 0 0,-1 0-1 0 0,1 0 0 0 0,0 0 0 0 0,-1 0 0 0 0,1-1 0 0 0,-2-1 1 0 0,0-4-1638 0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SJF_SydKungsbacka_brevmall.dot</Template>
  <TotalTime>5</TotalTime>
  <Pages>2</Pages>
  <Words>308</Words>
  <Characters>1980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Förnamn Efternamn</vt:lpstr>
    </vt:vector>
  </TitlesOfParts>
  <Company>A2 Produktion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Förnamn Efternamn</dc:title>
  <dc:creator>Hanna Ståhl</dc:creator>
  <cp:lastModifiedBy>Simon Nissen</cp:lastModifiedBy>
  <cp:revision>2</cp:revision>
  <cp:lastPrinted>2015-03-09T15:00:00Z</cp:lastPrinted>
  <dcterms:created xsi:type="dcterms:W3CDTF">2024-08-15T05:45:00Z</dcterms:created>
  <dcterms:modified xsi:type="dcterms:W3CDTF">2024-08-15T05:45:00Z</dcterms:modified>
</cp:coreProperties>
</file>