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7A" w:rsidRPr="00F27393" w:rsidRDefault="0010657A" w:rsidP="00107F49">
      <w:pPr>
        <w:rPr>
          <w:b/>
          <w:sz w:val="40"/>
          <w:szCs w:val="40"/>
          <w:u w:val="single"/>
        </w:rPr>
      </w:pPr>
    </w:p>
    <w:p w:rsidR="0010657A" w:rsidRDefault="0010657A"/>
    <w:p w:rsidR="0088558E" w:rsidRDefault="0088558E">
      <w:pPr>
        <w:rPr>
          <w:sz w:val="24"/>
        </w:rPr>
      </w:pPr>
    </w:p>
    <w:p w:rsidR="0088558E" w:rsidRPr="003C6878" w:rsidRDefault="0010657A" w:rsidP="00107F49">
      <w:pPr>
        <w:jc w:val="center"/>
        <w:rPr>
          <w:b/>
          <w:sz w:val="32"/>
          <w:szCs w:val="32"/>
          <w:u w:val="single"/>
        </w:rPr>
      </w:pPr>
      <w:r w:rsidRPr="003C6878">
        <w:rPr>
          <w:b/>
          <w:sz w:val="32"/>
          <w:szCs w:val="32"/>
          <w:u w:val="single"/>
        </w:rPr>
        <w:t xml:space="preserve">Onsdagen </w:t>
      </w:r>
      <w:r w:rsidR="0088558E" w:rsidRPr="003C6878">
        <w:rPr>
          <w:b/>
          <w:sz w:val="32"/>
          <w:szCs w:val="32"/>
          <w:u w:val="single"/>
        </w:rPr>
        <w:t xml:space="preserve">den 22 </w:t>
      </w:r>
      <w:proofErr w:type="gramStart"/>
      <w:r w:rsidR="0088558E" w:rsidRPr="003C6878">
        <w:rPr>
          <w:b/>
          <w:sz w:val="32"/>
          <w:szCs w:val="32"/>
          <w:u w:val="single"/>
        </w:rPr>
        <w:t>Juni</w:t>
      </w:r>
      <w:proofErr w:type="gramEnd"/>
      <w:r w:rsidR="0088558E" w:rsidRPr="003C6878">
        <w:rPr>
          <w:b/>
          <w:sz w:val="32"/>
          <w:szCs w:val="32"/>
          <w:u w:val="single"/>
        </w:rPr>
        <w:t>, 15.00-20.00</w:t>
      </w:r>
    </w:p>
    <w:p w:rsidR="0088558E" w:rsidRPr="003C6878" w:rsidRDefault="0088558E">
      <w:pPr>
        <w:rPr>
          <w:b/>
          <w:sz w:val="32"/>
          <w:szCs w:val="32"/>
        </w:rPr>
      </w:pPr>
    </w:p>
    <w:p w:rsidR="0010657A" w:rsidRPr="003C6878" w:rsidRDefault="0088558E" w:rsidP="00FB49A3">
      <w:pPr>
        <w:jc w:val="center"/>
        <w:rPr>
          <w:b/>
          <w:sz w:val="32"/>
          <w:szCs w:val="32"/>
        </w:rPr>
      </w:pPr>
      <w:r w:rsidRPr="003C6878">
        <w:rPr>
          <w:b/>
          <w:sz w:val="32"/>
          <w:szCs w:val="32"/>
        </w:rPr>
        <w:t>A</w:t>
      </w:r>
      <w:r w:rsidR="0010657A" w:rsidRPr="003C6878">
        <w:rPr>
          <w:b/>
          <w:sz w:val="32"/>
          <w:szCs w:val="32"/>
        </w:rPr>
        <w:t>rrangerar Svenska Jägareförbundet en trofébedömningskväll på Kobergsgården</w:t>
      </w:r>
      <w:r w:rsidR="00FB49A3">
        <w:rPr>
          <w:b/>
          <w:sz w:val="32"/>
          <w:szCs w:val="32"/>
        </w:rPr>
        <w:t>, Koberg, Sollebrunn.</w:t>
      </w:r>
    </w:p>
    <w:p w:rsidR="00E101D5" w:rsidRPr="0010657A" w:rsidRDefault="00E101D5" w:rsidP="00FB49A3">
      <w:pPr>
        <w:jc w:val="center"/>
        <w:rPr>
          <w:sz w:val="24"/>
        </w:rPr>
      </w:pPr>
    </w:p>
    <w:p w:rsidR="00E101D5" w:rsidRPr="003C6878" w:rsidRDefault="00E101D5" w:rsidP="00E101D5">
      <w:pPr>
        <w:rPr>
          <w:sz w:val="28"/>
          <w:szCs w:val="28"/>
        </w:rPr>
      </w:pPr>
      <w:r w:rsidRPr="003C6878">
        <w:rPr>
          <w:sz w:val="28"/>
          <w:szCs w:val="28"/>
        </w:rPr>
        <w:t>Enligt Svenska Jägareförbundets och CIC:s statuter bedöms nationella troféer som älg,</w:t>
      </w:r>
      <w:r w:rsidR="003C6878" w:rsidRPr="003C6878">
        <w:rPr>
          <w:sz w:val="28"/>
          <w:szCs w:val="28"/>
        </w:rPr>
        <w:t xml:space="preserve"> kronhjort, </w:t>
      </w:r>
      <w:r w:rsidRPr="003C6878">
        <w:rPr>
          <w:sz w:val="28"/>
          <w:szCs w:val="28"/>
        </w:rPr>
        <w:t>dovhjort, rådjur, vildsv</w:t>
      </w:r>
      <w:r w:rsidR="003C6878" w:rsidRPr="003C6878">
        <w:rPr>
          <w:sz w:val="28"/>
          <w:szCs w:val="28"/>
        </w:rPr>
        <w:t>in, mufflon samt kranier av björn, lodjur, varg, röd</w:t>
      </w:r>
      <w:r w:rsidRPr="003C6878">
        <w:rPr>
          <w:sz w:val="28"/>
          <w:szCs w:val="28"/>
        </w:rPr>
        <w:t xml:space="preserve">räv, grävling </w:t>
      </w:r>
      <w:r w:rsidR="003C6878" w:rsidRPr="003C6878">
        <w:rPr>
          <w:sz w:val="28"/>
          <w:szCs w:val="28"/>
        </w:rPr>
        <w:t>mårdhund och bäver</w:t>
      </w:r>
      <w:r w:rsidRPr="003C6878">
        <w:rPr>
          <w:sz w:val="28"/>
          <w:szCs w:val="28"/>
        </w:rPr>
        <w:t>.</w:t>
      </w:r>
    </w:p>
    <w:p w:rsidR="003C6878" w:rsidRPr="003C6878" w:rsidRDefault="003C6878" w:rsidP="00E101D5">
      <w:pPr>
        <w:rPr>
          <w:sz w:val="28"/>
          <w:szCs w:val="28"/>
        </w:rPr>
      </w:pPr>
    </w:p>
    <w:p w:rsidR="003C6878" w:rsidRPr="003C6878" w:rsidRDefault="00E101D5" w:rsidP="00E101D5">
      <w:pPr>
        <w:rPr>
          <w:sz w:val="28"/>
          <w:szCs w:val="28"/>
        </w:rPr>
      </w:pPr>
      <w:r w:rsidRPr="003C6878">
        <w:rPr>
          <w:sz w:val="28"/>
          <w:szCs w:val="28"/>
        </w:rPr>
        <w:t xml:space="preserve">Kostnad: 250 kr per bedömning av betar och horn för medlem (400 kr för icke medlem), </w:t>
      </w:r>
    </w:p>
    <w:p w:rsidR="003C6878" w:rsidRPr="003C6878" w:rsidRDefault="00E101D5" w:rsidP="00E101D5">
      <w:pPr>
        <w:rPr>
          <w:sz w:val="28"/>
          <w:szCs w:val="28"/>
        </w:rPr>
      </w:pPr>
      <w:r w:rsidRPr="003C6878">
        <w:rPr>
          <w:sz w:val="28"/>
          <w:szCs w:val="28"/>
        </w:rPr>
        <w:t>150</w:t>
      </w:r>
      <w:r w:rsidR="003C6878" w:rsidRPr="003C6878">
        <w:rPr>
          <w:sz w:val="28"/>
          <w:szCs w:val="28"/>
        </w:rPr>
        <w:t xml:space="preserve"> </w:t>
      </w:r>
      <w:r w:rsidRPr="003C6878">
        <w:rPr>
          <w:sz w:val="28"/>
          <w:szCs w:val="28"/>
        </w:rPr>
        <w:t xml:space="preserve">kr för bedömning av kranium för medlem (300 kr icke medlem). </w:t>
      </w:r>
      <w:r w:rsidR="00F27393" w:rsidRPr="00F27393">
        <w:rPr>
          <w:sz w:val="28"/>
          <w:szCs w:val="28"/>
        </w:rPr>
        <w:t>I priset ingår ett värderingsintyg.</w:t>
      </w:r>
    </w:p>
    <w:p w:rsidR="003C6878" w:rsidRPr="003C6878" w:rsidRDefault="003C6878" w:rsidP="00E101D5">
      <w:pPr>
        <w:rPr>
          <w:sz w:val="28"/>
          <w:szCs w:val="28"/>
        </w:rPr>
      </w:pPr>
    </w:p>
    <w:p w:rsidR="003C6878" w:rsidRDefault="00E101D5" w:rsidP="00E101D5">
      <w:pPr>
        <w:rPr>
          <w:sz w:val="28"/>
          <w:szCs w:val="28"/>
        </w:rPr>
      </w:pPr>
      <w:r w:rsidRPr="003C6878">
        <w:rPr>
          <w:sz w:val="28"/>
          <w:szCs w:val="28"/>
        </w:rPr>
        <w:t>Avgift för eventuell medalj</w:t>
      </w:r>
      <w:r w:rsidR="003C6878" w:rsidRPr="003C6878">
        <w:rPr>
          <w:sz w:val="28"/>
          <w:szCs w:val="28"/>
        </w:rPr>
        <w:t xml:space="preserve"> </w:t>
      </w:r>
      <w:r w:rsidRPr="003C6878">
        <w:rPr>
          <w:sz w:val="28"/>
          <w:szCs w:val="28"/>
        </w:rPr>
        <w:t>oberoende av storlek och valör 100 kr.</w:t>
      </w:r>
      <w:r w:rsidR="003C6878" w:rsidRPr="003C6878">
        <w:rPr>
          <w:sz w:val="28"/>
          <w:szCs w:val="28"/>
        </w:rPr>
        <w:t xml:space="preserve"> </w:t>
      </w:r>
    </w:p>
    <w:p w:rsidR="005A101E" w:rsidRPr="003C6878" w:rsidRDefault="005A101E" w:rsidP="00E101D5">
      <w:pPr>
        <w:rPr>
          <w:sz w:val="28"/>
          <w:szCs w:val="28"/>
        </w:rPr>
      </w:pPr>
    </w:p>
    <w:p w:rsidR="00F27393" w:rsidRDefault="003C6878" w:rsidP="00E101D5">
      <w:pPr>
        <w:rPr>
          <w:sz w:val="28"/>
          <w:szCs w:val="28"/>
        </w:rPr>
      </w:pPr>
      <w:r w:rsidRPr="003C6878">
        <w:rPr>
          <w:sz w:val="28"/>
          <w:szCs w:val="28"/>
        </w:rPr>
        <w:t xml:space="preserve">Samtliga troféer från hjortdjur samt kranier ska vara torkade i minst tre månader i normal rumstemperatur efter </w:t>
      </w:r>
      <w:proofErr w:type="spellStart"/>
      <w:r w:rsidRPr="003C6878">
        <w:rPr>
          <w:sz w:val="28"/>
          <w:szCs w:val="28"/>
        </w:rPr>
        <w:t>renkokning</w:t>
      </w:r>
      <w:proofErr w:type="spellEnd"/>
      <w:r w:rsidRPr="003C6878">
        <w:rPr>
          <w:sz w:val="28"/>
          <w:szCs w:val="28"/>
        </w:rPr>
        <w:t xml:space="preserve">. Kranier får vara blekt. Troféer från </w:t>
      </w:r>
      <w:bookmarkStart w:id="0" w:name="_GoBack"/>
      <w:bookmarkEnd w:id="0"/>
      <w:r w:rsidRPr="003C6878">
        <w:rPr>
          <w:sz w:val="28"/>
          <w:szCs w:val="28"/>
        </w:rPr>
        <w:t>vildsvin och mufflon behöver inte torkas men ska vara väl rengjorda. Troféerna får inte sitta fast på någon sköld.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404"/>
        <w:gridCol w:w="352"/>
      </w:tblGrid>
      <w:tr w:rsidR="001658E1" w:rsidRPr="003C6878" w:rsidTr="005A101E">
        <w:trPr>
          <w:trHeight w:val="58"/>
        </w:trPr>
        <w:tc>
          <w:tcPr>
            <w:tcW w:w="7660" w:type="dxa"/>
            <w:tcMar>
              <w:left w:w="0" w:type="dxa"/>
              <w:right w:w="0" w:type="dxa"/>
            </w:tcMar>
          </w:tcPr>
          <w:p w:rsidR="00F27393" w:rsidRDefault="00F27393" w:rsidP="00F27393">
            <w:pPr>
              <w:rPr>
                <w:sz w:val="28"/>
                <w:szCs w:val="28"/>
              </w:rPr>
            </w:pPr>
          </w:p>
          <w:p w:rsidR="00F27393" w:rsidRDefault="00F27393" w:rsidP="009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Kobergsgården ligger längs med väg 42 mellan</w:t>
            </w:r>
            <w:r w:rsidR="009E17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Sollebrunn och Koberg</w:t>
            </w:r>
            <w:r w:rsidR="009E1736">
              <w:rPr>
                <w:sz w:val="28"/>
                <w:szCs w:val="28"/>
              </w:rPr>
              <w:t>, ca 1</w:t>
            </w:r>
            <w:r w:rsidR="00FB49A3">
              <w:rPr>
                <w:sz w:val="28"/>
                <w:szCs w:val="28"/>
              </w:rPr>
              <w:t>-2</w:t>
            </w:r>
            <w:r w:rsidR="009E1736">
              <w:rPr>
                <w:sz w:val="28"/>
                <w:szCs w:val="28"/>
              </w:rPr>
              <w:t xml:space="preserve"> km öster om f</w:t>
            </w:r>
            <w:r>
              <w:rPr>
                <w:sz w:val="28"/>
                <w:szCs w:val="28"/>
              </w:rPr>
              <w:t xml:space="preserve">ideikommisset. </w:t>
            </w:r>
          </w:p>
          <w:p w:rsidR="00DC39D7" w:rsidRDefault="00DC39D7" w:rsidP="009E1736">
            <w:pPr>
              <w:rPr>
                <w:sz w:val="28"/>
                <w:szCs w:val="28"/>
              </w:rPr>
            </w:pPr>
          </w:p>
          <w:p w:rsidR="00DC39D7" w:rsidRDefault="00DC39D7" w:rsidP="00DC3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kör med </w:t>
            </w:r>
            <w:proofErr w:type="spellStart"/>
            <w:r>
              <w:rPr>
                <w:sz w:val="28"/>
                <w:szCs w:val="28"/>
              </w:rPr>
              <w:t>drop</w:t>
            </w:r>
            <w:proofErr w:type="spellEnd"/>
            <w:r>
              <w:rPr>
                <w:sz w:val="28"/>
                <w:szCs w:val="28"/>
              </w:rPr>
              <w:t>-in., mäter era troféer under tiden ni väntar</w:t>
            </w:r>
            <w:proofErr w:type="gramStart"/>
            <w:r>
              <w:rPr>
                <w:sz w:val="28"/>
                <w:szCs w:val="28"/>
              </w:rPr>
              <w:t>..!!</w:t>
            </w:r>
            <w:proofErr w:type="gramEnd"/>
          </w:p>
          <w:p w:rsidR="009E1736" w:rsidRDefault="009E1736" w:rsidP="00DC39D7">
            <w:pPr>
              <w:jc w:val="center"/>
              <w:rPr>
                <w:sz w:val="28"/>
                <w:szCs w:val="28"/>
              </w:rPr>
            </w:pPr>
          </w:p>
          <w:p w:rsidR="009E1736" w:rsidRDefault="009E1736" w:rsidP="00AA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Frågor om troféer eller om kvällen</w:t>
            </w:r>
            <w:r w:rsidR="005A101E">
              <w:rPr>
                <w:sz w:val="28"/>
                <w:szCs w:val="28"/>
              </w:rPr>
              <w:t>,</w:t>
            </w:r>
          </w:p>
          <w:p w:rsidR="009E1736" w:rsidRDefault="009E1736" w:rsidP="00AA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Karl-Johan Brindbergs, 0300-194 17</w:t>
            </w:r>
          </w:p>
          <w:p w:rsidR="005A101E" w:rsidRDefault="005A101E" w:rsidP="00AA69FE">
            <w:pPr>
              <w:jc w:val="center"/>
              <w:rPr>
                <w:sz w:val="28"/>
                <w:szCs w:val="28"/>
              </w:rPr>
            </w:pPr>
          </w:p>
          <w:p w:rsidR="009E1736" w:rsidRPr="009E1736" w:rsidRDefault="009E1736" w:rsidP="009E1736">
            <w:pPr>
              <w:jc w:val="center"/>
              <w:rPr>
                <w:b/>
                <w:sz w:val="28"/>
                <w:szCs w:val="28"/>
              </w:rPr>
            </w:pPr>
            <w:r w:rsidRPr="009E1736">
              <w:rPr>
                <w:b/>
                <w:sz w:val="28"/>
                <w:szCs w:val="28"/>
              </w:rPr>
              <w:t xml:space="preserve">Hjärtligt </w:t>
            </w:r>
            <w:proofErr w:type="gramStart"/>
            <w:r w:rsidRPr="009E1736">
              <w:rPr>
                <w:b/>
                <w:sz w:val="28"/>
                <w:szCs w:val="28"/>
              </w:rPr>
              <w:t>välkomna !</w:t>
            </w:r>
            <w:proofErr w:type="gramEnd"/>
            <w:r w:rsidRPr="009E1736">
              <w:rPr>
                <w:b/>
                <w:sz w:val="28"/>
                <w:szCs w:val="28"/>
              </w:rPr>
              <w:t>!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</w:tcPr>
          <w:p w:rsidR="001658E1" w:rsidRPr="003C6878" w:rsidRDefault="001658E1" w:rsidP="001658E1">
            <w:pPr>
              <w:rPr>
                <w:sz w:val="28"/>
                <w:szCs w:val="28"/>
              </w:rPr>
            </w:pPr>
          </w:p>
        </w:tc>
      </w:tr>
      <w:tr w:rsidR="001658E1" w:rsidRPr="005E7E65" w:rsidTr="009E1736">
        <w:trPr>
          <w:trHeight w:val="483"/>
        </w:trPr>
        <w:tc>
          <w:tcPr>
            <w:tcW w:w="7660" w:type="dxa"/>
            <w:tcMar>
              <w:left w:w="0" w:type="dxa"/>
              <w:right w:w="0" w:type="dxa"/>
            </w:tcMar>
          </w:tcPr>
          <w:p w:rsidR="001658E1" w:rsidRPr="005E7E65" w:rsidRDefault="001658E1" w:rsidP="001658E1"/>
        </w:tc>
        <w:tc>
          <w:tcPr>
            <w:tcW w:w="287" w:type="dxa"/>
            <w:tcMar>
              <w:left w:w="0" w:type="dxa"/>
              <w:right w:w="0" w:type="dxa"/>
            </w:tcMar>
          </w:tcPr>
          <w:p w:rsidR="001658E1" w:rsidRPr="005E7E65" w:rsidRDefault="001658E1" w:rsidP="001658E1"/>
        </w:tc>
      </w:tr>
      <w:tr w:rsidR="001658E1" w:rsidRPr="005E7E65" w:rsidTr="009E1736">
        <w:tc>
          <w:tcPr>
            <w:tcW w:w="7660" w:type="dxa"/>
            <w:tcMar>
              <w:left w:w="0" w:type="dxa"/>
              <w:right w:w="0" w:type="dxa"/>
            </w:tcMar>
          </w:tcPr>
          <w:p w:rsidR="001658E1" w:rsidRPr="005E7E65" w:rsidRDefault="001658E1" w:rsidP="00EC2C67">
            <w:pPr>
              <w:pStyle w:val="JFNormal"/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</w:tcPr>
          <w:p w:rsidR="001658E1" w:rsidRPr="005E7E65" w:rsidRDefault="001658E1" w:rsidP="001658E1"/>
        </w:tc>
      </w:tr>
    </w:tbl>
    <w:p w:rsidR="00060D25" w:rsidRPr="005E7E65" w:rsidRDefault="00060D25" w:rsidP="00E74A97">
      <w:pPr>
        <w:pStyle w:val="JFNormal"/>
      </w:pPr>
    </w:p>
    <w:sectPr w:rsidR="00060D25" w:rsidRPr="005E7E65" w:rsidSect="00AA69FE">
      <w:head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51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10" w:rsidRDefault="00056910">
      <w:r>
        <w:separator/>
      </w:r>
    </w:p>
  </w:endnote>
  <w:endnote w:type="continuationSeparator" w:id="0">
    <w:p w:rsidR="00056910" w:rsidRDefault="0005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ala-Regular">
    <w:altName w:val="Times New Roman"/>
    <w:panose1 w:val="02000503040000020003"/>
    <w:charset w:val="00"/>
    <w:family w:val="auto"/>
    <w:pitch w:val="variable"/>
    <w:sig w:usb0="A00000AF" w:usb1="0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-Italic">
    <w:panose1 w:val="02000503020000020003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AC" w:rsidRDefault="00056910">
    <w:pPr>
      <w:pStyle w:val="Sidfo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left:0;text-align:left;margin-left:0;margin-top:749.3pt;width:228.75pt;height:44.25pt;z-index:-1;mso-position-horizontal:center;mso-position-horizontal-relative:page;mso-position-vertical-relative:page">
          <v:imagedata r:id="rId1" o:title="Syd Skara_300'"/>
          <w10:wrap anchorx="page" anchory="page"/>
          <w10:anchorlock/>
        </v:shape>
      </w:pict>
    </w:r>
    <w:r w:rsidR="00194BA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10" w:rsidRDefault="00056910">
      <w:r>
        <w:separator/>
      </w:r>
    </w:p>
  </w:footnote>
  <w:footnote w:type="continuationSeparator" w:id="0">
    <w:p w:rsidR="00056910" w:rsidRDefault="0005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AC" w:rsidRDefault="00056910">
    <w:pPr>
      <w:pStyle w:val="Sidhuvud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25.5pt;width:64.5pt;height:73.5pt;z-index:-2;mso-position-horizontal:center;mso-position-horizontal-relative:page;mso-position-vertical-relative:page">
          <v:imagedata r:id="rId1" o:title="Logga SJM_300"/>
          <w10:wrap anchorx="page" anchory="page"/>
          <w10:anchorlock/>
        </v:shape>
      </w:pict>
    </w:r>
    <w:r>
      <w:rPr>
        <w:noProof/>
        <w:lang w:val="en-US" w:eastAsia="en-US"/>
      </w:rPr>
      <w:pict>
        <v:shape id="_x0000_s2078" type="#_x0000_t75" style="position:absolute;margin-left:457.85pt;margin-top:594.2pt;width:117.75pt;height:227.25pt;z-index:-4;mso-position-horizontal-relative:page;mso-position-vertical-relative:page">
          <v:imagedata r:id="rId2" o:title="Spår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AC" w:rsidRDefault="00056910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25.5pt;width:64.5pt;height:73.5pt;z-index:-3;mso-position-horizontal:center;mso-position-horizontal-relative:page;mso-position-vertical-relative:page">
          <v:imagedata r:id="rId1" o:title="Logga SJM_300"/>
          <w10:wrap anchorx="page" anchory="page"/>
          <w10:anchorlock/>
        </v:shape>
      </w:pict>
    </w:r>
    <w:r>
      <w:rPr>
        <w:noProof/>
      </w:rPr>
      <w:pict>
        <v:shape id="_x0000_s2077" type="#_x0000_t75" style="position:absolute;margin-left:457.85pt;margin-top:594.2pt;width:117.75pt;height:227.25pt;z-index:-5;mso-position-horizontal-relative:page;mso-position-vertical-relative:page">
          <v:imagedata r:id="rId2" o:title="Spår"/>
          <w10:wrap anchorx="page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C67"/>
    <w:rsid w:val="00023E58"/>
    <w:rsid w:val="000242AB"/>
    <w:rsid w:val="00024777"/>
    <w:rsid w:val="00056910"/>
    <w:rsid w:val="00060D25"/>
    <w:rsid w:val="000625EB"/>
    <w:rsid w:val="000700AC"/>
    <w:rsid w:val="00084C51"/>
    <w:rsid w:val="000B4FD4"/>
    <w:rsid w:val="000C7395"/>
    <w:rsid w:val="000E15E0"/>
    <w:rsid w:val="000F7F85"/>
    <w:rsid w:val="00101826"/>
    <w:rsid w:val="0010657A"/>
    <w:rsid w:val="00107F49"/>
    <w:rsid w:val="001218E7"/>
    <w:rsid w:val="0012581E"/>
    <w:rsid w:val="0012625D"/>
    <w:rsid w:val="00140BCD"/>
    <w:rsid w:val="001415CC"/>
    <w:rsid w:val="00143EA5"/>
    <w:rsid w:val="00144770"/>
    <w:rsid w:val="0015105A"/>
    <w:rsid w:val="00151C64"/>
    <w:rsid w:val="001658E1"/>
    <w:rsid w:val="00166395"/>
    <w:rsid w:val="001675B9"/>
    <w:rsid w:val="001716B9"/>
    <w:rsid w:val="00194BAC"/>
    <w:rsid w:val="001C06CD"/>
    <w:rsid w:val="001C3A8D"/>
    <w:rsid w:val="001C7D2E"/>
    <w:rsid w:val="001D1EC9"/>
    <w:rsid w:val="00203379"/>
    <w:rsid w:val="00207109"/>
    <w:rsid w:val="002518DA"/>
    <w:rsid w:val="0025647E"/>
    <w:rsid w:val="00262F43"/>
    <w:rsid w:val="00294A84"/>
    <w:rsid w:val="00296900"/>
    <w:rsid w:val="00296CB1"/>
    <w:rsid w:val="002A2F89"/>
    <w:rsid w:val="002A46CC"/>
    <w:rsid w:val="002B43FE"/>
    <w:rsid w:val="002B6F3E"/>
    <w:rsid w:val="002C4E2B"/>
    <w:rsid w:val="002C5C48"/>
    <w:rsid w:val="002D6259"/>
    <w:rsid w:val="002E5F5A"/>
    <w:rsid w:val="002F61FC"/>
    <w:rsid w:val="00310C2F"/>
    <w:rsid w:val="00322170"/>
    <w:rsid w:val="003278FF"/>
    <w:rsid w:val="00332D9C"/>
    <w:rsid w:val="00333736"/>
    <w:rsid w:val="00337214"/>
    <w:rsid w:val="00337F45"/>
    <w:rsid w:val="00361F4A"/>
    <w:rsid w:val="003673B3"/>
    <w:rsid w:val="003760D8"/>
    <w:rsid w:val="00381072"/>
    <w:rsid w:val="003C6878"/>
    <w:rsid w:val="003D5880"/>
    <w:rsid w:val="003E5A79"/>
    <w:rsid w:val="00401ADD"/>
    <w:rsid w:val="00403E35"/>
    <w:rsid w:val="004224C8"/>
    <w:rsid w:val="00493478"/>
    <w:rsid w:val="00495BC3"/>
    <w:rsid w:val="004B6AD7"/>
    <w:rsid w:val="004D7AEF"/>
    <w:rsid w:val="00502ACF"/>
    <w:rsid w:val="00551005"/>
    <w:rsid w:val="00591DF4"/>
    <w:rsid w:val="005969DA"/>
    <w:rsid w:val="005A101E"/>
    <w:rsid w:val="005D078F"/>
    <w:rsid w:val="005E7E65"/>
    <w:rsid w:val="005F00A4"/>
    <w:rsid w:val="005F5A96"/>
    <w:rsid w:val="006056F1"/>
    <w:rsid w:val="00607959"/>
    <w:rsid w:val="006134D8"/>
    <w:rsid w:val="006144A4"/>
    <w:rsid w:val="006274C6"/>
    <w:rsid w:val="0066345D"/>
    <w:rsid w:val="0066373B"/>
    <w:rsid w:val="00674338"/>
    <w:rsid w:val="006A4D2B"/>
    <w:rsid w:val="006D6E12"/>
    <w:rsid w:val="006D71A2"/>
    <w:rsid w:val="006E7883"/>
    <w:rsid w:val="007051EB"/>
    <w:rsid w:val="00705BB5"/>
    <w:rsid w:val="00705D3A"/>
    <w:rsid w:val="00712A72"/>
    <w:rsid w:val="007144AC"/>
    <w:rsid w:val="007177B9"/>
    <w:rsid w:val="00742491"/>
    <w:rsid w:val="00744A5B"/>
    <w:rsid w:val="00747238"/>
    <w:rsid w:val="00747CD9"/>
    <w:rsid w:val="007524EB"/>
    <w:rsid w:val="007624B0"/>
    <w:rsid w:val="0078095B"/>
    <w:rsid w:val="007967E8"/>
    <w:rsid w:val="007A4990"/>
    <w:rsid w:val="007B1385"/>
    <w:rsid w:val="007C2491"/>
    <w:rsid w:val="007C29D6"/>
    <w:rsid w:val="007C6836"/>
    <w:rsid w:val="007D01E5"/>
    <w:rsid w:val="007E063D"/>
    <w:rsid w:val="007E7015"/>
    <w:rsid w:val="007F7545"/>
    <w:rsid w:val="00803827"/>
    <w:rsid w:val="00833E20"/>
    <w:rsid w:val="00857489"/>
    <w:rsid w:val="00860B5A"/>
    <w:rsid w:val="00865F37"/>
    <w:rsid w:val="008711C8"/>
    <w:rsid w:val="00876A70"/>
    <w:rsid w:val="00881AE9"/>
    <w:rsid w:val="0088558E"/>
    <w:rsid w:val="008C5A48"/>
    <w:rsid w:val="008D101B"/>
    <w:rsid w:val="008D3880"/>
    <w:rsid w:val="00906E0F"/>
    <w:rsid w:val="0095201D"/>
    <w:rsid w:val="00964F78"/>
    <w:rsid w:val="00991A89"/>
    <w:rsid w:val="00997BFF"/>
    <w:rsid w:val="009A5A5B"/>
    <w:rsid w:val="009E1736"/>
    <w:rsid w:val="009F2962"/>
    <w:rsid w:val="009F2DB0"/>
    <w:rsid w:val="009F35F8"/>
    <w:rsid w:val="00A0251D"/>
    <w:rsid w:val="00A10993"/>
    <w:rsid w:val="00A123D9"/>
    <w:rsid w:val="00A50EE7"/>
    <w:rsid w:val="00A6454C"/>
    <w:rsid w:val="00A66BDA"/>
    <w:rsid w:val="00A7701E"/>
    <w:rsid w:val="00A97DB4"/>
    <w:rsid w:val="00AA69FE"/>
    <w:rsid w:val="00AF09F8"/>
    <w:rsid w:val="00B25624"/>
    <w:rsid w:val="00B338A3"/>
    <w:rsid w:val="00B36BE9"/>
    <w:rsid w:val="00B51811"/>
    <w:rsid w:val="00B576B7"/>
    <w:rsid w:val="00B73498"/>
    <w:rsid w:val="00B75BAB"/>
    <w:rsid w:val="00BA5E16"/>
    <w:rsid w:val="00BA7C0E"/>
    <w:rsid w:val="00BB0619"/>
    <w:rsid w:val="00C11339"/>
    <w:rsid w:val="00C166CE"/>
    <w:rsid w:val="00C24FCD"/>
    <w:rsid w:val="00C252A4"/>
    <w:rsid w:val="00C719BA"/>
    <w:rsid w:val="00C742B0"/>
    <w:rsid w:val="00C80ECD"/>
    <w:rsid w:val="00C94981"/>
    <w:rsid w:val="00CA3DEE"/>
    <w:rsid w:val="00CA55DA"/>
    <w:rsid w:val="00CB00C6"/>
    <w:rsid w:val="00CE174E"/>
    <w:rsid w:val="00D157C2"/>
    <w:rsid w:val="00D45C04"/>
    <w:rsid w:val="00D6103E"/>
    <w:rsid w:val="00D6412D"/>
    <w:rsid w:val="00D7057E"/>
    <w:rsid w:val="00DA1F7D"/>
    <w:rsid w:val="00DA6B9E"/>
    <w:rsid w:val="00DC2329"/>
    <w:rsid w:val="00DC39D7"/>
    <w:rsid w:val="00E049FF"/>
    <w:rsid w:val="00E06114"/>
    <w:rsid w:val="00E101D5"/>
    <w:rsid w:val="00E207AE"/>
    <w:rsid w:val="00E25C25"/>
    <w:rsid w:val="00E65D2C"/>
    <w:rsid w:val="00E74A97"/>
    <w:rsid w:val="00E77DCB"/>
    <w:rsid w:val="00E82663"/>
    <w:rsid w:val="00EB0E1C"/>
    <w:rsid w:val="00EC2C67"/>
    <w:rsid w:val="00ED2965"/>
    <w:rsid w:val="00ED7474"/>
    <w:rsid w:val="00EE2958"/>
    <w:rsid w:val="00F01C62"/>
    <w:rsid w:val="00F04BC5"/>
    <w:rsid w:val="00F27393"/>
    <w:rsid w:val="00F439D7"/>
    <w:rsid w:val="00F82E2A"/>
    <w:rsid w:val="00F844FD"/>
    <w:rsid w:val="00FB49A3"/>
    <w:rsid w:val="00FB7A04"/>
    <w:rsid w:val="00FC569E"/>
    <w:rsid w:val="00FD4078"/>
    <w:rsid w:val="00FD48EA"/>
    <w:rsid w:val="00FD6A87"/>
    <w:rsid w:val="00FF0CD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05A"/>
    <w:pPr>
      <w:spacing w:line="280" w:lineRule="atLeast"/>
    </w:pPr>
    <w:rPr>
      <w:rFonts w:ascii="Scala-Regular" w:hAnsi="Scala-Regular"/>
      <w:szCs w:val="24"/>
    </w:rPr>
  </w:style>
  <w:style w:type="paragraph" w:styleId="Rubrik1">
    <w:name w:val="heading 1"/>
    <w:basedOn w:val="Normal"/>
    <w:next w:val="Normal"/>
    <w:qFormat/>
    <w:rsid w:val="001658E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1658E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1658E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69D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658E1"/>
    <w:pPr>
      <w:tabs>
        <w:tab w:val="center" w:pos="4536"/>
        <w:tab w:val="right" w:pos="9072"/>
      </w:tabs>
      <w:spacing w:line="240" w:lineRule="atLeast"/>
      <w:jc w:val="center"/>
    </w:pPr>
    <w:rPr>
      <w:sz w:val="17"/>
    </w:rPr>
  </w:style>
  <w:style w:type="paragraph" w:customStyle="1" w:styleId="JFItalic">
    <w:name w:val="JF Italic"/>
    <w:basedOn w:val="Normal"/>
    <w:rsid w:val="001C06CD"/>
    <w:rPr>
      <w:rFonts w:ascii="Scala-Italic" w:hAnsi="Scala-Italic"/>
      <w:iCs/>
    </w:rPr>
  </w:style>
  <w:style w:type="paragraph" w:customStyle="1" w:styleId="JFNormal">
    <w:name w:val="JF Normal"/>
    <w:basedOn w:val="Normal"/>
    <w:rsid w:val="00FD6A87"/>
    <w:pPr>
      <w:spacing w:line="3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o\Desktop\SJF_SydSkara_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SJF_SydSkara_brevmall.dot</Template>
  <TotalTime>83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Förnamn Efternamn</vt:lpstr>
    </vt:vector>
  </TitlesOfParts>
  <Company>A2 Produktion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Förnamn Efternamn</dc:title>
  <dc:creator>Karl-Johan Brindbergs</dc:creator>
  <cp:lastModifiedBy>Karl-Johan Brindbergs</cp:lastModifiedBy>
  <cp:revision>12</cp:revision>
  <cp:lastPrinted>2008-03-20T11:10:00Z</cp:lastPrinted>
  <dcterms:created xsi:type="dcterms:W3CDTF">2016-02-10T07:51:00Z</dcterms:created>
  <dcterms:modified xsi:type="dcterms:W3CDTF">2016-05-31T12:28:00Z</dcterms:modified>
</cp:coreProperties>
</file>