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04" w:rsidRDefault="00473804" w:rsidP="00CA02F7">
      <w:pPr>
        <w:ind w:left="1248" w:firstLine="1304"/>
        <w:rPr>
          <w:b/>
          <w:i/>
          <w:sz w:val="28"/>
        </w:rPr>
      </w:pPr>
      <w:r>
        <w:rPr>
          <w:b/>
          <w:i/>
          <w:sz w:val="28"/>
        </w:rPr>
        <w:t>Bäste jaktledare!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473804" w:rsidRDefault="00473804">
      <w:pPr>
        <w:ind w:left="2552"/>
      </w:pPr>
    </w:p>
    <w:p w:rsidR="00473804" w:rsidRDefault="00473804">
      <w:pPr>
        <w:pStyle w:val="Brdtextmedindrag"/>
      </w:pPr>
      <w:r>
        <w:t xml:space="preserve">För att kunna presentera ett bra beslutsunderlag inför planeringen av nästa års älgjakt, </w:t>
      </w:r>
      <w:r>
        <w:rPr>
          <w:b/>
          <w:bCs/>
        </w:rPr>
        <w:t>ber vi Dig att snarast, när Ni avslutat årets älgjakt,</w:t>
      </w:r>
      <w:r>
        <w:t xml:space="preserve"> fylla i nedanstående talong och sända in den till undertecknad.</w:t>
      </w:r>
    </w:p>
    <w:p w:rsidR="00473804" w:rsidRDefault="00473804">
      <w:pPr>
        <w:ind w:left="2552"/>
      </w:pPr>
    </w:p>
    <w:p w:rsidR="00473804" w:rsidRDefault="00473804">
      <w:pPr>
        <w:ind w:left="2552"/>
      </w:pPr>
      <w:r>
        <w:t>Under flera år vi nu inhämtat denna information om hur Ni i Ert jaktområde ser på älgstammens storlek, de under året uppkomna skadorna och förekomsten av större tjurar. Detta ger oss en bra bild av älgstammens utveckling inom Redvä</w:t>
      </w:r>
      <w:r w:rsidR="00BE2F8F">
        <w:t>gs</w:t>
      </w:r>
      <w:r>
        <w:t>älgskötselområde och ett bra beslutsunderlag för nästa års tilldelning.</w:t>
      </w:r>
    </w:p>
    <w:p w:rsidR="00473804" w:rsidRDefault="00473804">
      <w:pPr>
        <w:ind w:left="2552"/>
      </w:pPr>
    </w:p>
    <w:p w:rsidR="00473804" w:rsidRDefault="00BE2F8F" w:rsidP="009C0631">
      <w:pPr>
        <w:ind w:left="2552"/>
        <w:rPr>
          <w:b/>
          <w:bCs/>
          <w:sz w:val="32"/>
        </w:rPr>
      </w:pPr>
      <w:r>
        <w:t>Linus Ohlsson</w:t>
      </w:r>
      <w:r w:rsidR="00473804">
        <w:tab/>
      </w:r>
      <w:r w:rsidR="00473804">
        <w:tab/>
      </w:r>
      <w:r w:rsidR="009C0631">
        <w:rPr>
          <w:b/>
          <w:bCs/>
          <w:sz w:val="32"/>
        </w:rPr>
        <w:t>Viktigt</w:t>
      </w:r>
      <w:r w:rsidR="00473804">
        <w:rPr>
          <w:b/>
          <w:bCs/>
          <w:sz w:val="32"/>
        </w:rPr>
        <w:t>!</w:t>
      </w:r>
    </w:p>
    <w:p w:rsidR="00473804" w:rsidRDefault="00BE2F8F">
      <w:pPr>
        <w:ind w:left="2552"/>
        <w:rPr>
          <w:b/>
          <w:bCs/>
        </w:rPr>
      </w:pPr>
      <w:r>
        <w:t>Vinsarp 104</w:t>
      </w:r>
      <w:r>
        <w:tab/>
      </w:r>
      <w:r w:rsidR="00473804">
        <w:tab/>
      </w:r>
      <w:r w:rsidR="001267CF">
        <w:rPr>
          <w:b/>
          <w:bCs/>
        </w:rPr>
        <w:t>Glöm inte</w:t>
      </w:r>
      <w:r w:rsidR="00473804">
        <w:rPr>
          <w:b/>
          <w:bCs/>
        </w:rPr>
        <w:t xml:space="preserve"> att sända in blanketten!</w:t>
      </w:r>
    </w:p>
    <w:p w:rsidR="00CA02F7" w:rsidRDefault="00CA02F7" w:rsidP="00CA02F7">
      <w:pPr>
        <w:ind w:left="1304"/>
      </w:pPr>
      <w:r>
        <w:t xml:space="preserve">                     </w:t>
      </w:r>
      <w:r w:rsidR="00BE2F8F">
        <w:t>520 25 Dalum</w:t>
      </w:r>
      <w:r w:rsidR="00BE2F8F">
        <w:tab/>
      </w:r>
      <w:r>
        <w:t xml:space="preserve"> Denna blankett finns även på hemsidan  </w:t>
      </w:r>
    </w:p>
    <w:p w:rsidR="00473804" w:rsidRDefault="00CA02F7" w:rsidP="00CA02F7">
      <w:pPr>
        <w:ind w:left="1304"/>
      </w:pPr>
      <w:r>
        <w:t xml:space="preserve">                </w:t>
      </w:r>
      <w:r>
        <w:tab/>
      </w:r>
      <w:r>
        <w:tab/>
      </w:r>
      <w:r>
        <w:tab/>
      </w:r>
      <w:r w:rsidR="009C0631">
        <w:rPr>
          <w:b/>
        </w:rPr>
        <w:t>krets.jagareforbundet.se/redvag</w:t>
      </w:r>
      <w:r w:rsidRPr="00CA02F7">
        <w:t xml:space="preserve"> och</w:t>
      </w:r>
    </w:p>
    <w:p w:rsidR="00CA02F7" w:rsidRDefault="00CA02F7" w:rsidP="00CA02F7">
      <w:pPr>
        <w:ind w:left="2552"/>
      </w:pPr>
      <w:r>
        <w:tab/>
      </w:r>
      <w:r w:rsidR="0008385A">
        <w:t xml:space="preserve">         </w:t>
      </w:r>
      <w:r w:rsidR="0008385A">
        <w:tab/>
      </w:r>
      <w:r>
        <w:tab/>
        <w:t xml:space="preserve">kan mailas till </w:t>
      </w:r>
      <w:r w:rsidR="00BE2F8F">
        <w:rPr>
          <w:b/>
        </w:rPr>
        <w:t>hackapelitta82@hotmail.com</w:t>
      </w:r>
    </w:p>
    <w:p w:rsidR="00473804" w:rsidRDefault="00473804">
      <w:pPr>
        <w:ind w:left="2552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:rsidR="00473804" w:rsidRDefault="00473804">
      <w:pPr>
        <w:ind w:left="2552"/>
      </w:pPr>
    </w:p>
    <w:p w:rsidR="00473804" w:rsidRDefault="00473804">
      <w:pPr>
        <w:ind w:left="2552"/>
      </w:pPr>
      <w:r>
        <w:rPr>
          <w:b/>
          <w:bCs/>
        </w:rPr>
        <w:t xml:space="preserve">Licensnummer 84 </w:t>
      </w:r>
      <w:proofErr w:type="gramStart"/>
      <w:r>
        <w:rPr>
          <w:b/>
          <w:bCs/>
        </w:rPr>
        <w:t>-    -</w:t>
      </w:r>
      <w:proofErr w:type="gramEnd"/>
      <w:r>
        <w:t xml:space="preserve"> </w:t>
      </w:r>
      <w:r>
        <w:tab/>
        <w:t xml:space="preserve">   Namn ________________________________</w:t>
      </w:r>
    </w:p>
    <w:p w:rsidR="00473804" w:rsidRDefault="00473804">
      <w:pPr>
        <w:ind w:left="2552"/>
      </w:pPr>
    </w:p>
    <w:p w:rsidR="00473804" w:rsidRDefault="00473804">
      <w:pPr>
        <w:ind w:left="2552"/>
      </w:pPr>
      <w:r>
        <w:rPr>
          <w:noProof/>
          <w:sz w:val="20"/>
        </w:rPr>
        <w:pict>
          <v:rect id="_x0000_s1028" style="position:absolute;left:0;text-align:left;margin-left:416.5pt;margin-top:3.15pt;width:21.65pt;height:21.65pt;z-index:251652096" o:allowincell="f" filled="f"/>
        </w:pict>
      </w:r>
      <w:r>
        <w:rPr>
          <w:noProof/>
          <w:sz w:val="20"/>
        </w:rPr>
        <w:pict>
          <v:rect id="_x0000_s1027" style="position:absolute;left:0;text-align:left;margin-left:340pt;margin-top:3.15pt;width:21.65pt;height:21.65pt;z-index:251651072" o:allowincell="f" filled="f"/>
        </w:pict>
      </w:r>
      <w:r>
        <w:rPr>
          <w:noProof/>
          <w:sz w:val="20"/>
        </w:rPr>
        <w:pict>
          <v:rect id="_x0000_s1026" style="position:absolute;left:0;text-align:left;margin-left:272pt;margin-top:3.15pt;width:21.65pt;height:21.65pt;z-index:251650048" o:allowincell="f" filled="f"/>
        </w:pict>
      </w:r>
    </w:p>
    <w:p w:rsidR="00473804" w:rsidRDefault="001267CF">
      <w:pPr>
        <w:pStyle w:val="Rubrik1"/>
      </w:pPr>
      <w:r>
        <w:t>Avskjutning (antal)</w:t>
      </w:r>
      <w:r>
        <w:tab/>
      </w:r>
      <w:r>
        <w:tab/>
      </w:r>
      <w:r>
        <w:tab/>
      </w:r>
      <w:r>
        <w:tab/>
      </w:r>
    </w:p>
    <w:p w:rsidR="00473804" w:rsidRDefault="00473804">
      <w:pPr>
        <w:ind w:left="2552"/>
      </w:pPr>
      <w:r>
        <w:tab/>
      </w:r>
      <w:r>
        <w:tab/>
      </w:r>
      <w:r>
        <w:tab/>
        <w:t xml:space="preserve">   Tjur</w:t>
      </w:r>
      <w:r>
        <w:tab/>
        <w:t xml:space="preserve">    Ko/kviga</w:t>
      </w:r>
      <w:r>
        <w:tab/>
        <w:t xml:space="preserve">        Kalv</w:t>
      </w:r>
    </w:p>
    <w:p w:rsidR="00473804" w:rsidRDefault="00473804">
      <w:pPr>
        <w:ind w:left="2552"/>
      </w:pPr>
    </w:p>
    <w:p w:rsidR="00473804" w:rsidRDefault="00473804">
      <w:pPr>
        <w:ind w:left="2552"/>
      </w:pPr>
      <w:r>
        <w:rPr>
          <w:b/>
          <w:bCs/>
        </w:rPr>
        <w:t>Taggantalet på fällda tjurar</w:t>
      </w:r>
      <w:proofErr w:type="gramStart"/>
      <w:r>
        <w:t>............................................................</w:t>
      </w:r>
      <w:proofErr w:type="gramEnd"/>
    </w:p>
    <w:p w:rsidR="00473804" w:rsidRDefault="00473804">
      <w:pPr>
        <w:ind w:left="2552"/>
      </w:pPr>
    </w:p>
    <w:p w:rsidR="00473804" w:rsidRDefault="00473804">
      <w:pPr>
        <w:ind w:left="2552"/>
      </w:pPr>
      <w:r>
        <w:rPr>
          <w:b/>
          <w:bCs/>
        </w:rPr>
        <w:t>Ange nedan kön, enkel eller dubbelkalv och vikt.   ex, tjur-enkel-68kg</w:t>
      </w:r>
      <w:r>
        <w:t>.</w:t>
      </w:r>
    </w:p>
    <w:p w:rsidR="00473804" w:rsidRDefault="00473804">
      <w:pPr>
        <w:ind w:left="2552"/>
      </w:pPr>
    </w:p>
    <w:p w:rsidR="00473804" w:rsidRDefault="00473804">
      <w:pPr>
        <w:ind w:left="2552"/>
      </w:pPr>
      <w:proofErr w:type="gramStart"/>
      <w:r>
        <w:t>………………………………………………………………………</w:t>
      </w:r>
      <w:proofErr w:type="gramEnd"/>
    </w:p>
    <w:p w:rsidR="00473804" w:rsidRDefault="00473804">
      <w:pPr>
        <w:ind w:left="2552"/>
      </w:pPr>
    </w:p>
    <w:p w:rsidR="00473804" w:rsidRDefault="00F038CD">
      <w:pPr>
        <w:ind w:left="2552"/>
      </w:pPr>
      <w:r>
        <w:rPr>
          <w:noProof/>
        </w:rPr>
        <w:pict>
          <v:rect id="_x0000_s1040" style="position:absolute;left:0;text-align:left;margin-left:318.35pt;margin-top:2.9pt;width:21.65pt;height:21.65pt;z-index:251662336" o:allowincell="f" filled="f"/>
        </w:pict>
      </w:r>
      <w:r>
        <w:rPr>
          <w:noProof/>
          <w:sz w:val="20"/>
        </w:rPr>
        <w:pict>
          <v:rect id="_x0000_s1030" style="position:absolute;left:0;text-align:left;margin-left:365.35pt;margin-top:2.9pt;width:21.65pt;height:21.65pt;z-index:251654144" o:allowincell="f" filled="f"/>
        </w:pict>
      </w:r>
      <w:r>
        <w:rPr>
          <w:noProof/>
          <w:sz w:val="20"/>
        </w:rPr>
        <w:pict>
          <v:rect id="_x0000_s1029" style="position:absolute;left:0;text-align:left;margin-left:271.7pt;margin-top:2.9pt;width:21.95pt;height:21.65pt;z-index:251653120" o:allowincell="f" filled="f"/>
        </w:pict>
      </w:r>
      <w:r w:rsidR="00473804">
        <w:rPr>
          <w:noProof/>
          <w:sz w:val="20"/>
        </w:rPr>
        <w:pict>
          <v:rect id="_x0000_s1031" style="position:absolute;left:0;text-align:left;margin-left:415.7pt;margin-top:2.9pt;width:21.65pt;height:21.65pt;z-index:251655168" o:allowincell="f" filled="f"/>
        </w:pict>
      </w:r>
    </w:p>
    <w:p w:rsidR="00473804" w:rsidRPr="00F038CD" w:rsidRDefault="00473804" w:rsidP="00F038CD">
      <w:pPr>
        <w:pStyle w:val="Rubrik1"/>
        <w:rPr>
          <w:b w:val="0"/>
        </w:rPr>
      </w:pPr>
      <w:r>
        <w:t>Observerade tjurar</w:t>
      </w:r>
      <w:r w:rsidR="006C3F38">
        <w:t xml:space="preserve"> </w:t>
      </w:r>
      <w:r w:rsidR="006C3F38" w:rsidRPr="006C3F38">
        <w:rPr>
          <w:b w:val="0"/>
        </w:rPr>
        <w:t>(antal)</w:t>
      </w:r>
      <w:r w:rsidR="00F038CD">
        <w:rPr>
          <w:b w:val="0"/>
        </w:rPr>
        <w:t xml:space="preserve">   </w:t>
      </w:r>
      <w:r w:rsidR="006C3F38">
        <w:tab/>
      </w:r>
      <w:r w:rsidR="006C3F38">
        <w:tab/>
      </w:r>
    </w:p>
    <w:p w:rsidR="00473804" w:rsidRDefault="00473804">
      <w:pPr>
        <w:ind w:left="2552"/>
      </w:pPr>
      <w:r>
        <w:tab/>
      </w:r>
      <w:r>
        <w:tab/>
      </w:r>
      <w:r>
        <w:tab/>
        <w:t xml:space="preserve">  </w:t>
      </w:r>
      <w:r w:rsidR="00F038CD">
        <w:t xml:space="preserve">  </w:t>
      </w:r>
      <w:r w:rsidR="001267CF">
        <w:t xml:space="preserve"> 0-3          4–</w:t>
      </w:r>
      <w:proofErr w:type="gramStart"/>
      <w:r w:rsidR="001267CF">
        <w:t>6          7</w:t>
      </w:r>
      <w:proofErr w:type="gramEnd"/>
      <w:r w:rsidR="001267CF">
        <w:t>-8</w:t>
      </w:r>
      <w:r w:rsidR="001267CF">
        <w:tab/>
        <w:t xml:space="preserve">    mer än 8 taggar</w:t>
      </w:r>
    </w:p>
    <w:p w:rsidR="00473804" w:rsidRDefault="00473804">
      <w:pPr>
        <w:pStyle w:val="Brdtextmedindrag2"/>
      </w:pPr>
      <w:r>
        <w:rPr>
          <w:noProof/>
          <w:sz w:val="20"/>
        </w:rPr>
        <w:pict>
          <v:rect id="_x0000_s1034" style="position:absolute;left:0;text-align:left;margin-left:415.7pt;margin-top:1.25pt;width:21.65pt;height:21.65pt;z-index:251658240" o:allowincell="f" filled="f"/>
        </w:pict>
      </w:r>
      <w:r>
        <w:rPr>
          <w:noProof/>
          <w:sz w:val="20"/>
        </w:rPr>
        <w:pict>
          <v:rect id="_x0000_s1033" style="position:absolute;left:0;text-align:left;margin-left:343.7pt;margin-top:1.25pt;width:21.65pt;height:21.65pt;z-index:251657216" o:allowincell="f" filled="f"/>
        </w:pict>
      </w:r>
      <w:r>
        <w:rPr>
          <w:noProof/>
          <w:sz w:val="20"/>
        </w:rPr>
        <w:pict>
          <v:rect id="_x0000_s1032" style="position:absolute;left:0;text-align:left;margin-left:271.7pt;margin-top:1.25pt;width:21.65pt;height:21.65pt;z-index:251656192" o:allowincell="f" filled="f"/>
        </w:pict>
      </w:r>
      <w:r>
        <w:t>Skogsskador uppkomna</w:t>
      </w:r>
      <w:r>
        <w:br/>
        <w:t>under året</w:t>
      </w:r>
    </w:p>
    <w:p w:rsidR="00473804" w:rsidRDefault="00473804">
      <w:pPr>
        <w:ind w:left="2552"/>
      </w:pPr>
      <w:r>
        <w:tab/>
      </w:r>
      <w:r>
        <w:tab/>
      </w:r>
      <w:r>
        <w:tab/>
        <w:t xml:space="preserve">   Liten</w:t>
      </w:r>
      <w:r>
        <w:tab/>
        <w:t>Acceptabel</w:t>
      </w:r>
      <w:r>
        <w:tab/>
        <w:t xml:space="preserve">    Alltför stor</w:t>
      </w:r>
    </w:p>
    <w:p w:rsidR="00473804" w:rsidRDefault="00473804">
      <w:pPr>
        <w:ind w:left="2552"/>
      </w:pPr>
      <w:r>
        <w:tab/>
      </w:r>
      <w:r>
        <w:tab/>
      </w:r>
      <w:r>
        <w:tab/>
        <w:t>omfattning</w:t>
      </w:r>
      <w:r>
        <w:tab/>
        <w:t>omfattning</w:t>
      </w:r>
      <w:r>
        <w:tab/>
        <w:t xml:space="preserve">    omfattning</w:t>
      </w:r>
    </w:p>
    <w:p w:rsidR="00473804" w:rsidRDefault="00473804" w:rsidP="008C740E">
      <w:pPr>
        <w:ind w:left="2552"/>
      </w:pPr>
      <w:r>
        <w:rPr>
          <w:b/>
          <w:bCs/>
          <w:noProof/>
          <w:sz w:val="20"/>
        </w:rPr>
        <w:pict>
          <v:rect id="_x0000_s1037" style="position:absolute;left:0;text-align:left;margin-left:415.7pt;margin-top:2.45pt;width:21.65pt;height:21.65pt;z-index:251661312" o:allowincell="f" filled="f"/>
        </w:pict>
      </w:r>
      <w:r>
        <w:rPr>
          <w:b/>
          <w:bCs/>
          <w:noProof/>
          <w:sz w:val="20"/>
        </w:rPr>
        <w:pict>
          <v:rect id="_x0000_s1036" style="position:absolute;left:0;text-align:left;margin-left:343.7pt;margin-top:2.45pt;width:21.65pt;height:21.65pt;z-index:251660288" o:allowincell="f" filled="f"/>
        </w:pict>
      </w:r>
      <w:r>
        <w:rPr>
          <w:b/>
          <w:bCs/>
          <w:noProof/>
          <w:sz w:val="20"/>
        </w:rPr>
        <w:pict>
          <v:rect id="_x0000_s1035" style="position:absolute;left:0;text-align:left;margin-left:271.7pt;margin-top:2.45pt;width:21.65pt;height:21.65pt;z-index:251659264" o:allowincell="f" filled="f"/>
        </w:pict>
      </w:r>
      <w:r>
        <w:rPr>
          <w:b/>
          <w:bCs/>
        </w:rPr>
        <w:t>Älgstammens storlek</w:t>
      </w:r>
      <w:r>
        <w:rPr>
          <w:b/>
          <w:bCs/>
        </w:rPr>
        <w:br/>
        <w:t xml:space="preserve">jämfört med </w:t>
      </w:r>
      <w:r w:rsidR="00477F7E">
        <w:rPr>
          <w:b/>
          <w:bCs/>
        </w:rPr>
        <w:t>förra året</w:t>
      </w:r>
      <w:r>
        <w:t>.</w:t>
      </w:r>
    </w:p>
    <w:p w:rsidR="00473804" w:rsidRDefault="00473804">
      <w:pPr>
        <w:ind w:left="2552"/>
      </w:pPr>
      <w:r>
        <w:tab/>
      </w:r>
      <w:r>
        <w:tab/>
      </w:r>
      <w:r>
        <w:tab/>
        <w:t xml:space="preserve"> Minskad</w:t>
      </w:r>
      <w:r>
        <w:tab/>
        <w:t xml:space="preserve">  Oförändrad</w:t>
      </w:r>
      <w:r>
        <w:tab/>
        <w:t xml:space="preserve">        Ökad</w:t>
      </w:r>
    </w:p>
    <w:p w:rsidR="00D469B0" w:rsidRDefault="00D469B0">
      <w:pPr>
        <w:ind w:left="2552"/>
        <w:rPr>
          <w:b/>
        </w:rPr>
      </w:pPr>
      <w:r>
        <w:rPr>
          <w:b/>
          <w:noProof/>
        </w:rPr>
        <w:pict>
          <v:rect id="_x0000_s1043" style="position:absolute;left:0;text-align:left;margin-left:416.5pt;margin-top:2.3pt;width:21.65pt;height:21.75pt;z-index:251665408"/>
        </w:pict>
      </w:r>
      <w:r>
        <w:rPr>
          <w:b/>
          <w:noProof/>
        </w:rPr>
        <w:pict>
          <v:rect id="_x0000_s1042" style="position:absolute;left:0;text-align:left;margin-left:343.7pt;margin-top:2.3pt;width:21.75pt;height:21.75pt;z-index:251664384"/>
        </w:pict>
      </w:r>
      <w:r>
        <w:rPr>
          <w:b/>
          <w:noProof/>
        </w:rPr>
        <w:pict>
          <v:rect id="_x0000_s1041" style="position:absolute;left:0;text-align:left;margin-left:271.7pt;margin-top:2.3pt;width:21.95pt;height:21.75pt;z-index:251663360"/>
        </w:pict>
      </w:r>
      <w:r>
        <w:rPr>
          <w:b/>
        </w:rPr>
        <w:t xml:space="preserve">Älgstammens storlek de </w:t>
      </w:r>
      <w:r>
        <w:rPr>
          <w:b/>
        </w:rPr>
        <w:tab/>
      </w:r>
      <w:r>
        <w:rPr>
          <w:b/>
        </w:rPr>
        <w:tab/>
        <w:t xml:space="preserve">      </w:t>
      </w:r>
    </w:p>
    <w:p w:rsidR="00D469B0" w:rsidRDefault="001267CF" w:rsidP="00D469B0">
      <w:pPr>
        <w:ind w:left="2552"/>
        <w:rPr>
          <w:b/>
        </w:rPr>
      </w:pPr>
      <w:r>
        <w:rPr>
          <w:b/>
        </w:rPr>
        <w:t>s</w:t>
      </w:r>
      <w:r w:rsidR="00D469B0">
        <w:rPr>
          <w:b/>
        </w:rPr>
        <w:t>enaste 5 åren</w:t>
      </w:r>
    </w:p>
    <w:p w:rsidR="00D469B0" w:rsidRPr="00D469B0" w:rsidRDefault="00D469B0" w:rsidP="00D469B0">
      <w:pPr>
        <w:ind w:left="255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Minskad</w:t>
      </w:r>
      <w:r>
        <w:tab/>
        <w:t xml:space="preserve"> Oförändrad</w:t>
      </w:r>
      <w:r>
        <w:tab/>
        <w:t xml:space="preserve">        Ökad</w:t>
      </w:r>
    </w:p>
    <w:p w:rsidR="00473804" w:rsidRDefault="00473804">
      <w:pPr>
        <w:ind w:left="2552"/>
      </w:pPr>
    </w:p>
    <w:p w:rsidR="00473804" w:rsidRDefault="00473804" w:rsidP="00800863">
      <w:pPr>
        <w:pStyle w:val="Brdtextmedindrag2"/>
      </w:pPr>
      <w:r>
        <w:t>Insändes efter jaktens avslutande</w:t>
      </w:r>
      <w:r w:rsidR="00BA7A42">
        <w:t>!</w:t>
      </w:r>
    </w:p>
    <w:p w:rsidR="00473804" w:rsidRDefault="00473804">
      <w:pPr>
        <w:ind w:left="2552"/>
      </w:pPr>
      <w:r>
        <w:t>REDVÄGS ÄLGSKÖTSELOMRÅDE</w:t>
      </w:r>
    </w:p>
    <w:p w:rsidR="00473804" w:rsidRDefault="00BE2F8F">
      <w:pPr>
        <w:ind w:left="2552"/>
      </w:pPr>
      <w:r>
        <w:t>Linus Ohlsson</w:t>
      </w:r>
    </w:p>
    <w:sectPr w:rsidR="00473804" w:rsidSect="0008385A">
      <w:headerReference w:type="default" r:id="rId7"/>
      <w:footerReference w:type="default" r:id="rId8"/>
      <w:pgSz w:w="11907" w:h="16840"/>
      <w:pgMar w:top="392" w:right="510" w:bottom="851" w:left="119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28F" w:rsidRDefault="00EB428F">
      <w:r>
        <w:separator/>
      </w:r>
    </w:p>
  </w:endnote>
  <w:endnote w:type="continuationSeparator" w:id="0">
    <w:p w:rsidR="00EB428F" w:rsidRDefault="00EB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C3B" w:rsidRDefault="00765C3B">
    <w:pPr>
      <w:pStyle w:val="Sidfot"/>
      <w:tabs>
        <w:tab w:val="clear" w:pos="4536"/>
        <w:tab w:val="clear" w:pos="9072"/>
      </w:tabs>
    </w:pPr>
    <w:r>
      <w:rPr>
        <w:sz w:val="12"/>
      </w:rPr>
      <w:fldChar w:fldCharType="begin"/>
    </w:r>
    <w:r>
      <w:rPr>
        <w:sz w:val="12"/>
      </w:rPr>
      <w:instrText xml:space="preserve"> FILENAME  \* FIRSTCAP </w:instrText>
    </w:r>
    <w:r>
      <w:rPr>
        <w:sz w:val="12"/>
      </w:rPr>
      <w:fldChar w:fldCharType="separate"/>
    </w:r>
    <w:r w:rsidR="008C740E">
      <w:rPr>
        <w:noProof/>
        <w:sz w:val="12"/>
      </w:rPr>
      <w:t>Talong avskj o obsar</w:t>
    </w:r>
    <w:r>
      <w:rPr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28F" w:rsidRDefault="00EB428F">
      <w:r>
        <w:separator/>
      </w:r>
    </w:p>
  </w:footnote>
  <w:footnote w:type="continuationSeparator" w:id="0">
    <w:p w:rsidR="00EB428F" w:rsidRDefault="00EB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C3B" w:rsidRDefault="00765C3B">
    <w:pPr>
      <w:pStyle w:val="Sidhuvud"/>
      <w:tabs>
        <w:tab w:val="clear" w:pos="4536"/>
        <w:tab w:val="clear" w:pos="9072"/>
      </w:tabs>
    </w:pPr>
    <w:r>
      <w:t>REDVÄGS ÄLGSKÖTSELOMRÅDE</w:t>
    </w:r>
    <w:r>
      <w:tab/>
    </w:r>
    <w:r>
      <w:tab/>
      <w:t>AVSKJUTNINGSSTATISTIK</w:t>
    </w:r>
  </w:p>
  <w:p w:rsidR="00765C3B" w:rsidRDefault="00BE2F8F">
    <w:pPr>
      <w:pStyle w:val="Sidhuvud"/>
      <w:tabs>
        <w:tab w:val="clear" w:pos="4536"/>
        <w:tab w:val="clear" w:pos="9072"/>
      </w:tabs>
    </w:pPr>
    <w:r>
      <w:t>Vinsarp 104</w:t>
    </w:r>
  </w:p>
  <w:p w:rsidR="00BE2F8F" w:rsidRDefault="00631986">
    <w:pPr>
      <w:pStyle w:val="Sidhuvud"/>
      <w:tabs>
        <w:tab w:val="clear" w:pos="4536"/>
        <w:tab w:val="clear" w:pos="9072"/>
      </w:tabs>
    </w:pPr>
    <w:r>
      <w:t>520 25 Dalum</w:t>
    </w:r>
    <w:r>
      <w:tab/>
    </w:r>
  </w:p>
  <w:p w:rsidR="00765C3B" w:rsidRDefault="00765C3B">
    <w:pPr>
      <w:pStyle w:val="Sidhuvud"/>
      <w:tabs>
        <w:tab w:val="clear" w:pos="4536"/>
        <w:tab w:val="clear" w:pos="9072"/>
      </w:tabs>
    </w:pPr>
  </w:p>
  <w:p w:rsidR="00765C3B" w:rsidRDefault="00765C3B">
    <w:pPr>
      <w:pStyle w:val="Sidhuvud"/>
      <w:tabs>
        <w:tab w:val="clear" w:pos="4536"/>
        <w:tab w:val="clear" w:pos="9072"/>
      </w:tabs>
    </w:pPr>
  </w:p>
  <w:p w:rsidR="00765C3B" w:rsidRDefault="00765C3B">
    <w:pPr>
      <w:pStyle w:val="Sidhuvud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C93A3A"/>
    <w:rsid w:val="00053349"/>
    <w:rsid w:val="00065DFE"/>
    <w:rsid w:val="000714D2"/>
    <w:rsid w:val="00082968"/>
    <w:rsid w:val="0008385A"/>
    <w:rsid w:val="000B5D6D"/>
    <w:rsid w:val="000E30F3"/>
    <w:rsid w:val="001267CF"/>
    <w:rsid w:val="001556C0"/>
    <w:rsid w:val="00276310"/>
    <w:rsid w:val="002763E2"/>
    <w:rsid w:val="00361B06"/>
    <w:rsid w:val="003A69A2"/>
    <w:rsid w:val="003E0E28"/>
    <w:rsid w:val="0040341E"/>
    <w:rsid w:val="00473804"/>
    <w:rsid w:val="00477F7E"/>
    <w:rsid w:val="00571806"/>
    <w:rsid w:val="005B388D"/>
    <w:rsid w:val="005D78A1"/>
    <w:rsid w:val="005D7B67"/>
    <w:rsid w:val="005E2832"/>
    <w:rsid w:val="006265A1"/>
    <w:rsid w:val="00631986"/>
    <w:rsid w:val="006C3F38"/>
    <w:rsid w:val="006C56A3"/>
    <w:rsid w:val="00765C3B"/>
    <w:rsid w:val="007721F1"/>
    <w:rsid w:val="00800863"/>
    <w:rsid w:val="008337E8"/>
    <w:rsid w:val="008572C4"/>
    <w:rsid w:val="008C740E"/>
    <w:rsid w:val="009346E2"/>
    <w:rsid w:val="009C0631"/>
    <w:rsid w:val="009C4FCD"/>
    <w:rsid w:val="00A040C6"/>
    <w:rsid w:val="00A245C0"/>
    <w:rsid w:val="00A2541C"/>
    <w:rsid w:val="00AB4F1A"/>
    <w:rsid w:val="00AC37B6"/>
    <w:rsid w:val="00B62F15"/>
    <w:rsid w:val="00BA431A"/>
    <w:rsid w:val="00BA7A42"/>
    <w:rsid w:val="00BE2F8F"/>
    <w:rsid w:val="00C93A3A"/>
    <w:rsid w:val="00CA02F7"/>
    <w:rsid w:val="00CF1EC5"/>
    <w:rsid w:val="00CF2E24"/>
    <w:rsid w:val="00D469B0"/>
    <w:rsid w:val="00DA5BAF"/>
    <w:rsid w:val="00DE3377"/>
    <w:rsid w:val="00E0574E"/>
    <w:rsid w:val="00E5026D"/>
    <w:rsid w:val="00E64E7D"/>
    <w:rsid w:val="00EA71F9"/>
    <w:rsid w:val="00EB428F"/>
    <w:rsid w:val="00F038CD"/>
    <w:rsid w:val="00F61F9F"/>
    <w:rsid w:val="00FE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ind w:left="2552"/>
      <w:outlineLvl w:val="0"/>
    </w:pPr>
    <w:rPr>
      <w:b/>
      <w:bCs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ind w:left="2552"/>
    </w:pPr>
  </w:style>
  <w:style w:type="paragraph" w:styleId="Brdtextmedindrag2">
    <w:name w:val="Body Text Indent 2"/>
    <w:basedOn w:val="Normal"/>
    <w:pPr>
      <w:ind w:left="2552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AR\1SVSTAN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32FCCF7-93A7-4309-8427-90308245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1SVSTAND</Template>
  <TotalTime>0</TotalTime>
  <Pages>1</Pages>
  <Words>252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Bäste jaktledare!</vt:lpstr>
    </vt:vector>
  </TitlesOfParts>
  <Company>Ulricehamns kommun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Bäste jaktledare!</dc:title>
  <dc:creator>Microsoft Corporation</dc:creator>
  <cp:lastModifiedBy>Pappa</cp:lastModifiedBy>
  <cp:revision>2</cp:revision>
  <cp:lastPrinted>2011-08-18T07:04:00Z</cp:lastPrinted>
  <dcterms:created xsi:type="dcterms:W3CDTF">2015-09-02T19:53:00Z</dcterms:created>
  <dcterms:modified xsi:type="dcterms:W3CDTF">2015-09-02T19:53:00Z</dcterms:modified>
</cp:coreProperties>
</file>