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85" w:rsidRDefault="002D3D85">
      <w:pPr>
        <w:ind w:right="2409"/>
        <w:rPr>
          <w:b/>
        </w:rPr>
      </w:pPr>
    </w:p>
    <w:p w:rsidR="002D3D85" w:rsidRDefault="002D3D85">
      <w:pPr>
        <w:ind w:right="2409"/>
        <w:rPr>
          <w:b/>
        </w:rPr>
      </w:pPr>
    </w:p>
    <w:p w:rsidR="009E6936" w:rsidRDefault="00F0733C" w:rsidP="00C82C91">
      <w:pPr>
        <w:ind w:right="2409"/>
        <w:rPr>
          <w:b/>
        </w:rPr>
      </w:pPr>
      <w:r>
        <w:rPr>
          <w:b/>
        </w:rPr>
        <w:tab/>
      </w:r>
    </w:p>
    <w:p w:rsidR="00C82C91" w:rsidRDefault="00C82C91" w:rsidP="00C82C91">
      <w:pPr>
        <w:ind w:right="2409"/>
        <w:rPr>
          <w:b/>
        </w:rPr>
      </w:pPr>
    </w:p>
    <w:p w:rsidR="00C82C91" w:rsidRDefault="00C82C91" w:rsidP="00C82C91">
      <w:pPr>
        <w:ind w:right="2409"/>
        <w:rPr>
          <w:b/>
        </w:rPr>
      </w:pPr>
    </w:p>
    <w:p w:rsidR="007E4654" w:rsidRDefault="007E4654" w:rsidP="00C82C91">
      <w:pPr>
        <w:ind w:right="2409"/>
        <w:rPr>
          <w:b/>
        </w:rPr>
      </w:pPr>
    </w:p>
    <w:p w:rsidR="003B7DE4" w:rsidRDefault="003B7DE4">
      <w:pPr>
        <w:ind w:right="2409"/>
        <w:rPr>
          <w:b/>
        </w:rPr>
      </w:pPr>
    </w:p>
    <w:p w:rsidR="0029278D" w:rsidRDefault="0029278D">
      <w:pPr>
        <w:ind w:right="2409" w:firstLine="1134"/>
      </w:pPr>
      <w:r>
        <w:rPr>
          <w:b/>
          <w:sz w:val="28"/>
        </w:rPr>
        <w:t>REDVÄGS ÄLGSKÖTSELOMRÅDE.</w:t>
      </w:r>
    </w:p>
    <w:p w:rsidR="0029278D" w:rsidRPr="002218BB" w:rsidRDefault="0029278D">
      <w:pPr>
        <w:ind w:right="2409" w:firstLine="1134"/>
        <w:rPr>
          <w:sz w:val="16"/>
          <w:szCs w:val="16"/>
        </w:rPr>
      </w:pPr>
    </w:p>
    <w:p w:rsidR="0029278D" w:rsidRDefault="0029278D">
      <w:pPr>
        <w:ind w:left="1134" w:right="567"/>
      </w:pPr>
      <w:r>
        <w:t xml:space="preserve">Ditt jaktlag ingår i Redvägs Älgskötselområde. Ditt registreringsnummer är det </w:t>
      </w:r>
    </w:p>
    <w:p w:rsidR="0029278D" w:rsidRDefault="0029278D">
      <w:pPr>
        <w:ind w:left="1134" w:right="567"/>
      </w:pPr>
      <w:r>
        <w:t>Du finner på adressetiketten ovan och det</w:t>
      </w:r>
      <w:r w:rsidR="0022598F">
        <w:t>ta</w:t>
      </w:r>
      <w:r>
        <w:t xml:space="preserve"> </w:t>
      </w:r>
      <w:r>
        <w:rPr>
          <w:u w:val="single"/>
        </w:rPr>
        <w:t>ska alltid användas</w:t>
      </w:r>
      <w:r>
        <w:t xml:space="preserve"> vid all korre</w:t>
      </w:r>
      <w:r>
        <w:softHyphen/>
        <w:t>spondens</w:t>
      </w:r>
    </w:p>
    <w:p w:rsidR="0029278D" w:rsidRDefault="0029278D">
      <w:pPr>
        <w:ind w:left="1134" w:right="567"/>
      </w:pPr>
      <w:proofErr w:type="gramStart"/>
      <w:r>
        <w:t>med oss i styrelsen.</w:t>
      </w:r>
      <w:proofErr w:type="gramEnd"/>
    </w:p>
    <w:p w:rsidR="0029278D" w:rsidRPr="00811611" w:rsidRDefault="0029278D">
      <w:pPr>
        <w:ind w:left="1134" w:right="2409"/>
        <w:rPr>
          <w:sz w:val="16"/>
          <w:szCs w:val="16"/>
        </w:rPr>
      </w:pPr>
    </w:p>
    <w:p w:rsidR="00EE0519" w:rsidRDefault="00EE0519">
      <w:pPr>
        <w:pStyle w:val="Indragetstycke"/>
        <w:rPr>
          <w:b/>
          <w:bCs/>
          <w:sz w:val="28"/>
          <w:szCs w:val="28"/>
        </w:rPr>
      </w:pPr>
    </w:p>
    <w:p w:rsidR="0029278D" w:rsidRPr="00B45B86" w:rsidRDefault="007A4B6B">
      <w:pPr>
        <w:pStyle w:val="Indragetstyck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Din tilldelning för 2015</w:t>
      </w:r>
      <w:r w:rsidR="0029278D" w:rsidRPr="00B45B86">
        <w:rPr>
          <w:b/>
          <w:bCs/>
          <w:sz w:val="28"/>
          <w:szCs w:val="28"/>
        </w:rPr>
        <w:t xml:space="preserve"> är:</w:t>
      </w:r>
      <w:r w:rsidR="00EE0519">
        <w:rPr>
          <w:b/>
          <w:bCs/>
          <w:sz w:val="28"/>
          <w:szCs w:val="28"/>
        </w:rPr>
        <w:t xml:space="preserve"> _____</w:t>
      </w:r>
      <w:r w:rsidR="0029278D" w:rsidRPr="00B45B86">
        <w:rPr>
          <w:b/>
          <w:bCs/>
          <w:sz w:val="28"/>
          <w:szCs w:val="28"/>
        </w:rPr>
        <w:t xml:space="preserve">tjur, </w:t>
      </w:r>
      <w:r w:rsidR="00EE0519">
        <w:rPr>
          <w:b/>
          <w:bCs/>
          <w:sz w:val="28"/>
          <w:szCs w:val="28"/>
        </w:rPr>
        <w:t>_____ko/kviga, _____</w:t>
      </w:r>
      <w:r w:rsidR="0029278D" w:rsidRPr="00B45B86">
        <w:rPr>
          <w:b/>
          <w:bCs/>
          <w:sz w:val="28"/>
          <w:szCs w:val="28"/>
        </w:rPr>
        <w:t xml:space="preserve">kalv. </w:t>
      </w:r>
    </w:p>
    <w:p w:rsidR="0029278D" w:rsidRPr="00811611" w:rsidRDefault="0029278D">
      <w:pPr>
        <w:pStyle w:val="Indragetstycke"/>
        <w:rPr>
          <w:sz w:val="16"/>
          <w:szCs w:val="16"/>
        </w:rPr>
      </w:pPr>
    </w:p>
    <w:p w:rsidR="008E413B" w:rsidRPr="00811611" w:rsidRDefault="00811611" w:rsidP="008E413B">
      <w:pPr>
        <w:pStyle w:val="Indragetstycke"/>
        <w:rPr>
          <w:b/>
        </w:rPr>
      </w:pPr>
      <w:proofErr w:type="gramStart"/>
      <w:r w:rsidRPr="00811611">
        <w:rPr>
          <w:b/>
        </w:rPr>
        <w:t>*  K</w:t>
      </w:r>
      <w:r w:rsidR="008E413B" w:rsidRPr="00811611">
        <w:rPr>
          <w:b/>
        </w:rPr>
        <w:t>önskvoteringen</w:t>
      </w:r>
      <w:proofErr w:type="gramEnd"/>
      <w:r w:rsidR="008E413B" w:rsidRPr="00811611">
        <w:rPr>
          <w:b/>
        </w:rPr>
        <w:t xml:space="preserve"> </w:t>
      </w:r>
      <w:r w:rsidR="00EE0519">
        <w:rPr>
          <w:b/>
        </w:rPr>
        <w:t xml:space="preserve">är </w:t>
      </w:r>
      <w:r w:rsidR="007A4B6B">
        <w:rPr>
          <w:b/>
          <w:u w:val="single"/>
        </w:rPr>
        <w:t>FAST</w:t>
      </w:r>
      <w:r w:rsidR="00151F53">
        <w:rPr>
          <w:b/>
        </w:rPr>
        <w:t xml:space="preserve"> enligt årsmötesbeslut</w:t>
      </w:r>
    </w:p>
    <w:p w:rsidR="00811611" w:rsidRDefault="00B45B86" w:rsidP="00B45B86">
      <w:pPr>
        <w:pStyle w:val="Indragetstycke"/>
        <w:rPr>
          <w:b/>
          <w:bCs/>
        </w:rPr>
      </w:pPr>
      <w:proofErr w:type="gramStart"/>
      <w:r w:rsidRPr="00811611">
        <w:rPr>
          <w:b/>
          <w:bCs/>
        </w:rPr>
        <w:t>*  De</w:t>
      </w:r>
      <w:proofErr w:type="gramEnd"/>
      <w:r w:rsidRPr="00811611">
        <w:rPr>
          <w:b/>
          <w:bCs/>
        </w:rPr>
        <w:t xml:space="preserve"> lag som endast har en vuxen älg i tilldelning, har möjlighet att i stället </w:t>
      </w:r>
    </w:p>
    <w:p w:rsidR="007C1680" w:rsidRDefault="00867F6C" w:rsidP="007C1680">
      <w:pPr>
        <w:pStyle w:val="Indragetstycke"/>
        <w:rPr>
          <w:b/>
          <w:bCs/>
        </w:rPr>
      </w:pPr>
      <w:r>
        <w:rPr>
          <w:b/>
          <w:bCs/>
        </w:rPr>
        <w:t xml:space="preserve">     fälla</w:t>
      </w:r>
      <w:r w:rsidR="00811611">
        <w:rPr>
          <w:b/>
          <w:bCs/>
        </w:rPr>
        <w:t xml:space="preserve"> </w:t>
      </w:r>
      <w:r w:rsidR="00B45B86" w:rsidRPr="00811611">
        <w:rPr>
          <w:b/>
          <w:bCs/>
        </w:rPr>
        <w:t>2 k</w:t>
      </w:r>
      <w:r>
        <w:rPr>
          <w:b/>
          <w:bCs/>
        </w:rPr>
        <w:t>alvar under hela jakttiden</w:t>
      </w:r>
      <w:r w:rsidR="00B45B86" w:rsidRPr="00811611">
        <w:rPr>
          <w:b/>
          <w:bCs/>
        </w:rPr>
        <w:t>.</w:t>
      </w:r>
    </w:p>
    <w:p w:rsidR="007C1680" w:rsidRPr="007C1680" w:rsidRDefault="007C1680" w:rsidP="007C1680">
      <w:pPr>
        <w:pStyle w:val="Indragetstycke"/>
        <w:rPr>
          <w:b/>
          <w:bCs/>
        </w:rPr>
      </w:pPr>
      <w:proofErr w:type="gramStart"/>
      <w:r w:rsidRPr="007C1680">
        <w:rPr>
          <w:b/>
          <w:bCs/>
        </w:rPr>
        <w:t>*</w:t>
      </w:r>
      <w:r w:rsidRPr="007C1680">
        <w:rPr>
          <w:b/>
        </w:rPr>
        <w:t xml:space="preserve"> </w:t>
      </w:r>
      <w:r>
        <w:rPr>
          <w:b/>
        </w:rPr>
        <w:t xml:space="preserve"> </w:t>
      </w:r>
      <w:r w:rsidRPr="007C1680">
        <w:rPr>
          <w:b/>
        </w:rPr>
        <w:t>Fri</w:t>
      </w:r>
      <w:proofErr w:type="gramEnd"/>
      <w:r w:rsidRPr="007C1680">
        <w:rPr>
          <w:b/>
        </w:rPr>
        <w:t xml:space="preserve"> kalvjakt för jaktlag med min. 1 vuxen och 1 kalv i tilldelning.</w:t>
      </w:r>
    </w:p>
    <w:p w:rsidR="007C1680" w:rsidRPr="00811611" w:rsidRDefault="007C1680" w:rsidP="00B45B86">
      <w:pPr>
        <w:pStyle w:val="Indragetstycke"/>
        <w:rPr>
          <w:b/>
        </w:rPr>
      </w:pPr>
    </w:p>
    <w:p w:rsidR="0029278D" w:rsidRDefault="008E413B">
      <w:pPr>
        <w:pStyle w:val="Indragetstycke"/>
      </w:pPr>
      <w:r>
        <w:t>Beslut fattades på tidigare årsmöte</w:t>
      </w:r>
      <w:r w:rsidR="0029278D">
        <w:t xml:space="preserve"> att vid överskjutning</w:t>
      </w:r>
      <w:r w:rsidR="00D37273">
        <w:t xml:space="preserve"> av tjur</w:t>
      </w:r>
      <w:r w:rsidR="00390A29">
        <w:t xml:space="preserve"> så</w:t>
      </w:r>
      <w:r w:rsidR="00C82C91">
        <w:t xml:space="preserve"> </w:t>
      </w:r>
      <w:r w:rsidR="0029278D">
        <w:t>skall hornen</w:t>
      </w:r>
      <w:r w:rsidR="00C82C91">
        <w:t xml:space="preserve"> </w:t>
      </w:r>
      <w:r w:rsidR="0029278D">
        <w:t>omgående överlämnas till sockenombudet.</w:t>
      </w:r>
    </w:p>
    <w:p w:rsidR="0029278D" w:rsidRPr="00811611" w:rsidRDefault="0029278D">
      <w:pPr>
        <w:pStyle w:val="Indragetstycke"/>
        <w:rPr>
          <w:sz w:val="16"/>
          <w:szCs w:val="16"/>
        </w:rPr>
      </w:pPr>
    </w:p>
    <w:p w:rsidR="0029278D" w:rsidRDefault="00C82C91">
      <w:pPr>
        <w:pStyle w:val="Indragetstycke"/>
        <w:rPr>
          <w:b/>
          <w:bCs/>
        </w:rPr>
      </w:pPr>
      <w:r>
        <w:rPr>
          <w:b/>
          <w:bCs/>
        </w:rPr>
        <w:t xml:space="preserve">Jakttidens längd är från den </w:t>
      </w:r>
      <w:r w:rsidR="007A4B6B">
        <w:rPr>
          <w:b/>
          <w:bCs/>
        </w:rPr>
        <w:t>12</w:t>
      </w:r>
      <w:r w:rsidR="006D4457">
        <w:rPr>
          <w:b/>
          <w:bCs/>
        </w:rPr>
        <w:t xml:space="preserve"> o</w:t>
      </w:r>
      <w:r w:rsidR="0029278D">
        <w:rPr>
          <w:b/>
          <w:bCs/>
        </w:rPr>
        <w:t>ktober till</w:t>
      </w:r>
      <w:r w:rsidR="006D4457">
        <w:rPr>
          <w:b/>
          <w:bCs/>
        </w:rPr>
        <w:t xml:space="preserve"> den sista f</w:t>
      </w:r>
      <w:r>
        <w:rPr>
          <w:b/>
          <w:bCs/>
        </w:rPr>
        <w:t>ebruari</w:t>
      </w:r>
      <w:r w:rsidR="0029278D">
        <w:rPr>
          <w:b/>
          <w:bCs/>
        </w:rPr>
        <w:t xml:space="preserve">. </w:t>
      </w:r>
    </w:p>
    <w:p w:rsidR="0022598F" w:rsidRDefault="007A4B6B">
      <w:pPr>
        <w:pStyle w:val="Indragetstycke"/>
        <w:rPr>
          <w:b/>
          <w:bCs/>
        </w:rPr>
      </w:pPr>
      <w:r>
        <w:rPr>
          <w:b/>
          <w:bCs/>
        </w:rPr>
        <w:t>Vuxna djur: 12 oktober till 15</w:t>
      </w:r>
      <w:r w:rsidR="006D4457">
        <w:rPr>
          <w:b/>
          <w:bCs/>
        </w:rPr>
        <w:t xml:space="preserve"> november</w:t>
      </w:r>
      <w:r w:rsidR="0022598F">
        <w:rPr>
          <w:b/>
          <w:bCs/>
        </w:rPr>
        <w:t>.</w:t>
      </w:r>
    </w:p>
    <w:p w:rsidR="0029278D" w:rsidRDefault="007A4B6B">
      <w:pPr>
        <w:ind w:left="1134" w:right="567"/>
        <w:rPr>
          <w:b/>
          <w:bCs/>
        </w:rPr>
      </w:pPr>
      <w:r>
        <w:rPr>
          <w:b/>
          <w:bCs/>
        </w:rPr>
        <w:t>16</w:t>
      </w:r>
      <w:r w:rsidR="003D02DC">
        <w:rPr>
          <w:b/>
          <w:bCs/>
        </w:rPr>
        <w:t xml:space="preserve"> novem</w:t>
      </w:r>
      <w:r w:rsidR="008E413B">
        <w:rPr>
          <w:b/>
          <w:bCs/>
        </w:rPr>
        <w:t>ber</w:t>
      </w:r>
      <w:r w:rsidR="0029278D">
        <w:rPr>
          <w:b/>
          <w:bCs/>
        </w:rPr>
        <w:t xml:space="preserve"> – </w:t>
      </w:r>
      <w:r w:rsidR="00C82C91">
        <w:rPr>
          <w:b/>
          <w:bCs/>
        </w:rPr>
        <w:t>sista februari</w:t>
      </w:r>
      <w:r w:rsidR="0029278D">
        <w:rPr>
          <w:b/>
          <w:bCs/>
        </w:rPr>
        <w:t xml:space="preserve"> är endast kalvjakt tillåten. </w:t>
      </w:r>
    </w:p>
    <w:p w:rsidR="007C1680" w:rsidRDefault="007C1680" w:rsidP="007C1680">
      <w:pPr>
        <w:ind w:left="1134" w:right="567"/>
      </w:pPr>
      <w:r>
        <w:t>Fri kalvjakt för jaktlag med min. 1 vuxen och 1 kalv i tilldelning.</w:t>
      </w:r>
    </w:p>
    <w:p w:rsidR="00F91311" w:rsidRDefault="00F91311" w:rsidP="00F91311">
      <w:pPr>
        <w:ind w:left="1134" w:right="567"/>
      </w:pPr>
      <w:r>
        <w:t xml:space="preserve">Kalvavskjutningen skall utgöra minst </w:t>
      </w:r>
      <w:proofErr w:type="gramStart"/>
      <w:r>
        <w:t>50%</w:t>
      </w:r>
      <w:proofErr w:type="gramEnd"/>
      <w:r>
        <w:t xml:space="preserve"> av den totala avskjutningen.</w:t>
      </w:r>
    </w:p>
    <w:p w:rsidR="007C1680" w:rsidRDefault="007C1680">
      <w:pPr>
        <w:ind w:left="1134" w:right="567"/>
        <w:rPr>
          <w:b/>
          <w:bCs/>
        </w:rPr>
      </w:pPr>
    </w:p>
    <w:p w:rsidR="00340B77" w:rsidRDefault="006D4457">
      <w:pPr>
        <w:ind w:left="1134" w:right="567"/>
        <w:rPr>
          <w:b/>
          <w:bCs/>
        </w:rPr>
      </w:pPr>
      <w:r>
        <w:rPr>
          <w:b/>
          <w:bCs/>
        </w:rPr>
        <w:t>F</w:t>
      </w:r>
      <w:r w:rsidR="00340B77">
        <w:rPr>
          <w:b/>
          <w:bCs/>
        </w:rPr>
        <w:t xml:space="preserve">älld älg </w:t>
      </w:r>
      <w:r w:rsidR="00340B77" w:rsidRPr="006D4457">
        <w:rPr>
          <w:b/>
          <w:bCs/>
          <w:u w:val="single"/>
        </w:rPr>
        <w:t>ska</w:t>
      </w:r>
      <w:r w:rsidR="00340B77">
        <w:rPr>
          <w:b/>
          <w:bCs/>
        </w:rPr>
        <w:t xml:space="preserve"> </w:t>
      </w:r>
      <w:r w:rsidR="00EF1A37">
        <w:rPr>
          <w:b/>
          <w:bCs/>
        </w:rPr>
        <w:t>in</w:t>
      </w:r>
      <w:r w:rsidR="00340B77">
        <w:rPr>
          <w:b/>
          <w:bCs/>
        </w:rPr>
        <w:t>rapp</w:t>
      </w:r>
      <w:r w:rsidR="00FA4C71">
        <w:rPr>
          <w:b/>
          <w:bCs/>
        </w:rPr>
        <w:t>orteras senast 10</w:t>
      </w:r>
      <w:r w:rsidR="00340B77">
        <w:rPr>
          <w:b/>
          <w:bCs/>
        </w:rPr>
        <w:t xml:space="preserve"> dagar efter den fällts.</w:t>
      </w:r>
    </w:p>
    <w:p w:rsidR="00340B77" w:rsidRPr="007C1680" w:rsidRDefault="00390A29">
      <w:pPr>
        <w:ind w:left="1134" w:right="567"/>
        <w:rPr>
          <w:bCs/>
        </w:rPr>
      </w:pPr>
      <w:r>
        <w:rPr>
          <w:bCs/>
        </w:rPr>
        <w:t>Rapporteringen ska</w:t>
      </w:r>
      <w:r w:rsidR="00340B77" w:rsidRPr="007C1680">
        <w:rPr>
          <w:bCs/>
        </w:rPr>
        <w:t xml:space="preserve"> ske på </w:t>
      </w:r>
      <w:hyperlink r:id="rId7" w:history="1">
        <w:r w:rsidR="00340B77" w:rsidRPr="007C1680">
          <w:rPr>
            <w:rStyle w:val="Hyperlnk"/>
            <w:bCs/>
          </w:rPr>
          <w:t>www.viltdata.se</w:t>
        </w:r>
      </w:hyperlink>
      <w:r w:rsidR="00340B77" w:rsidRPr="007C1680">
        <w:rPr>
          <w:bCs/>
        </w:rPr>
        <w:t xml:space="preserve"> eller till Ditt sockenombud!</w:t>
      </w:r>
    </w:p>
    <w:p w:rsidR="007A4B6B" w:rsidRPr="007A4B6B" w:rsidRDefault="007A4B6B">
      <w:pPr>
        <w:ind w:left="1134" w:right="567"/>
        <w:rPr>
          <w:bCs/>
        </w:rPr>
      </w:pPr>
      <w:r>
        <w:rPr>
          <w:bCs/>
        </w:rPr>
        <w:t xml:space="preserve">Har ditt lag </w:t>
      </w:r>
      <w:proofErr w:type="gramStart"/>
      <w:r>
        <w:rPr>
          <w:bCs/>
        </w:rPr>
        <w:t>ej</w:t>
      </w:r>
      <w:proofErr w:type="gramEnd"/>
      <w:r>
        <w:rPr>
          <w:bCs/>
        </w:rPr>
        <w:t xml:space="preserve"> något inlog</w:t>
      </w:r>
      <w:r w:rsidR="00204793">
        <w:rPr>
          <w:bCs/>
        </w:rPr>
        <w:t>g</w:t>
      </w:r>
      <w:r>
        <w:rPr>
          <w:bCs/>
        </w:rPr>
        <w:t xml:space="preserve"> till viltdata? Maila då till </w:t>
      </w:r>
      <w:hyperlink r:id="rId8" w:history="1">
        <w:r w:rsidRPr="004F4F8E">
          <w:rPr>
            <w:rStyle w:val="Hyperlnk"/>
            <w:bCs/>
          </w:rPr>
          <w:t>mats.solbacka@gmail.com</w:t>
        </w:r>
      </w:hyperlink>
      <w:r>
        <w:rPr>
          <w:bCs/>
        </w:rPr>
        <w:t xml:space="preserve">   </w:t>
      </w:r>
    </w:p>
    <w:p w:rsidR="004B3A12" w:rsidRDefault="007C1680" w:rsidP="007A4B6B">
      <w:pPr>
        <w:ind w:left="1134" w:right="567"/>
        <w:rPr>
          <w:b/>
          <w:bCs/>
        </w:rPr>
      </w:pPr>
      <w:r w:rsidRPr="007C1680">
        <w:rPr>
          <w:b/>
          <w:bCs/>
        </w:rPr>
        <w:t>Glöm inte att rapportera slaktvikter på alla djuren i viltdata.</w:t>
      </w:r>
    </w:p>
    <w:p w:rsidR="00F91311" w:rsidRDefault="00F91311" w:rsidP="007A4B6B">
      <w:pPr>
        <w:ind w:left="1134" w:right="567"/>
        <w:rPr>
          <w:b/>
          <w:bCs/>
        </w:rPr>
      </w:pPr>
    </w:p>
    <w:p w:rsidR="00F91311" w:rsidRPr="00E10DFC" w:rsidRDefault="00390A29" w:rsidP="00390A29">
      <w:pPr>
        <w:ind w:left="1134" w:right="567"/>
        <w:rPr>
          <w:sz w:val="16"/>
          <w:szCs w:val="16"/>
        </w:rPr>
      </w:pPr>
      <w:r>
        <w:rPr>
          <w:bCs/>
        </w:rPr>
        <w:t xml:space="preserve">Det är viktigt att skötselområdets egna </w:t>
      </w:r>
      <w:r>
        <w:rPr>
          <w:b/>
          <w:bCs/>
        </w:rPr>
        <w:t>Vita blankett</w:t>
      </w:r>
      <w:r>
        <w:rPr>
          <w:bCs/>
        </w:rPr>
        <w:t xml:space="preserve"> sänds in efter avslutad jakt. Den</w:t>
      </w:r>
      <w:r w:rsidR="003C3405">
        <w:rPr>
          <w:bCs/>
        </w:rPr>
        <w:t xml:space="preserve">, </w:t>
      </w:r>
      <w:r>
        <w:rPr>
          <w:bCs/>
        </w:rPr>
        <w:t xml:space="preserve">älgobsen och spillningsinventeringen står till grund till kommande års tilldelning. </w:t>
      </w:r>
      <w:r w:rsidR="00204793">
        <w:rPr>
          <w:bCs/>
        </w:rPr>
        <w:t>Bl</w:t>
      </w:r>
      <w:r w:rsidR="00204793">
        <w:t xml:space="preserve">anketten finns även på hemsidan krets.jagareforbundet.se/redvag och bör mailas till </w:t>
      </w:r>
      <w:hyperlink r:id="rId9" w:history="1">
        <w:r w:rsidR="00204793" w:rsidRPr="004E4711">
          <w:rPr>
            <w:rStyle w:val="Hyperlnk"/>
          </w:rPr>
          <w:t>hackapelitta82@hotmail.com</w:t>
        </w:r>
      </w:hyperlink>
    </w:p>
    <w:p w:rsidR="004B3A12" w:rsidRDefault="00F91311" w:rsidP="00F91311">
      <w:pPr>
        <w:tabs>
          <w:tab w:val="left" w:pos="9498"/>
        </w:tabs>
        <w:ind w:left="1304" w:right="567"/>
        <w:rPr>
          <w:b/>
          <w:bCs/>
        </w:rPr>
      </w:pPr>
      <w:r>
        <w:t xml:space="preserve">  </w:t>
      </w:r>
    </w:p>
    <w:p w:rsidR="0029278D" w:rsidRPr="00811611" w:rsidRDefault="0029278D">
      <w:pPr>
        <w:ind w:right="2409"/>
        <w:rPr>
          <w:sz w:val="16"/>
          <w:szCs w:val="16"/>
        </w:rPr>
      </w:pPr>
    </w:p>
    <w:p w:rsidR="00B45B86" w:rsidRDefault="00867F6C">
      <w:pPr>
        <w:ind w:left="1134" w:right="567"/>
      </w:pPr>
      <w:r>
        <w:rPr>
          <w:b/>
        </w:rPr>
        <w:t xml:space="preserve">Avgiften är </w:t>
      </w:r>
      <w:r w:rsidR="00334ED2">
        <w:rPr>
          <w:b/>
        </w:rPr>
        <w:t>90</w:t>
      </w:r>
      <w:r w:rsidR="0029278D">
        <w:rPr>
          <w:b/>
        </w:rPr>
        <w:t>0.- för vuxen älg</w:t>
      </w:r>
      <w:r w:rsidR="00B45B86">
        <w:rPr>
          <w:b/>
        </w:rPr>
        <w:t xml:space="preserve"> och </w:t>
      </w:r>
      <w:r w:rsidR="00334ED2">
        <w:rPr>
          <w:b/>
        </w:rPr>
        <w:t>15</w:t>
      </w:r>
      <w:r w:rsidR="00B45B86">
        <w:rPr>
          <w:b/>
        </w:rPr>
        <w:t>0.- för kalv</w:t>
      </w:r>
      <w:r w:rsidR="0029278D">
        <w:rPr>
          <w:b/>
        </w:rPr>
        <w:t>,</w:t>
      </w:r>
      <w:r w:rsidR="00334ED2">
        <w:t xml:space="preserve"> detta inkluderar de </w:t>
      </w:r>
      <w:proofErr w:type="gramStart"/>
      <w:r w:rsidR="00FA4C71">
        <w:t>50</w:t>
      </w:r>
      <w:r w:rsidR="00334ED2">
        <w:t>:</w:t>
      </w:r>
      <w:r w:rsidR="0029278D">
        <w:t>-</w:t>
      </w:r>
      <w:proofErr w:type="gramEnd"/>
      <w:r w:rsidR="0029278D">
        <w:t xml:space="preserve"> som beslutades på årsmötet</w:t>
      </w:r>
      <w:r w:rsidR="00B45B86">
        <w:t xml:space="preserve"> för </w:t>
      </w:r>
      <w:r w:rsidR="0029278D">
        <w:t>att täcka administrativa k</w:t>
      </w:r>
      <w:r w:rsidR="00B45B86">
        <w:t>ostnader inom skötselområdet.</w:t>
      </w:r>
      <w:r w:rsidR="0029278D">
        <w:t xml:space="preserve"> </w:t>
      </w:r>
    </w:p>
    <w:p w:rsidR="0029278D" w:rsidRDefault="0029278D">
      <w:pPr>
        <w:ind w:left="1134" w:right="567"/>
        <w:rPr>
          <w:b/>
        </w:rPr>
      </w:pPr>
      <w:r>
        <w:rPr>
          <w:b/>
        </w:rPr>
        <w:t>OBS!</w:t>
      </w:r>
      <w:r>
        <w:t xml:space="preserve"> </w:t>
      </w:r>
      <w:r w:rsidR="005834B1">
        <w:t>Nytt inbetalningsnummer: Ulricehamns Sparbank 8380-</w:t>
      </w:r>
      <w:r w:rsidR="000D258D">
        <w:t>84 120 454-6</w:t>
      </w:r>
    </w:p>
    <w:p w:rsidR="0029278D" w:rsidRDefault="0029278D">
      <w:pPr>
        <w:numPr>
          <w:ilvl w:val="0"/>
          <w:numId w:val="1"/>
        </w:numPr>
        <w:ind w:left="1134" w:right="2409" w:firstLine="0"/>
      </w:pPr>
      <w:r>
        <w:t xml:space="preserve">Inbetalningen </w:t>
      </w:r>
      <w:r w:rsidR="00C82C91">
        <w:rPr>
          <w:u w:val="single"/>
        </w:rPr>
        <w:t>skall ske senast den sista</w:t>
      </w:r>
      <w:r w:rsidR="00394B98">
        <w:rPr>
          <w:u w:val="single"/>
        </w:rPr>
        <w:t xml:space="preserve"> februari</w:t>
      </w:r>
      <w:r w:rsidR="00B45B86">
        <w:rPr>
          <w:u w:val="single"/>
        </w:rPr>
        <w:t xml:space="preserve"> 20</w:t>
      </w:r>
      <w:r w:rsidR="00867F6C">
        <w:rPr>
          <w:u w:val="single"/>
        </w:rPr>
        <w:t>1</w:t>
      </w:r>
      <w:r w:rsidR="00390A29">
        <w:rPr>
          <w:u w:val="single"/>
        </w:rPr>
        <w:t>6</w:t>
      </w:r>
      <w:r>
        <w:t>.</w:t>
      </w:r>
    </w:p>
    <w:p w:rsidR="0029278D" w:rsidRPr="002218BB" w:rsidRDefault="00394B98">
      <w:pPr>
        <w:numPr>
          <w:ilvl w:val="0"/>
          <w:numId w:val="1"/>
        </w:numPr>
        <w:tabs>
          <w:tab w:val="left" w:pos="9072"/>
        </w:tabs>
        <w:ind w:left="1134" w:right="1134" w:firstLine="0"/>
        <w:rPr>
          <w:b/>
        </w:rPr>
      </w:pPr>
      <w:r w:rsidRPr="002218BB">
        <w:rPr>
          <w:b/>
        </w:rPr>
        <w:t>Om inte avgiften betalas in under utsatt tid</w:t>
      </w:r>
      <w:r w:rsidR="002218BB">
        <w:rPr>
          <w:b/>
        </w:rPr>
        <w:t>,</w:t>
      </w:r>
      <w:r w:rsidRPr="002218BB">
        <w:rPr>
          <w:b/>
        </w:rPr>
        <w:t xml:space="preserve"> skall ingen ny tilldelning </w:t>
      </w:r>
      <w:proofErr w:type="gramStart"/>
      <w:r w:rsidRPr="002218BB">
        <w:rPr>
          <w:b/>
        </w:rPr>
        <w:t xml:space="preserve">ges </w:t>
      </w:r>
      <w:r w:rsidR="00F511F1">
        <w:rPr>
          <w:b/>
        </w:rPr>
        <w:t xml:space="preserve">       </w:t>
      </w:r>
      <w:r w:rsidRPr="002218BB">
        <w:rPr>
          <w:b/>
        </w:rPr>
        <w:t>för</w:t>
      </w:r>
      <w:proofErr w:type="gramEnd"/>
      <w:r w:rsidRPr="002218BB">
        <w:rPr>
          <w:b/>
        </w:rPr>
        <w:t xml:space="preserve"> nästa jaktsäsong</w:t>
      </w:r>
      <w:r w:rsidR="0022598F">
        <w:rPr>
          <w:b/>
        </w:rPr>
        <w:t>. Detta enligt beslut på tidigare årsmöte</w:t>
      </w:r>
      <w:r w:rsidRPr="002218BB">
        <w:rPr>
          <w:b/>
        </w:rPr>
        <w:t>.</w:t>
      </w:r>
    </w:p>
    <w:p w:rsidR="009E6936" w:rsidRPr="00394B98" w:rsidRDefault="009E6936" w:rsidP="00F91311">
      <w:pPr>
        <w:tabs>
          <w:tab w:val="left" w:pos="9498"/>
        </w:tabs>
        <w:ind w:left="1134" w:right="567"/>
        <w:rPr>
          <w:sz w:val="16"/>
          <w:szCs w:val="16"/>
        </w:rPr>
      </w:pPr>
    </w:p>
    <w:p w:rsidR="00E10DFC" w:rsidRPr="00E10DFC" w:rsidRDefault="00E10DFC" w:rsidP="00F91311">
      <w:pPr>
        <w:tabs>
          <w:tab w:val="left" w:pos="9498"/>
        </w:tabs>
        <w:ind w:left="1134" w:right="567"/>
        <w:rPr>
          <w:sz w:val="16"/>
          <w:szCs w:val="16"/>
        </w:rPr>
      </w:pPr>
    </w:p>
    <w:p w:rsidR="009E6936" w:rsidRPr="009E6936" w:rsidRDefault="00E10DFC" w:rsidP="00E10DFC">
      <w:pPr>
        <w:tabs>
          <w:tab w:val="left" w:pos="9498"/>
        </w:tabs>
        <w:ind w:left="1304" w:right="567"/>
        <w:rPr>
          <w:sz w:val="16"/>
          <w:szCs w:val="16"/>
        </w:rPr>
      </w:pPr>
      <w:r>
        <w:t xml:space="preserve"> </w:t>
      </w:r>
      <w:r w:rsidR="00EE0519">
        <w:t xml:space="preserve"> </w:t>
      </w:r>
    </w:p>
    <w:p w:rsidR="0029278D" w:rsidRPr="002218BB" w:rsidRDefault="0029278D">
      <w:pPr>
        <w:ind w:right="2409"/>
        <w:rPr>
          <w:sz w:val="16"/>
          <w:szCs w:val="16"/>
        </w:rPr>
      </w:pPr>
    </w:p>
    <w:p w:rsidR="0029278D" w:rsidRDefault="0029278D">
      <w:pPr>
        <w:tabs>
          <w:tab w:val="left" w:pos="9639"/>
        </w:tabs>
        <w:ind w:right="567"/>
      </w:pPr>
      <w:r>
        <w:t>Med förhop</w:t>
      </w:r>
      <w:r w:rsidR="0022598F">
        <w:t xml:space="preserve">pning om en </w:t>
      </w:r>
      <w:r w:rsidR="00207CC6">
        <w:t>trevli</w:t>
      </w:r>
      <w:r w:rsidR="00FF2679">
        <w:t>g älgjakt 2015</w:t>
      </w:r>
      <w:r>
        <w:t>.</w:t>
      </w:r>
    </w:p>
    <w:p w:rsidR="0029278D" w:rsidRPr="002218BB" w:rsidRDefault="0029278D">
      <w:pPr>
        <w:ind w:right="2409"/>
        <w:rPr>
          <w:sz w:val="16"/>
          <w:szCs w:val="16"/>
        </w:rPr>
      </w:pPr>
    </w:p>
    <w:p w:rsidR="0029278D" w:rsidRDefault="00EE0519">
      <w:pPr>
        <w:ind w:right="2409"/>
      </w:pPr>
      <w:r>
        <w:t>Linus Ohlsson</w:t>
      </w:r>
      <w:r w:rsidR="00441A22">
        <w:t xml:space="preserve">, </w:t>
      </w:r>
      <w:r w:rsidR="0029278D">
        <w:t>Redvägs älgskötselområde</w:t>
      </w:r>
    </w:p>
    <w:p w:rsidR="0029278D" w:rsidRPr="002218BB" w:rsidRDefault="0029278D">
      <w:pPr>
        <w:ind w:right="2409"/>
        <w:rPr>
          <w:sz w:val="16"/>
          <w:szCs w:val="16"/>
        </w:rPr>
      </w:pPr>
    </w:p>
    <w:p w:rsidR="0029278D" w:rsidRDefault="0029278D">
      <w:pPr>
        <w:ind w:right="2409"/>
      </w:pPr>
    </w:p>
    <w:p w:rsidR="0029278D" w:rsidRDefault="0029278D">
      <w:pPr>
        <w:ind w:right="2409"/>
      </w:pPr>
      <w:r>
        <w:t xml:space="preserve">PS. Har Ni några frågor, ring </w:t>
      </w:r>
      <w:r w:rsidR="00207CC6">
        <w:t>Linus Ohlsson,</w:t>
      </w:r>
      <w:proofErr w:type="gramStart"/>
      <w:r w:rsidR="001024C3">
        <w:t xml:space="preserve"> 070-3205183</w:t>
      </w:r>
      <w:proofErr w:type="gramEnd"/>
      <w:r w:rsidR="0029162A">
        <w:t xml:space="preserve"> hackapelitta82@hotmail.com</w:t>
      </w:r>
      <w:r>
        <w:t xml:space="preserve"> DS.</w:t>
      </w:r>
    </w:p>
    <w:sectPr w:rsidR="0029278D" w:rsidSect="0022598F">
      <w:footerReference w:type="default" r:id="rId10"/>
      <w:pgSz w:w="11907" w:h="16840"/>
      <w:pgMar w:top="227" w:right="567" w:bottom="238" w:left="119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A82" w:rsidRDefault="00080A82">
      <w:r>
        <w:separator/>
      </w:r>
    </w:p>
  </w:endnote>
  <w:endnote w:type="continuationSeparator" w:id="0">
    <w:p w:rsidR="00080A82" w:rsidRDefault="00080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6C" w:rsidRDefault="00867F6C">
    <w:pPr>
      <w:pStyle w:val="Sidfot"/>
      <w:tabs>
        <w:tab w:val="clear" w:pos="4536"/>
        <w:tab w:val="clear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A82" w:rsidRDefault="00080A82">
      <w:r>
        <w:separator/>
      </w:r>
    </w:p>
  </w:footnote>
  <w:footnote w:type="continuationSeparator" w:id="0">
    <w:p w:rsidR="00080A82" w:rsidRDefault="00080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6C4E2A"/>
    <w:lvl w:ilvl="0">
      <w:numFmt w:val="decimal"/>
      <w:lvlText w:val="*"/>
      <w:lvlJc w:val="left"/>
    </w:lvl>
  </w:abstractNum>
  <w:abstractNum w:abstractNumId="1">
    <w:nsid w:val="16282D78"/>
    <w:multiLevelType w:val="hybridMultilevel"/>
    <w:tmpl w:val="7414AF86"/>
    <w:lvl w:ilvl="0" w:tplc="714CEE7A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5086180"/>
    <w:multiLevelType w:val="hybridMultilevel"/>
    <w:tmpl w:val="069016EA"/>
    <w:lvl w:ilvl="0" w:tplc="62A607A8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396341E3"/>
    <w:multiLevelType w:val="hybridMultilevel"/>
    <w:tmpl w:val="647A27AA"/>
    <w:lvl w:ilvl="0" w:tplc="04EE9ABA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1304"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314686"/>
    <w:rsid w:val="000549DB"/>
    <w:rsid w:val="00080A82"/>
    <w:rsid w:val="000D258D"/>
    <w:rsid w:val="001024C3"/>
    <w:rsid w:val="00103EFB"/>
    <w:rsid w:val="00151F53"/>
    <w:rsid w:val="00170E3A"/>
    <w:rsid w:val="00191EE0"/>
    <w:rsid w:val="001E303A"/>
    <w:rsid w:val="00204793"/>
    <w:rsid w:val="00207CC6"/>
    <w:rsid w:val="00212CBF"/>
    <w:rsid w:val="002218BB"/>
    <w:rsid w:val="0022598F"/>
    <w:rsid w:val="00251B96"/>
    <w:rsid w:val="002618A3"/>
    <w:rsid w:val="0029162A"/>
    <w:rsid w:val="0029278D"/>
    <w:rsid w:val="002D3D85"/>
    <w:rsid w:val="003053E5"/>
    <w:rsid w:val="00314686"/>
    <w:rsid w:val="00320DDB"/>
    <w:rsid w:val="00334ED2"/>
    <w:rsid w:val="00340B77"/>
    <w:rsid w:val="003523B7"/>
    <w:rsid w:val="003620BA"/>
    <w:rsid w:val="00390A29"/>
    <w:rsid w:val="00394B98"/>
    <w:rsid w:val="003A0EE1"/>
    <w:rsid w:val="003B22F6"/>
    <w:rsid w:val="003B52F9"/>
    <w:rsid w:val="003B7DE4"/>
    <w:rsid w:val="003C3405"/>
    <w:rsid w:val="003D02DC"/>
    <w:rsid w:val="00441A22"/>
    <w:rsid w:val="004572AF"/>
    <w:rsid w:val="004B3A12"/>
    <w:rsid w:val="00501AF7"/>
    <w:rsid w:val="0057376C"/>
    <w:rsid w:val="005834B1"/>
    <w:rsid w:val="00657BFA"/>
    <w:rsid w:val="00663358"/>
    <w:rsid w:val="00666EFC"/>
    <w:rsid w:val="00675E25"/>
    <w:rsid w:val="006D4457"/>
    <w:rsid w:val="00703343"/>
    <w:rsid w:val="007A4B6B"/>
    <w:rsid w:val="007B2730"/>
    <w:rsid w:val="007C1680"/>
    <w:rsid w:val="007E4654"/>
    <w:rsid w:val="00810968"/>
    <w:rsid w:val="00811611"/>
    <w:rsid w:val="00867F6C"/>
    <w:rsid w:val="008B34AC"/>
    <w:rsid w:val="008E1912"/>
    <w:rsid w:val="008E413B"/>
    <w:rsid w:val="008E515F"/>
    <w:rsid w:val="008F3C9D"/>
    <w:rsid w:val="0097547D"/>
    <w:rsid w:val="009E6936"/>
    <w:rsid w:val="00A22E34"/>
    <w:rsid w:val="00A53AD2"/>
    <w:rsid w:val="00A70826"/>
    <w:rsid w:val="00AA43DE"/>
    <w:rsid w:val="00AB58C7"/>
    <w:rsid w:val="00B45B86"/>
    <w:rsid w:val="00B47478"/>
    <w:rsid w:val="00B61414"/>
    <w:rsid w:val="00B63E85"/>
    <w:rsid w:val="00B76A34"/>
    <w:rsid w:val="00BD7983"/>
    <w:rsid w:val="00BF7AD1"/>
    <w:rsid w:val="00C82C91"/>
    <w:rsid w:val="00D37273"/>
    <w:rsid w:val="00D45FD7"/>
    <w:rsid w:val="00D95872"/>
    <w:rsid w:val="00DF4B85"/>
    <w:rsid w:val="00E10DFC"/>
    <w:rsid w:val="00EC068B"/>
    <w:rsid w:val="00EE0519"/>
    <w:rsid w:val="00EF1A37"/>
    <w:rsid w:val="00F0733C"/>
    <w:rsid w:val="00F1711B"/>
    <w:rsid w:val="00F44ED5"/>
    <w:rsid w:val="00F511F1"/>
    <w:rsid w:val="00F91311"/>
    <w:rsid w:val="00FA4C71"/>
    <w:rsid w:val="00FE298D"/>
    <w:rsid w:val="00FF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Indragetstycke">
    <w:name w:val="Block Text"/>
    <w:basedOn w:val="Normal"/>
    <w:pPr>
      <w:ind w:left="1134" w:right="567"/>
    </w:pPr>
  </w:style>
  <w:style w:type="character" w:styleId="Hyperlnk">
    <w:name w:val="Hyperlink"/>
    <w:basedOn w:val="Standardstycketeckensnitt"/>
    <w:rsid w:val="00394B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s.solbac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ltdata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ackapelitta82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AR\1SVSTAN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1SVSTAND</Template>
  <TotalTime>2</TotalTime>
  <Pages>1</Pages>
  <Words>363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REDVÄGS JAKTVÅRDSKRETS STORLICENS</vt:lpstr>
    </vt:vector>
  </TitlesOfParts>
  <Company>Ulricehamns kommun</Company>
  <LinksUpToDate>false</LinksUpToDate>
  <CharactersWithSpaces>2289</CharactersWithSpaces>
  <SharedDoc>false</SharedDoc>
  <HLinks>
    <vt:vector size="18" baseType="variant">
      <vt:variant>
        <vt:i4>2228233</vt:i4>
      </vt:variant>
      <vt:variant>
        <vt:i4>6</vt:i4>
      </vt:variant>
      <vt:variant>
        <vt:i4>0</vt:i4>
      </vt:variant>
      <vt:variant>
        <vt:i4>5</vt:i4>
      </vt:variant>
      <vt:variant>
        <vt:lpwstr>mailto:hackapelitta82@hotmail.com</vt:lpwstr>
      </vt:variant>
      <vt:variant>
        <vt:lpwstr/>
      </vt:variant>
      <vt:variant>
        <vt:i4>4063304</vt:i4>
      </vt:variant>
      <vt:variant>
        <vt:i4>3</vt:i4>
      </vt:variant>
      <vt:variant>
        <vt:i4>0</vt:i4>
      </vt:variant>
      <vt:variant>
        <vt:i4>5</vt:i4>
      </vt:variant>
      <vt:variant>
        <vt:lpwstr>mailto:mats.solbacka@gmail.com</vt:lpwstr>
      </vt:variant>
      <vt:variant>
        <vt:lpwstr/>
      </vt:variant>
      <vt:variant>
        <vt:i4>6946878</vt:i4>
      </vt:variant>
      <vt:variant>
        <vt:i4>0</vt:i4>
      </vt:variant>
      <vt:variant>
        <vt:i4>0</vt:i4>
      </vt:variant>
      <vt:variant>
        <vt:i4>5</vt:i4>
      </vt:variant>
      <vt:variant>
        <vt:lpwstr>http://www.viltdata.se/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REDVÄGS JAKTVÅRDSKRETS STORLICENS</dc:title>
  <dc:creator>Microsoft Corporation</dc:creator>
  <cp:lastModifiedBy>Pappa</cp:lastModifiedBy>
  <cp:revision>2</cp:revision>
  <cp:lastPrinted>2010-10-08T14:40:00Z</cp:lastPrinted>
  <dcterms:created xsi:type="dcterms:W3CDTF">2015-09-02T19:46:00Z</dcterms:created>
  <dcterms:modified xsi:type="dcterms:W3CDTF">2015-09-02T19:46:00Z</dcterms:modified>
</cp:coreProperties>
</file>