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3CB" w:rsidRPr="00957985" w:rsidRDefault="00A473CB">
      <w:pPr>
        <w:ind w:right="2409"/>
        <w:rPr>
          <w:b/>
        </w:rPr>
      </w:pPr>
    </w:p>
    <w:p w:rsidR="00A473CB" w:rsidRPr="00957985" w:rsidRDefault="00A473CB">
      <w:pPr>
        <w:ind w:right="2409"/>
        <w:rPr>
          <w:b/>
        </w:rPr>
      </w:pPr>
    </w:p>
    <w:p w:rsidR="00A473CB" w:rsidRPr="00957985" w:rsidRDefault="00A473CB" w:rsidP="00C82C91">
      <w:pPr>
        <w:ind w:right="2409"/>
        <w:rPr>
          <w:b/>
        </w:rPr>
      </w:pPr>
      <w:r w:rsidRPr="00957985">
        <w:rPr>
          <w:b/>
        </w:rPr>
        <w:tab/>
      </w:r>
    </w:p>
    <w:p w:rsidR="00A473CB" w:rsidRPr="00957985" w:rsidRDefault="00A473CB" w:rsidP="00C82C91">
      <w:pPr>
        <w:ind w:right="2409"/>
        <w:rPr>
          <w:b/>
        </w:rPr>
      </w:pPr>
    </w:p>
    <w:p w:rsidR="00A473CB" w:rsidRPr="00957985" w:rsidRDefault="00A473CB" w:rsidP="00C82C91">
      <w:pPr>
        <w:ind w:right="2409"/>
        <w:rPr>
          <w:b/>
        </w:rPr>
      </w:pPr>
    </w:p>
    <w:p w:rsidR="00A473CB" w:rsidRPr="00957985" w:rsidRDefault="00A473CB" w:rsidP="00C82C91">
      <w:pPr>
        <w:ind w:right="2409"/>
        <w:rPr>
          <w:b/>
        </w:rPr>
      </w:pPr>
    </w:p>
    <w:p w:rsidR="00A473CB" w:rsidRPr="00957985" w:rsidRDefault="00A473CB">
      <w:pPr>
        <w:ind w:right="2409"/>
        <w:rPr>
          <w:b/>
        </w:rPr>
      </w:pPr>
    </w:p>
    <w:p w:rsidR="00A473CB" w:rsidRPr="00957985" w:rsidRDefault="00A473CB">
      <w:pPr>
        <w:ind w:right="2409" w:firstLine="1134"/>
      </w:pPr>
      <w:r w:rsidRPr="00957985">
        <w:rPr>
          <w:b/>
          <w:sz w:val="28"/>
        </w:rPr>
        <w:t>REDVÄGS ÄLGSKÖTSELOMRÅDE.</w:t>
      </w:r>
    </w:p>
    <w:p w:rsidR="00A473CB" w:rsidRPr="00957985" w:rsidRDefault="00A473CB">
      <w:pPr>
        <w:ind w:right="2409" w:firstLine="1134"/>
        <w:rPr>
          <w:sz w:val="16"/>
          <w:szCs w:val="16"/>
        </w:rPr>
      </w:pPr>
    </w:p>
    <w:p w:rsidR="00A473CB" w:rsidRPr="00957985" w:rsidRDefault="00A473CB">
      <w:pPr>
        <w:ind w:left="1134" w:right="567"/>
      </w:pPr>
      <w:r w:rsidRPr="00957985">
        <w:t xml:space="preserve">Ditt jaktlag ingår i </w:t>
      </w:r>
      <w:proofErr w:type="spellStart"/>
      <w:r w:rsidRPr="00957985">
        <w:t>Redvägs</w:t>
      </w:r>
      <w:proofErr w:type="spellEnd"/>
      <w:r w:rsidRPr="00957985">
        <w:t xml:space="preserve"> Älgskötselområde. Ditt registreringsnummer är det </w:t>
      </w:r>
    </w:p>
    <w:p w:rsidR="00A473CB" w:rsidRPr="00957985" w:rsidRDefault="00A473CB">
      <w:pPr>
        <w:ind w:left="1134" w:right="567"/>
      </w:pPr>
      <w:r w:rsidRPr="00957985">
        <w:t xml:space="preserve">Du finner på adressetiketten ovan och detta </w:t>
      </w:r>
      <w:r w:rsidRPr="00957985">
        <w:rPr>
          <w:u w:val="single"/>
        </w:rPr>
        <w:t>ska alltid användas</w:t>
      </w:r>
      <w:r w:rsidRPr="00957985">
        <w:t xml:space="preserve"> vid all korre</w:t>
      </w:r>
      <w:r w:rsidRPr="00957985">
        <w:softHyphen/>
        <w:t>spondens</w:t>
      </w:r>
    </w:p>
    <w:p w:rsidR="00A473CB" w:rsidRPr="00957985" w:rsidRDefault="00A473CB" w:rsidP="00FD5D08">
      <w:pPr>
        <w:ind w:left="1134" w:right="567"/>
        <w:rPr>
          <w:sz w:val="16"/>
          <w:szCs w:val="16"/>
        </w:rPr>
      </w:pPr>
      <w:r w:rsidRPr="00957985">
        <w:t>med oss i styrelsen.</w:t>
      </w:r>
    </w:p>
    <w:p w:rsidR="00A473CB" w:rsidRPr="00957985" w:rsidRDefault="00A473CB">
      <w:pPr>
        <w:pStyle w:val="Indragetstycke"/>
        <w:rPr>
          <w:b/>
          <w:bCs/>
          <w:sz w:val="28"/>
          <w:szCs w:val="28"/>
        </w:rPr>
      </w:pPr>
    </w:p>
    <w:p w:rsidR="00A473CB" w:rsidRPr="00957985" w:rsidRDefault="00A473CB">
      <w:pPr>
        <w:pStyle w:val="Indragetstyck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Din tilldelning för 201</w:t>
      </w:r>
      <w:r w:rsidR="00DA1506">
        <w:rPr>
          <w:b/>
          <w:bCs/>
          <w:sz w:val="28"/>
          <w:szCs w:val="28"/>
        </w:rPr>
        <w:t>8</w:t>
      </w:r>
      <w:r w:rsidRPr="00957985">
        <w:rPr>
          <w:b/>
          <w:bCs/>
          <w:sz w:val="28"/>
          <w:szCs w:val="28"/>
        </w:rPr>
        <w:t xml:space="preserve"> är: ____tjur, _____ko/kviga, _____kalv. </w:t>
      </w:r>
    </w:p>
    <w:p w:rsidR="00A473CB" w:rsidRPr="00957985" w:rsidRDefault="00A473CB">
      <w:pPr>
        <w:pStyle w:val="Indragetstycke"/>
        <w:rPr>
          <w:sz w:val="16"/>
          <w:szCs w:val="16"/>
        </w:rPr>
      </w:pPr>
    </w:p>
    <w:p w:rsidR="00A473CB" w:rsidRDefault="00A473CB" w:rsidP="008E413B">
      <w:pPr>
        <w:pStyle w:val="Indragetstycke"/>
        <w:rPr>
          <w:b/>
        </w:rPr>
      </w:pPr>
      <w:r w:rsidRPr="00957985">
        <w:rPr>
          <w:b/>
        </w:rPr>
        <w:t xml:space="preserve">*  Könskvoteringen är </w:t>
      </w:r>
      <w:r w:rsidRPr="00957985">
        <w:rPr>
          <w:b/>
          <w:u w:val="single"/>
        </w:rPr>
        <w:t>FAST</w:t>
      </w:r>
      <w:r w:rsidRPr="00957985">
        <w:rPr>
          <w:b/>
        </w:rPr>
        <w:t xml:space="preserve"> enligt årsmötesbeslut</w:t>
      </w:r>
    </w:p>
    <w:p w:rsidR="00A473CB" w:rsidRDefault="00A473CB" w:rsidP="00AD26A9">
      <w:pPr>
        <w:pStyle w:val="Indragetstycke"/>
        <w:rPr>
          <w:b/>
        </w:rPr>
      </w:pPr>
      <w:r>
        <w:rPr>
          <w:b/>
        </w:rPr>
        <w:t>*</w:t>
      </w:r>
      <w:r>
        <w:rPr>
          <w:b/>
        </w:rPr>
        <w:tab/>
        <w:t xml:space="preserve"> Tjurar med </w:t>
      </w:r>
      <w:proofErr w:type="gramStart"/>
      <w:r>
        <w:rPr>
          <w:b/>
        </w:rPr>
        <w:t>6-8</w:t>
      </w:r>
      <w:proofErr w:type="gramEnd"/>
      <w:r>
        <w:rPr>
          <w:b/>
        </w:rPr>
        <w:t xml:space="preserve"> taggar sparas.</w:t>
      </w:r>
    </w:p>
    <w:p w:rsidR="00AD26A9" w:rsidRPr="00AD26A9" w:rsidRDefault="00AD26A9" w:rsidP="00AD26A9">
      <w:pPr>
        <w:pStyle w:val="Indragetstycke"/>
        <w:rPr>
          <w:b/>
        </w:rPr>
      </w:pPr>
      <w:r>
        <w:rPr>
          <w:b/>
        </w:rPr>
        <w:t>*  Fri kalv ifrån första tilldelad vuxen älg.</w:t>
      </w:r>
      <w:r>
        <w:rPr>
          <w:b/>
        </w:rPr>
        <w:tab/>
      </w:r>
    </w:p>
    <w:p w:rsidR="00A473CB" w:rsidRPr="00DA1506" w:rsidRDefault="00A473CB" w:rsidP="00DA1506">
      <w:pPr>
        <w:pStyle w:val="Indragetstycke"/>
        <w:rPr>
          <w:b/>
        </w:rPr>
      </w:pPr>
      <w:r w:rsidRPr="00957985">
        <w:rPr>
          <w:b/>
          <w:bCs/>
        </w:rPr>
        <w:t>*</w:t>
      </w:r>
      <w:r>
        <w:rPr>
          <w:b/>
        </w:rPr>
        <w:t xml:space="preserve">  Upp till varje socken att bestämma om enkelkalvsko skall sparas.</w:t>
      </w:r>
    </w:p>
    <w:p w:rsidR="00A473CB" w:rsidRPr="00957985" w:rsidRDefault="00A473CB" w:rsidP="00B45B86">
      <w:pPr>
        <w:pStyle w:val="Indragetstycke"/>
        <w:rPr>
          <w:b/>
        </w:rPr>
      </w:pPr>
    </w:p>
    <w:p w:rsidR="009B456C" w:rsidRDefault="009B456C">
      <w:pPr>
        <w:pStyle w:val="Indragetstycke"/>
      </w:pPr>
    </w:p>
    <w:p w:rsidR="00A473CB" w:rsidRPr="00957985" w:rsidRDefault="00A473CB">
      <w:pPr>
        <w:pStyle w:val="Indragetstycke"/>
      </w:pPr>
      <w:r w:rsidRPr="00957985">
        <w:t>Beslut fattades på tidigare årsmöte att vid överskjutning av tjur så skall hornen omgående överlämnas till sockenombudet.</w:t>
      </w:r>
    </w:p>
    <w:p w:rsidR="00A473CB" w:rsidRPr="00957985" w:rsidRDefault="00A473CB">
      <w:pPr>
        <w:pStyle w:val="Indragetstycke"/>
        <w:rPr>
          <w:sz w:val="16"/>
          <w:szCs w:val="16"/>
        </w:rPr>
      </w:pPr>
    </w:p>
    <w:p w:rsidR="00A473CB" w:rsidRPr="00957985" w:rsidRDefault="00A473CB">
      <w:pPr>
        <w:pStyle w:val="Indragetstycke"/>
        <w:rPr>
          <w:b/>
          <w:bCs/>
        </w:rPr>
      </w:pPr>
      <w:r w:rsidRPr="00957985">
        <w:rPr>
          <w:b/>
          <w:bCs/>
        </w:rPr>
        <w:t xml:space="preserve">Jakttidens längd är från den </w:t>
      </w:r>
      <w:r w:rsidR="00DA1506">
        <w:rPr>
          <w:b/>
          <w:bCs/>
        </w:rPr>
        <w:t>8</w:t>
      </w:r>
      <w:r w:rsidRPr="00957985">
        <w:rPr>
          <w:b/>
          <w:bCs/>
        </w:rPr>
        <w:t xml:space="preserve"> oktober till den sista februari. </w:t>
      </w:r>
    </w:p>
    <w:p w:rsidR="00A473CB" w:rsidRPr="00957985" w:rsidRDefault="00A473CB">
      <w:pPr>
        <w:pStyle w:val="Indragetstycke"/>
        <w:rPr>
          <w:b/>
          <w:bCs/>
        </w:rPr>
      </w:pPr>
      <w:r w:rsidRPr="00957985">
        <w:rPr>
          <w:b/>
          <w:bCs/>
        </w:rPr>
        <w:t xml:space="preserve">Vuxna djur: </w:t>
      </w:r>
      <w:r w:rsidR="00DA1506">
        <w:rPr>
          <w:b/>
          <w:bCs/>
        </w:rPr>
        <w:t>8</w:t>
      </w:r>
      <w:r>
        <w:rPr>
          <w:b/>
          <w:bCs/>
        </w:rPr>
        <w:t xml:space="preserve"> oktober till 1</w:t>
      </w:r>
      <w:r w:rsidR="00DA1506">
        <w:rPr>
          <w:b/>
          <w:bCs/>
        </w:rPr>
        <w:t>1</w:t>
      </w:r>
      <w:r w:rsidRPr="00957985">
        <w:rPr>
          <w:b/>
          <w:bCs/>
        </w:rPr>
        <w:t xml:space="preserve"> november.</w:t>
      </w:r>
    </w:p>
    <w:p w:rsidR="00A473CB" w:rsidRPr="00957985" w:rsidRDefault="00A473CB">
      <w:pPr>
        <w:ind w:left="1134" w:right="567"/>
        <w:rPr>
          <w:b/>
          <w:bCs/>
        </w:rPr>
      </w:pPr>
      <w:r w:rsidRPr="00957985">
        <w:rPr>
          <w:b/>
          <w:bCs/>
        </w:rPr>
        <w:t>1</w:t>
      </w:r>
      <w:r w:rsidR="00DA1506">
        <w:rPr>
          <w:b/>
          <w:bCs/>
        </w:rPr>
        <w:t>2</w:t>
      </w:r>
      <w:r w:rsidRPr="00957985">
        <w:rPr>
          <w:b/>
          <w:bCs/>
        </w:rPr>
        <w:t xml:space="preserve"> november – sista februari är endast kalvjakt tillåten. </w:t>
      </w:r>
    </w:p>
    <w:p w:rsidR="00A473CB" w:rsidRPr="00957985" w:rsidRDefault="00A473CB" w:rsidP="00F91311">
      <w:pPr>
        <w:ind w:left="1134" w:right="567"/>
      </w:pPr>
      <w:r>
        <w:t>Kalvavskjutningen ska</w:t>
      </w:r>
      <w:r w:rsidRPr="00957985">
        <w:t xml:space="preserve"> utgöra minst 50% av den totala avskjutningen.</w:t>
      </w:r>
    </w:p>
    <w:p w:rsidR="00A473CB" w:rsidRPr="00957985" w:rsidRDefault="00A473CB">
      <w:pPr>
        <w:ind w:left="1134" w:right="567"/>
        <w:rPr>
          <w:b/>
          <w:bCs/>
        </w:rPr>
      </w:pPr>
    </w:p>
    <w:p w:rsidR="00A473CB" w:rsidRPr="00957985" w:rsidRDefault="00A473CB">
      <w:pPr>
        <w:ind w:left="1134" w:right="567"/>
        <w:rPr>
          <w:b/>
          <w:bCs/>
        </w:rPr>
      </w:pPr>
      <w:r w:rsidRPr="00957985">
        <w:rPr>
          <w:b/>
          <w:bCs/>
        </w:rPr>
        <w:t xml:space="preserve">Fälld älg </w:t>
      </w:r>
      <w:r w:rsidRPr="00957985">
        <w:rPr>
          <w:b/>
          <w:bCs/>
          <w:u w:val="single"/>
        </w:rPr>
        <w:t>ska</w:t>
      </w:r>
      <w:r w:rsidRPr="00957985">
        <w:rPr>
          <w:b/>
          <w:bCs/>
        </w:rPr>
        <w:t xml:space="preserve"> inrapporteras senast 10 dagar efter den fällts.</w:t>
      </w:r>
    </w:p>
    <w:p w:rsidR="00A473CB" w:rsidRPr="00957985" w:rsidRDefault="00A473CB">
      <w:pPr>
        <w:ind w:left="1134" w:right="567"/>
        <w:rPr>
          <w:bCs/>
        </w:rPr>
      </w:pPr>
      <w:r w:rsidRPr="00957985">
        <w:rPr>
          <w:bCs/>
        </w:rPr>
        <w:t xml:space="preserve">Rapporteringen ska ske på </w:t>
      </w:r>
      <w:hyperlink r:id="rId7" w:history="1">
        <w:r w:rsidRPr="00957985">
          <w:rPr>
            <w:rStyle w:val="Hyperlnk"/>
            <w:bCs/>
            <w:color w:val="auto"/>
          </w:rPr>
          <w:t>www.viltdata.se</w:t>
        </w:r>
      </w:hyperlink>
      <w:r w:rsidRPr="00957985">
        <w:rPr>
          <w:bCs/>
        </w:rPr>
        <w:t xml:space="preserve"> eller till Ditt sockenombud!</w:t>
      </w:r>
    </w:p>
    <w:p w:rsidR="00A473CB" w:rsidRPr="00957985" w:rsidRDefault="00A473CB">
      <w:pPr>
        <w:ind w:left="1134" w:right="567"/>
        <w:rPr>
          <w:bCs/>
        </w:rPr>
      </w:pPr>
      <w:r w:rsidRPr="00957985">
        <w:rPr>
          <w:bCs/>
        </w:rPr>
        <w:t xml:space="preserve">Har ditt lag ej något </w:t>
      </w:r>
      <w:proofErr w:type="spellStart"/>
      <w:r w:rsidRPr="00957985">
        <w:rPr>
          <w:bCs/>
        </w:rPr>
        <w:t>inlogg</w:t>
      </w:r>
      <w:proofErr w:type="spellEnd"/>
      <w:r w:rsidRPr="00957985">
        <w:rPr>
          <w:bCs/>
        </w:rPr>
        <w:t xml:space="preserve"> till viltdata? Maila då til</w:t>
      </w:r>
      <w:r w:rsidR="00964CC7">
        <w:rPr>
          <w:bCs/>
        </w:rPr>
        <w:t xml:space="preserve">l </w:t>
      </w:r>
      <w:r w:rsidR="00D45D7F" w:rsidRPr="00D45D7F">
        <w:rPr>
          <w:bCs/>
          <w:u w:val="single"/>
        </w:rPr>
        <w:t>tbergman@telia.com</w:t>
      </w:r>
    </w:p>
    <w:p w:rsidR="00A473CB" w:rsidRPr="00957985" w:rsidRDefault="00A473CB" w:rsidP="007A4B6B">
      <w:pPr>
        <w:ind w:left="1134" w:right="567"/>
        <w:rPr>
          <w:b/>
          <w:bCs/>
        </w:rPr>
      </w:pPr>
      <w:r w:rsidRPr="00957985">
        <w:rPr>
          <w:b/>
          <w:bCs/>
        </w:rPr>
        <w:t>Glöm inte att rapportera slaktvikter på alla djuren i viltdata.</w:t>
      </w:r>
    </w:p>
    <w:p w:rsidR="00A473CB" w:rsidRPr="00957985" w:rsidRDefault="00A473CB" w:rsidP="007A4B6B">
      <w:pPr>
        <w:ind w:left="1134" w:right="567"/>
        <w:rPr>
          <w:b/>
          <w:bCs/>
        </w:rPr>
      </w:pPr>
    </w:p>
    <w:p w:rsidR="00A473CB" w:rsidRPr="00957985" w:rsidRDefault="00DA1506" w:rsidP="00DA1506">
      <w:pPr>
        <w:ind w:left="1134" w:right="567"/>
        <w:rPr>
          <w:b/>
          <w:bCs/>
        </w:rPr>
      </w:pPr>
      <w:r>
        <w:rPr>
          <w:bCs/>
        </w:rPr>
        <w:t>Ä</w:t>
      </w:r>
      <w:r w:rsidR="00A473CB" w:rsidRPr="00957985">
        <w:rPr>
          <w:bCs/>
        </w:rPr>
        <w:t>lgobsen och spillningsinventeringen står till g</w:t>
      </w:r>
      <w:r w:rsidR="00092DD8">
        <w:rPr>
          <w:bCs/>
        </w:rPr>
        <w:t>r</w:t>
      </w:r>
      <w:bookmarkStart w:id="0" w:name="_GoBack"/>
      <w:bookmarkEnd w:id="0"/>
      <w:r w:rsidR="00A473CB" w:rsidRPr="00957985">
        <w:rPr>
          <w:bCs/>
        </w:rPr>
        <w:t xml:space="preserve">und till kommande års tilldelning. </w:t>
      </w:r>
      <w:r w:rsidR="00A473CB" w:rsidRPr="00957985">
        <w:t xml:space="preserve">  </w:t>
      </w:r>
    </w:p>
    <w:p w:rsidR="00A473CB" w:rsidRPr="00957985" w:rsidRDefault="00A473CB">
      <w:pPr>
        <w:ind w:right="2409"/>
        <w:rPr>
          <w:sz w:val="16"/>
          <w:szCs w:val="16"/>
        </w:rPr>
      </w:pPr>
    </w:p>
    <w:p w:rsidR="00A473CB" w:rsidRPr="00957985" w:rsidRDefault="00A473CB">
      <w:pPr>
        <w:ind w:left="1134" w:right="567"/>
      </w:pPr>
      <w:r w:rsidRPr="00957985">
        <w:rPr>
          <w:b/>
        </w:rPr>
        <w:t>Avgiften är 900.- för vuxen älg och 150.- för kalv,</w:t>
      </w:r>
      <w:r w:rsidRPr="00957985">
        <w:t xml:space="preserve"> detta inkluderar de </w:t>
      </w:r>
      <w:proofErr w:type="gramStart"/>
      <w:r w:rsidRPr="00957985">
        <w:t>50:-</w:t>
      </w:r>
      <w:proofErr w:type="gramEnd"/>
      <w:r w:rsidRPr="00957985">
        <w:t xml:space="preserve"> som beslutades på årsmötet för att täcka administrativa kostnader inom skötselområdet. </w:t>
      </w:r>
    </w:p>
    <w:p w:rsidR="00A473CB" w:rsidRPr="00957985" w:rsidRDefault="00A473CB">
      <w:pPr>
        <w:ind w:left="1134" w:right="567"/>
        <w:rPr>
          <w:b/>
        </w:rPr>
      </w:pPr>
      <w:r w:rsidRPr="00957985">
        <w:rPr>
          <w:b/>
        </w:rPr>
        <w:t>OBS!</w:t>
      </w:r>
      <w:r w:rsidRPr="00957985">
        <w:t xml:space="preserve"> Nytt inbetalningsnummer: Ulricehamns Sparbank 8380-84 120 454-6</w:t>
      </w:r>
    </w:p>
    <w:p w:rsidR="00A473CB" w:rsidRDefault="00A473CB">
      <w:pPr>
        <w:numPr>
          <w:ilvl w:val="0"/>
          <w:numId w:val="1"/>
        </w:numPr>
        <w:ind w:left="1134" w:right="2409" w:firstLine="0"/>
      </w:pPr>
      <w:r w:rsidRPr="00957985">
        <w:t xml:space="preserve">Inbetalningen </w:t>
      </w:r>
      <w:r w:rsidRPr="00957985">
        <w:rPr>
          <w:u w:val="single"/>
        </w:rPr>
        <w:t>skall ske senast den sista februari 201</w:t>
      </w:r>
      <w:r w:rsidR="00DA1506">
        <w:rPr>
          <w:u w:val="single"/>
        </w:rPr>
        <w:t>9</w:t>
      </w:r>
      <w:r w:rsidRPr="00957985">
        <w:t>.</w:t>
      </w:r>
    </w:p>
    <w:p w:rsidR="00D45D7F" w:rsidRPr="00957985" w:rsidRDefault="00953BBB">
      <w:pPr>
        <w:numPr>
          <w:ilvl w:val="0"/>
          <w:numId w:val="1"/>
        </w:numPr>
        <w:ind w:left="1134" w:right="2409" w:firstLine="0"/>
      </w:pPr>
      <w:r>
        <w:t>Vid betalning a</w:t>
      </w:r>
      <w:r w:rsidR="00D45D7F">
        <w:t xml:space="preserve">nge </w:t>
      </w:r>
      <w:r>
        <w:t xml:space="preserve">socken (19) lag (03) antal stora (s) och antal    kalvar (l) </w:t>
      </w:r>
      <w:r w:rsidR="00D45D7F">
        <w:t xml:space="preserve">t.ex. </w:t>
      </w:r>
      <w:proofErr w:type="gramStart"/>
      <w:r w:rsidR="00D45D7F">
        <w:t>19-03</w:t>
      </w:r>
      <w:proofErr w:type="gramEnd"/>
      <w:r w:rsidR="00D45D7F">
        <w:t xml:space="preserve"> 2s2l</w:t>
      </w:r>
      <w:r>
        <w:t>.</w:t>
      </w:r>
    </w:p>
    <w:p w:rsidR="00A473CB" w:rsidRPr="00957985" w:rsidRDefault="00A473CB">
      <w:pPr>
        <w:numPr>
          <w:ilvl w:val="0"/>
          <w:numId w:val="1"/>
        </w:numPr>
        <w:tabs>
          <w:tab w:val="left" w:pos="9072"/>
        </w:tabs>
        <w:ind w:left="1134" w:right="1134" w:firstLine="0"/>
        <w:rPr>
          <w:b/>
        </w:rPr>
      </w:pPr>
      <w:r w:rsidRPr="00957985">
        <w:rPr>
          <w:b/>
        </w:rPr>
        <w:t>Om inte avgiften betalas in under utsatt tid, skall ingen ny tilldelning ges        för nästa jaktsäsong. Detta enligt beslut på tidigare årsmöte.</w:t>
      </w:r>
    </w:p>
    <w:p w:rsidR="00A473CB" w:rsidRPr="00957985" w:rsidRDefault="00A473CB" w:rsidP="00F91311">
      <w:pPr>
        <w:tabs>
          <w:tab w:val="left" w:pos="9498"/>
        </w:tabs>
        <w:ind w:left="1134" w:right="567"/>
        <w:rPr>
          <w:sz w:val="16"/>
          <w:szCs w:val="16"/>
        </w:rPr>
      </w:pPr>
    </w:p>
    <w:p w:rsidR="00A473CB" w:rsidRPr="00957985" w:rsidRDefault="00A473CB" w:rsidP="00F91311">
      <w:pPr>
        <w:tabs>
          <w:tab w:val="left" w:pos="9498"/>
        </w:tabs>
        <w:ind w:left="1134" w:right="567"/>
        <w:rPr>
          <w:sz w:val="16"/>
          <w:szCs w:val="16"/>
        </w:rPr>
      </w:pPr>
    </w:p>
    <w:p w:rsidR="00A473CB" w:rsidRPr="00957985" w:rsidRDefault="00A473CB" w:rsidP="00E10DFC">
      <w:pPr>
        <w:tabs>
          <w:tab w:val="left" w:pos="9498"/>
        </w:tabs>
        <w:ind w:left="1304" w:right="567"/>
        <w:rPr>
          <w:sz w:val="16"/>
          <w:szCs w:val="16"/>
        </w:rPr>
      </w:pPr>
      <w:r w:rsidRPr="00957985">
        <w:t xml:space="preserve">  </w:t>
      </w:r>
    </w:p>
    <w:p w:rsidR="00A473CB" w:rsidRPr="00957985" w:rsidRDefault="00A473CB">
      <w:pPr>
        <w:ind w:right="2409"/>
        <w:rPr>
          <w:sz w:val="16"/>
          <w:szCs w:val="16"/>
        </w:rPr>
      </w:pPr>
    </w:p>
    <w:p w:rsidR="00766A8C" w:rsidRDefault="00A473CB">
      <w:pPr>
        <w:tabs>
          <w:tab w:val="left" w:pos="9639"/>
        </w:tabs>
        <w:ind w:right="567"/>
      </w:pPr>
      <w:r w:rsidRPr="00957985">
        <w:t>Med förhoppning om en trevlig älgjakt 201</w:t>
      </w:r>
      <w:r w:rsidR="00DA1506">
        <w:t>8</w:t>
      </w:r>
    </w:p>
    <w:p w:rsidR="00A473CB" w:rsidRPr="00957985" w:rsidRDefault="00A473CB">
      <w:pPr>
        <w:tabs>
          <w:tab w:val="left" w:pos="9639"/>
        </w:tabs>
        <w:ind w:right="567"/>
      </w:pPr>
      <w:r w:rsidRPr="00957985">
        <w:t>.</w:t>
      </w:r>
    </w:p>
    <w:p w:rsidR="00A473CB" w:rsidRPr="00957985" w:rsidRDefault="00A473CB">
      <w:pPr>
        <w:ind w:right="2409"/>
        <w:rPr>
          <w:sz w:val="16"/>
          <w:szCs w:val="16"/>
        </w:rPr>
      </w:pPr>
    </w:p>
    <w:p w:rsidR="00A473CB" w:rsidRPr="00957985" w:rsidRDefault="00A473CB" w:rsidP="00E026DD">
      <w:pPr>
        <w:ind w:right="2409"/>
        <w:rPr>
          <w:sz w:val="16"/>
          <w:szCs w:val="16"/>
        </w:rPr>
      </w:pPr>
      <w:r w:rsidRPr="00957985">
        <w:t xml:space="preserve">Linus Ohlsson, </w:t>
      </w:r>
      <w:proofErr w:type="spellStart"/>
      <w:r w:rsidRPr="00957985">
        <w:t>Redvägs</w:t>
      </w:r>
      <w:proofErr w:type="spellEnd"/>
      <w:r w:rsidRPr="00957985">
        <w:t xml:space="preserve"> älgskötselområde</w:t>
      </w:r>
    </w:p>
    <w:p w:rsidR="00A473CB" w:rsidRPr="00957985" w:rsidRDefault="00A473CB">
      <w:pPr>
        <w:ind w:right="2409"/>
      </w:pPr>
    </w:p>
    <w:p w:rsidR="00A473CB" w:rsidRPr="00957985" w:rsidRDefault="00A473CB">
      <w:pPr>
        <w:ind w:right="2409"/>
      </w:pPr>
      <w:r w:rsidRPr="00957985">
        <w:t xml:space="preserve">PS. Har Ni några frågor, ring Linus Ohlsson, </w:t>
      </w:r>
      <w:proofErr w:type="gramStart"/>
      <w:r w:rsidRPr="00957985">
        <w:t>070-3205183</w:t>
      </w:r>
      <w:proofErr w:type="gramEnd"/>
      <w:r w:rsidRPr="00957985">
        <w:t xml:space="preserve"> hackapelitta82@hotmail.com DS.</w:t>
      </w:r>
    </w:p>
    <w:sectPr w:rsidR="00A473CB" w:rsidRPr="00957985" w:rsidSect="0022598F">
      <w:footerReference w:type="default" r:id="rId8"/>
      <w:pgSz w:w="11907" w:h="16840"/>
      <w:pgMar w:top="227" w:right="567" w:bottom="238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8DE" w:rsidRDefault="00F778DE">
      <w:r>
        <w:separator/>
      </w:r>
    </w:p>
  </w:endnote>
  <w:endnote w:type="continuationSeparator" w:id="0">
    <w:p w:rsidR="00F778DE" w:rsidRDefault="00F7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3CB" w:rsidRDefault="00A473CB">
    <w:pPr>
      <w:pStyle w:val="Sidfo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8DE" w:rsidRDefault="00F778DE">
      <w:r>
        <w:separator/>
      </w:r>
    </w:p>
  </w:footnote>
  <w:footnote w:type="continuationSeparator" w:id="0">
    <w:p w:rsidR="00F778DE" w:rsidRDefault="00F77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26C4E2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6282D78"/>
    <w:multiLevelType w:val="hybridMultilevel"/>
    <w:tmpl w:val="7414AF86"/>
    <w:lvl w:ilvl="0" w:tplc="714CEE7A">
      <w:start w:val="16"/>
      <w:numFmt w:val="bullet"/>
      <w:lvlText w:val=""/>
      <w:lvlJc w:val="left"/>
      <w:pPr>
        <w:ind w:left="1494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5086180"/>
    <w:multiLevelType w:val="hybridMultilevel"/>
    <w:tmpl w:val="069016EA"/>
    <w:lvl w:ilvl="0" w:tplc="62A607A8">
      <w:start w:val="16"/>
      <w:numFmt w:val="bullet"/>
      <w:lvlText w:val=""/>
      <w:lvlJc w:val="left"/>
      <w:pPr>
        <w:ind w:left="1494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96341E3"/>
    <w:multiLevelType w:val="hybridMultilevel"/>
    <w:tmpl w:val="647A27AA"/>
    <w:lvl w:ilvl="0" w:tplc="04EE9ABA">
      <w:start w:val="16"/>
      <w:numFmt w:val="bullet"/>
      <w:lvlText w:val=""/>
      <w:lvlJc w:val="left"/>
      <w:pPr>
        <w:ind w:left="1494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86"/>
    <w:rsid w:val="000549DB"/>
    <w:rsid w:val="00092DD8"/>
    <w:rsid w:val="000A0F8B"/>
    <w:rsid w:val="000D12FF"/>
    <w:rsid w:val="000D258D"/>
    <w:rsid w:val="001024C3"/>
    <w:rsid w:val="00151F53"/>
    <w:rsid w:val="00170E3A"/>
    <w:rsid w:val="00191EE0"/>
    <w:rsid w:val="001E303A"/>
    <w:rsid w:val="00204793"/>
    <w:rsid w:val="00207CC6"/>
    <w:rsid w:val="00212CBF"/>
    <w:rsid w:val="002218BB"/>
    <w:rsid w:val="00225208"/>
    <w:rsid w:val="0022598F"/>
    <w:rsid w:val="00251B96"/>
    <w:rsid w:val="002618A3"/>
    <w:rsid w:val="0029162A"/>
    <w:rsid w:val="0029278D"/>
    <w:rsid w:val="002D3D85"/>
    <w:rsid w:val="003053E5"/>
    <w:rsid w:val="00314686"/>
    <w:rsid w:val="00320DDB"/>
    <w:rsid w:val="00334ED2"/>
    <w:rsid w:val="00340B77"/>
    <w:rsid w:val="003523B7"/>
    <w:rsid w:val="003620BA"/>
    <w:rsid w:val="00390A29"/>
    <w:rsid w:val="00394B98"/>
    <w:rsid w:val="003A0EE1"/>
    <w:rsid w:val="003B22F6"/>
    <w:rsid w:val="003B52F9"/>
    <w:rsid w:val="003B7DE4"/>
    <w:rsid w:val="003C3405"/>
    <w:rsid w:val="003D02DC"/>
    <w:rsid w:val="00441A22"/>
    <w:rsid w:val="004572AF"/>
    <w:rsid w:val="00473FEC"/>
    <w:rsid w:val="004B3A12"/>
    <w:rsid w:val="00501AF7"/>
    <w:rsid w:val="0057376C"/>
    <w:rsid w:val="005834B1"/>
    <w:rsid w:val="005D004D"/>
    <w:rsid w:val="00621909"/>
    <w:rsid w:val="00657BFA"/>
    <w:rsid w:val="00663358"/>
    <w:rsid w:val="00666EFC"/>
    <w:rsid w:val="00675E25"/>
    <w:rsid w:val="00684FD0"/>
    <w:rsid w:val="006D4457"/>
    <w:rsid w:val="00703343"/>
    <w:rsid w:val="00766A8C"/>
    <w:rsid w:val="007A4B6B"/>
    <w:rsid w:val="007B2730"/>
    <w:rsid w:val="007C1680"/>
    <w:rsid w:val="007E4654"/>
    <w:rsid w:val="00810968"/>
    <w:rsid w:val="00811611"/>
    <w:rsid w:val="00813A28"/>
    <w:rsid w:val="00867F6C"/>
    <w:rsid w:val="008B34AC"/>
    <w:rsid w:val="008E1912"/>
    <w:rsid w:val="008E222A"/>
    <w:rsid w:val="008E413B"/>
    <w:rsid w:val="008E515F"/>
    <w:rsid w:val="008F3C9D"/>
    <w:rsid w:val="00953885"/>
    <w:rsid w:val="00953BBB"/>
    <w:rsid w:val="00957985"/>
    <w:rsid w:val="00964CC7"/>
    <w:rsid w:val="0097547D"/>
    <w:rsid w:val="009B456C"/>
    <w:rsid w:val="009C5C7A"/>
    <w:rsid w:val="009E6936"/>
    <w:rsid w:val="00A22E34"/>
    <w:rsid w:val="00A473CB"/>
    <w:rsid w:val="00A53AD2"/>
    <w:rsid w:val="00A70826"/>
    <w:rsid w:val="00AA3104"/>
    <w:rsid w:val="00AA43DE"/>
    <w:rsid w:val="00AB58C7"/>
    <w:rsid w:val="00AD26A9"/>
    <w:rsid w:val="00B45B86"/>
    <w:rsid w:val="00B47478"/>
    <w:rsid w:val="00B61414"/>
    <w:rsid w:val="00B63E85"/>
    <w:rsid w:val="00B76A34"/>
    <w:rsid w:val="00BC3E80"/>
    <w:rsid w:val="00BD31CD"/>
    <w:rsid w:val="00BD7983"/>
    <w:rsid w:val="00BF7AD1"/>
    <w:rsid w:val="00C82C91"/>
    <w:rsid w:val="00CF54F9"/>
    <w:rsid w:val="00D37273"/>
    <w:rsid w:val="00D45D7F"/>
    <w:rsid w:val="00D45FD7"/>
    <w:rsid w:val="00D95872"/>
    <w:rsid w:val="00DA1506"/>
    <w:rsid w:val="00DF4B85"/>
    <w:rsid w:val="00E026DD"/>
    <w:rsid w:val="00E10DFC"/>
    <w:rsid w:val="00EC068B"/>
    <w:rsid w:val="00EE0519"/>
    <w:rsid w:val="00EF1A37"/>
    <w:rsid w:val="00F0733C"/>
    <w:rsid w:val="00F1711B"/>
    <w:rsid w:val="00F44ED5"/>
    <w:rsid w:val="00F511F1"/>
    <w:rsid w:val="00F778DE"/>
    <w:rsid w:val="00F91311"/>
    <w:rsid w:val="00FA4C71"/>
    <w:rsid w:val="00FD5D08"/>
    <w:rsid w:val="00FE298D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4EC4C"/>
  <w15:docId w15:val="{41317482-ECEC-47A9-AE99-143AE146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909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219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94243"/>
    <w:rPr>
      <w:sz w:val="24"/>
      <w:szCs w:val="20"/>
    </w:rPr>
  </w:style>
  <w:style w:type="paragraph" w:styleId="Sidfot">
    <w:name w:val="footer"/>
    <w:basedOn w:val="Normal"/>
    <w:link w:val="SidfotChar"/>
    <w:uiPriority w:val="99"/>
    <w:rsid w:val="0062190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94243"/>
    <w:rPr>
      <w:sz w:val="24"/>
      <w:szCs w:val="20"/>
    </w:rPr>
  </w:style>
  <w:style w:type="paragraph" w:styleId="Indragetstycke">
    <w:name w:val="Block Text"/>
    <w:basedOn w:val="Normal"/>
    <w:uiPriority w:val="99"/>
    <w:rsid w:val="00621909"/>
    <w:pPr>
      <w:ind w:left="1134" w:right="567"/>
    </w:pPr>
  </w:style>
  <w:style w:type="character" w:styleId="Hyperlnk">
    <w:name w:val="Hyperlink"/>
    <w:basedOn w:val="Standardstycketeckensnitt"/>
    <w:uiPriority w:val="99"/>
    <w:rsid w:val="00394B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iltdat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AR\1SVST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1SVSTAND</Template>
  <TotalTime>106</TotalTime>
  <Pages>1</Pages>
  <Words>311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REDVÄGS JAKTVÅRDSKRETS STORLICENS</vt:lpstr>
    </vt:vector>
  </TitlesOfParts>
  <Company>Ulricehamns kommun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REDVÄGS JAKTVÅRDSKRETS STORLICENS</dc:title>
  <dc:subject/>
  <dc:creator>Microsoft Corporation</dc:creator>
  <cp:keywords/>
  <dc:description/>
  <cp:lastModifiedBy>Linus Ohlsson</cp:lastModifiedBy>
  <cp:revision>9</cp:revision>
  <cp:lastPrinted>2015-09-28T19:22:00Z</cp:lastPrinted>
  <dcterms:created xsi:type="dcterms:W3CDTF">2018-08-27T15:42:00Z</dcterms:created>
  <dcterms:modified xsi:type="dcterms:W3CDTF">2018-08-27T17:52:00Z</dcterms:modified>
</cp:coreProperties>
</file>