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1E" w:rsidRPr="00F15B06" w:rsidRDefault="00FC02F1" w:rsidP="00705211">
      <w:pPr>
        <w:pStyle w:val="Rubrik"/>
        <w:shd w:val="clear" w:color="auto" w:fill="D6E3BC" w:themeFill="accent3" w:themeFillTint="66"/>
        <w:rPr>
          <w:sz w:val="36"/>
          <w:szCs w:val="36"/>
        </w:rPr>
      </w:pPr>
      <w:bookmarkStart w:id="0" w:name="_GoBack"/>
      <w:bookmarkEnd w:id="0"/>
      <w:r>
        <w:rPr>
          <w:sz w:val="36"/>
          <w:szCs w:val="36"/>
        </w:rPr>
        <w:t xml:space="preserve">Jägareförbundet </w:t>
      </w:r>
      <w:r w:rsidR="007D5E09" w:rsidRPr="00F15B06">
        <w:rPr>
          <w:sz w:val="36"/>
          <w:szCs w:val="36"/>
        </w:rPr>
        <w:t>Vilhelmina</w:t>
      </w:r>
      <w:r w:rsidR="00C13382" w:rsidRPr="00F15B06">
        <w:rPr>
          <w:sz w:val="36"/>
          <w:szCs w:val="36"/>
        </w:rPr>
        <w:t>, enkät</w:t>
      </w:r>
    </w:p>
    <w:p w:rsidR="00B60012" w:rsidRDefault="007D5E09">
      <w:r>
        <w:t xml:space="preserve">Jaktvårdskretsen </w:t>
      </w:r>
      <w:r w:rsidR="00FC02F1">
        <w:t xml:space="preserve">i Vilhelmina har nu bytt namn till </w:t>
      </w:r>
      <w:r w:rsidR="00FC02F1" w:rsidRPr="00FC02F1">
        <w:rPr>
          <w:b/>
        </w:rPr>
        <w:t>Jägareförbundet Vilhelmina</w:t>
      </w:r>
      <w:r w:rsidR="00FC02F1">
        <w:t>, detta för att ge en tydligare anknytning till den riksomfattande organisation som vi tillhör, nämligen Svenska Jägareförbundet. Som tidigare år skickar vi ut denna enkät som mest handlat om frågor kring älg och vi önskar</w:t>
      </w:r>
      <w:r>
        <w:t xml:space="preserve"> </w:t>
      </w:r>
      <w:r w:rsidR="00FC02F1">
        <w:t xml:space="preserve">även nu </w:t>
      </w:r>
      <w:r>
        <w:t>få jägarnas synpunkter och uppfattningar om älgstammen</w:t>
      </w:r>
      <w:r w:rsidR="00FC02F1">
        <w:t xml:space="preserve">. </w:t>
      </w:r>
      <w:r w:rsidR="00724084">
        <w:t>Det lokala samrådet kring älgtilldelning</w:t>
      </w:r>
      <w:r w:rsidR="004F1D5A">
        <w:t>, där kretsen deltog,</w:t>
      </w:r>
      <w:r w:rsidR="00724084">
        <w:t xml:space="preserve"> är nu </w:t>
      </w:r>
      <w:r w:rsidR="004F1D5A">
        <w:t>ersatt så</w:t>
      </w:r>
      <w:r w:rsidR="00724084">
        <w:t xml:space="preserve"> </w:t>
      </w:r>
      <w:r w:rsidR="004F1D5A">
        <w:t xml:space="preserve">att </w:t>
      </w:r>
      <w:r w:rsidR="00724084">
        <w:t>tilldelningen</w:t>
      </w:r>
      <w:r w:rsidR="004F1D5A">
        <w:t xml:space="preserve"> </w:t>
      </w:r>
      <w:r w:rsidR="00013123">
        <w:t xml:space="preserve">föreslås </w:t>
      </w:r>
      <w:r w:rsidR="004F1D5A">
        <w:t>av ä</w:t>
      </w:r>
      <w:r w:rsidR="00724084">
        <w:t>lgförvaltnings</w:t>
      </w:r>
      <w:r w:rsidR="00B60012">
        <w:t>-</w:t>
      </w:r>
      <w:r w:rsidR="00724084">
        <w:t>gruppen</w:t>
      </w:r>
      <w:r w:rsidR="00013123">
        <w:t xml:space="preserve"> där markägare, jägare och samer samverkar.</w:t>
      </w:r>
      <w:r w:rsidR="00724084">
        <w:t xml:space="preserve"> </w:t>
      </w:r>
      <w:r w:rsidR="004F1D5A">
        <w:t>Inom Jägareförbundet Vilhelmina har vi utsett två ”älgansvariga” Åke Dahlberg och Anna-Sara Persson och det blir dessa två som älgförvaltnings</w:t>
      </w:r>
      <w:r w:rsidR="00B60012">
        <w:t>-</w:t>
      </w:r>
      <w:r w:rsidR="004F1D5A">
        <w:t xml:space="preserve">gruppen kommer att samråda med. Åke och Anna-Sara vill förstås ta del av era uppfattningar om älgstammens storlek, betesskador, lämplig avskjutning mm. </w:t>
      </w:r>
      <w:r w:rsidR="00B60012">
        <w:t>Om vi inte får era, dvs jägarnas</w:t>
      </w:r>
      <w:r w:rsidR="003126AA">
        <w:t>,</w:t>
      </w:r>
      <w:r w:rsidR="00B60012">
        <w:t xml:space="preserve"> syn-punkter om älgtillgång</w:t>
      </w:r>
      <w:r w:rsidR="00701BED">
        <w:t xml:space="preserve"> mm </w:t>
      </w:r>
      <w:r w:rsidR="00925B2F">
        <w:t>,</w:t>
      </w:r>
      <w:r w:rsidR="00B60012">
        <w:t xml:space="preserve"> är det ju svårt att ha någon åsikt att föra vidare till förvaltningsgruppen. </w:t>
      </w:r>
      <w:r w:rsidR="004F1D5A">
        <w:t xml:space="preserve">Inom kommunen har bildats ett älgskötselområde och ytterligare två är föreslagna. </w:t>
      </w:r>
      <w:r w:rsidR="00C120F0">
        <w:t xml:space="preserve">Vad säger ni om det? </w:t>
      </w:r>
      <w:r w:rsidR="00B60012">
        <w:t xml:space="preserve">Finns det andra förslag? </w:t>
      </w:r>
      <w:r w:rsidR="004F1D5A">
        <w:t>Enkäten har också en del frågor om småvilt</w:t>
      </w:r>
      <w:r w:rsidR="00013123">
        <w:t xml:space="preserve">, viltvård mm. </w:t>
      </w:r>
    </w:p>
    <w:p w:rsidR="00676D82" w:rsidRDefault="00013123">
      <w:pPr>
        <w:rPr>
          <w:b/>
        </w:rPr>
      </w:pPr>
      <w:r w:rsidRPr="00925B2F">
        <w:rPr>
          <w:b/>
        </w:rPr>
        <w:t>Frågan är nu vad f d kretsen, numera Jägareförbundet Vilhelmina ska arbeta med. Vad anser du som jägare? Ska vi ordna utbildningar? I så fall vilka? Ska vi arbeta med viltvård? Ska vi arbeta med att engagera ungdom? Hur?</w:t>
      </w:r>
      <w:r w:rsidR="003126AA">
        <w:rPr>
          <w:b/>
        </w:rPr>
        <w:t xml:space="preserve"> Genom köp av skyttesimulator hoppas vi kunna öka och bredda intresset för skytte hos jägare av båda könen men även hos </w:t>
      </w:r>
      <w:r w:rsidR="00676D82">
        <w:rPr>
          <w:b/>
        </w:rPr>
        <w:t>andra grupper.</w:t>
      </w:r>
    </w:p>
    <w:p w:rsidR="00013123" w:rsidRDefault="00676D82">
      <w:r>
        <w:rPr>
          <w:b/>
        </w:rPr>
        <w:t>Jä</w:t>
      </w:r>
      <w:r w:rsidR="00013123" w:rsidRPr="00925B2F">
        <w:rPr>
          <w:b/>
        </w:rPr>
        <w:t>gareförbundet Vilhelmina</w:t>
      </w:r>
      <w:r w:rsidR="00013123">
        <w:t xml:space="preserve"> har nu en egen hemsida där du som jägare ska kunna följa vårt lokala arbete och även själv medverka</w:t>
      </w:r>
      <w:r>
        <w:t xml:space="preserve"> med frågor, bilder, berättelser och tips</w:t>
      </w:r>
      <w:r w:rsidR="00013123">
        <w:t>. Du når hemsidan via</w:t>
      </w:r>
      <w:r w:rsidR="00A40945">
        <w:t xml:space="preserve"> </w:t>
      </w:r>
      <w:r w:rsidR="00925B2F">
        <w:t xml:space="preserve">Svenska Jägareförbundets, Västerbottens hemsida. Under rubriken ”om oss” hittar du länkar till alla lokala hemsidor. </w:t>
      </w:r>
      <w:r w:rsidR="007B0F0E">
        <w:t xml:space="preserve">Det kan ännu ta någon tid innan hemsidan är riktigt etablerad. </w:t>
      </w:r>
      <w:r w:rsidR="00A40945">
        <w:t xml:space="preserve">Vi har också beslutat att köpa en skyttesimulator så att vi kan träna skytte även vintertid. </w:t>
      </w:r>
      <w:r w:rsidR="00487E9E">
        <w:t xml:space="preserve">Inom styrelsen har vi </w:t>
      </w:r>
      <w:r w:rsidR="00A40945">
        <w:t xml:space="preserve">pratat om att ordna en resa till </w:t>
      </w:r>
      <w:r w:rsidR="00F60F3E">
        <w:t xml:space="preserve">mässan i </w:t>
      </w:r>
      <w:r w:rsidR="00A40945">
        <w:t>Fäviken</w:t>
      </w:r>
      <w:r w:rsidR="00F60F3E">
        <w:t xml:space="preserve">, </w:t>
      </w:r>
      <w:r w:rsidR="00487E9E">
        <w:t xml:space="preserve">Järpen, </w:t>
      </w:r>
      <w:r w:rsidR="00487E9E" w:rsidRPr="00487E9E">
        <w:rPr>
          <w:b/>
        </w:rPr>
        <w:t xml:space="preserve">Fäviken Game </w:t>
      </w:r>
      <w:r w:rsidR="00487E9E">
        <w:rPr>
          <w:b/>
        </w:rPr>
        <w:t>F</w:t>
      </w:r>
      <w:r w:rsidR="00487E9E" w:rsidRPr="00487E9E">
        <w:rPr>
          <w:b/>
        </w:rPr>
        <w:t>air</w:t>
      </w:r>
      <w:r w:rsidR="00B60012">
        <w:rPr>
          <w:b/>
        </w:rPr>
        <w:t>,</w:t>
      </w:r>
      <w:r w:rsidR="00487E9E">
        <w:rPr>
          <w:b/>
        </w:rPr>
        <w:t xml:space="preserve"> 26-28 juli </w:t>
      </w:r>
      <w:r w:rsidR="00487E9E">
        <w:t>(</w:t>
      </w:r>
      <w:r w:rsidR="00F60F3E">
        <w:t xml:space="preserve"> jakt ,hundar, skytte</w:t>
      </w:r>
      <w:r w:rsidR="00A40945">
        <w:t xml:space="preserve"> </w:t>
      </w:r>
      <w:r w:rsidR="00487E9E">
        <w:t>)</w:t>
      </w:r>
      <w:r w:rsidR="00A40945">
        <w:t>och det finns även en fråga om detta i enkäten.</w:t>
      </w:r>
    </w:p>
    <w:p w:rsidR="007D5E09" w:rsidRDefault="00155BA2" w:rsidP="00874B06">
      <w:r w:rsidRPr="00CC7C49">
        <w:rPr>
          <w:b/>
        </w:rPr>
        <w:t xml:space="preserve">Vi vill ha ert svar snarast, senast </w:t>
      </w:r>
      <w:r w:rsidR="00925B2F">
        <w:rPr>
          <w:b/>
        </w:rPr>
        <w:t>3</w:t>
      </w:r>
      <w:r w:rsidR="000B59AC">
        <w:rPr>
          <w:b/>
        </w:rPr>
        <w:t>1</w:t>
      </w:r>
      <w:r w:rsidRPr="00CC7C49">
        <w:rPr>
          <w:b/>
        </w:rPr>
        <w:t xml:space="preserve"> mars</w:t>
      </w:r>
      <w:r w:rsidR="00474991" w:rsidRPr="00CC7C49">
        <w:rPr>
          <w:b/>
        </w:rPr>
        <w:t>.</w:t>
      </w:r>
      <w:r w:rsidR="00474991">
        <w:t xml:space="preserve"> </w:t>
      </w:r>
      <w:r w:rsidR="00474991" w:rsidRPr="00C13382">
        <w:rPr>
          <w:b/>
        </w:rPr>
        <w:t xml:space="preserve">Om intresse finns ämnar </w:t>
      </w:r>
      <w:r w:rsidR="00925B2F">
        <w:rPr>
          <w:b/>
        </w:rPr>
        <w:t>Jägareförbundet Vilhelmina</w:t>
      </w:r>
      <w:r w:rsidR="00474991" w:rsidRPr="00C13382">
        <w:rPr>
          <w:b/>
        </w:rPr>
        <w:t xml:space="preserve"> ordna en jägarträff under våren</w:t>
      </w:r>
      <w:r w:rsidR="00925B2F">
        <w:t xml:space="preserve"> med tema viltvård, utbildning, skytte och kanske även rovdjur.</w:t>
      </w:r>
      <w:r w:rsidR="00474991">
        <w:t xml:space="preserve"> </w:t>
      </w:r>
      <w:r w:rsidR="00CB1782">
        <w:t xml:space="preserve"> Vi </w:t>
      </w:r>
      <w:r w:rsidR="00874B06">
        <w:t>ko</w:t>
      </w:r>
      <w:r w:rsidR="00CB1782">
        <w:t xml:space="preserve">mmer att annonsera träffen i Vilhelmina </w:t>
      </w:r>
      <w:r w:rsidR="005E499B">
        <w:t>a</w:t>
      </w:r>
      <w:r w:rsidR="00CB1782">
        <w:t xml:space="preserve">ktuellt så håll utkik! Det är </w:t>
      </w:r>
      <w:r w:rsidR="00474991">
        <w:t>mycket angeläg</w:t>
      </w:r>
      <w:r w:rsidR="00CB1782">
        <w:t>et</w:t>
      </w:r>
      <w:r w:rsidR="00474991">
        <w:t xml:space="preserve"> att enkäten besvaras och </w:t>
      </w:r>
      <w:r w:rsidR="00CB1782">
        <w:t xml:space="preserve">vi </w:t>
      </w:r>
      <w:r w:rsidR="00474991">
        <w:t>tackar på förhand för er medverkan. Skicka svaren till nedanstående adress</w:t>
      </w:r>
      <w:r w:rsidR="005E499B">
        <w:t>. Om ni hellre vill skicka enkätsvar via mail så maila till mig under adress ”</w:t>
      </w:r>
      <w:r w:rsidR="005E499B" w:rsidRPr="005E499B">
        <w:rPr>
          <w:i/>
        </w:rPr>
        <w:t>sigge0940@yahoo.se</w:t>
      </w:r>
      <w:r w:rsidR="00FA1B57">
        <w:rPr>
          <w:i/>
        </w:rPr>
        <w:t>”</w:t>
      </w:r>
      <w:r w:rsidR="005E499B">
        <w:t>. Jag skickar då enkäten i fil så ni kan fylla i den och återsända.</w:t>
      </w:r>
    </w:p>
    <w:p w:rsidR="00474991" w:rsidRPr="00705211" w:rsidRDefault="00474991" w:rsidP="00705211">
      <w:pPr>
        <w:pStyle w:val="Ingetavstnd"/>
        <w:rPr>
          <w:rFonts w:ascii="Comic Sans MS" w:hAnsi="Comic Sans MS"/>
          <w:b/>
        </w:rPr>
      </w:pPr>
      <w:r w:rsidRPr="00705211">
        <w:rPr>
          <w:rFonts w:ascii="Comic Sans MS" w:hAnsi="Comic Sans MS"/>
          <w:b/>
        </w:rPr>
        <w:t>Sigurd Eliasson</w:t>
      </w:r>
    </w:p>
    <w:p w:rsidR="00F15B06" w:rsidRPr="00705211" w:rsidRDefault="00F15B06" w:rsidP="00705211">
      <w:pPr>
        <w:pStyle w:val="Ingetavstnd"/>
        <w:rPr>
          <w:rFonts w:ascii="Comic Sans MS" w:hAnsi="Comic Sans MS"/>
          <w:b/>
        </w:rPr>
      </w:pPr>
      <w:r w:rsidRPr="00705211">
        <w:rPr>
          <w:rFonts w:ascii="Comic Sans MS" w:hAnsi="Comic Sans MS"/>
          <w:b/>
        </w:rPr>
        <w:t>Nästansjö 217</w:t>
      </w:r>
    </w:p>
    <w:p w:rsidR="00474991" w:rsidRPr="00705211" w:rsidRDefault="00474991" w:rsidP="00705211">
      <w:pPr>
        <w:pStyle w:val="Ingetavstnd"/>
        <w:rPr>
          <w:rFonts w:ascii="Comic Sans MS" w:hAnsi="Comic Sans MS"/>
          <w:b/>
          <w:u w:val="single"/>
        </w:rPr>
      </w:pPr>
      <w:r w:rsidRPr="00705211">
        <w:rPr>
          <w:rFonts w:ascii="Comic Sans MS" w:hAnsi="Comic Sans MS"/>
          <w:b/>
          <w:u w:val="single"/>
        </w:rPr>
        <w:t>912</w:t>
      </w:r>
      <w:r w:rsidR="00F15B06" w:rsidRPr="00705211">
        <w:rPr>
          <w:rFonts w:ascii="Comic Sans MS" w:hAnsi="Comic Sans MS"/>
          <w:b/>
          <w:u w:val="single"/>
        </w:rPr>
        <w:t xml:space="preserve"> </w:t>
      </w:r>
      <w:r w:rsidRPr="00705211">
        <w:rPr>
          <w:rFonts w:ascii="Comic Sans MS" w:hAnsi="Comic Sans MS"/>
          <w:b/>
          <w:u w:val="single"/>
        </w:rPr>
        <w:t>92 Vilhelmina</w:t>
      </w:r>
    </w:p>
    <w:p w:rsidR="00705211" w:rsidRPr="00CC7C49" w:rsidRDefault="00705211" w:rsidP="00705211">
      <w:pPr>
        <w:pStyle w:val="Ingetavstnd"/>
      </w:pPr>
    </w:p>
    <w:p w:rsidR="00474991" w:rsidRDefault="00901F91" w:rsidP="0015270A">
      <w:pPr>
        <w:spacing w:line="240" w:lineRule="auto"/>
      </w:pPr>
      <w:r>
        <w:rPr>
          <w:noProof/>
        </w:rPr>
        <mc:AlternateContent>
          <mc:Choice Requires="wps">
            <w:drawing>
              <wp:anchor distT="0" distB="0" distL="114300" distR="114300" simplePos="0" relativeHeight="251668480" behindDoc="0" locked="0" layoutInCell="1" allowOverlap="1">
                <wp:simplePos x="0" y="0"/>
                <wp:positionH relativeFrom="column">
                  <wp:posOffset>4427855</wp:posOffset>
                </wp:positionH>
                <wp:positionV relativeFrom="paragraph">
                  <wp:posOffset>218440</wp:posOffset>
                </wp:positionV>
                <wp:extent cx="90805" cy="90805"/>
                <wp:effectExtent l="12700" t="8255" r="10795" b="571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8.65pt;margin-top:17.2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ch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3905250</wp:posOffset>
                </wp:positionH>
                <wp:positionV relativeFrom="paragraph">
                  <wp:posOffset>218440</wp:posOffset>
                </wp:positionV>
                <wp:extent cx="90805" cy="90805"/>
                <wp:effectExtent l="13970" t="8255" r="9525" b="571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07.5pt;margin-top:17.2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2m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ZpxZ0VOP&#10;vpBqwrZGseJ1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3431540</wp:posOffset>
                </wp:positionH>
                <wp:positionV relativeFrom="paragraph">
                  <wp:posOffset>218440</wp:posOffset>
                </wp:positionV>
                <wp:extent cx="90805" cy="90805"/>
                <wp:effectExtent l="6985" t="8255" r="6985" b="571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70.2pt;margin-top:17.2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ER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vebMQE89&#10;+kKqgWm1ZMU0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"/>
            </w:pict>
          </mc:Fallback>
        </mc:AlternateContent>
      </w:r>
      <w:r w:rsidR="00BE20BB">
        <w:t>1.</w:t>
      </w:r>
      <w:r w:rsidR="00474991">
        <w:t>Hur borde nästa säsongs älgavskjutning på er mark vara</w:t>
      </w:r>
      <w:r w:rsidR="00474991">
        <w:tab/>
      </w:r>
      <w:r w:rsidR="00474991">
        <w:tab/>
      </w:r>
      <w:r w:rsidR="0015270A">
        <w:t xml:space="preserve">                                       </w:t>
      </w:r>
      <w:r w:rsidR="00474991">
        <w:t>jämfört med föregående</w:t>
      </w:r>
      <w:r w:rsidR="00B12D1A">
        <w:t xml:space="preserve"> ?</w:t>
      </w:r>
      <w:r w:rsidR="005F7E18">
        <w:t xml:space="preserve">                                                                 </w:t>
      </w:r>
      <w:r w:rsidR="0015270A">
        <w:t xml:space="preserve"> </w:t>
      </w:r>
      <w:r w:rsidR="005F7E18">
        <w:t xml:space="preserve">Öka    </w:t>
      </w:r>
      <w:r w:rsidR="00646B37">
        <w:t xml:space="preserve">    </w:t>
      </w:r>
      <w:r w:rsidR="005F7E18">
        <w:t xml:space="preserve">Lika   </w:t>
      </w:r>
      <w:r w:rsidR="00646B37">
        <w:t xml:space="preserve">      </w:t>
      </w:r>
      <w:r w:rsidR="005F7E18">
        <w:t>Minska</w:t>
      </w:r>
    </w:p>
    <w:p w:rsidR="00B12D1A" w:rsidRDefault="00901F91" w:rsidP="00474991">
      <w:r>
        <w:rPr>
          <w:noProof/>
        </w:rPr>
        <mc:AlternateContent>
          <mc:Choice Requires="wps">
            <w:drawing>
              <wp:anchor distT="0" distB="0" distL="114300" distR="114300" simplePos="0" relativeHeight="251670528" behindDoc="0" locked="0" layoutInCell="1" allowOverlap="1">
                <wp:simplePos x="0" y="0"/>
                <wp:positionH relativeFrom="column">
                  <wp:posOffset>3964940</wp:posOffset>
                </wp:positionH>
                <wp:positionV relativeFrom="paragraph">
                  <wp:posOffset>236220</wp:posOffset>
                </wp:positionV>
                <wp:extent cx="90805" cy="90805"/>
                <wp:effectExtent l="6985" t="8255" r="6985" b="571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12.2pt;margin-top:18.6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nHAIAADs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4427855</wp:posOffset>
                </wp:positionH>
                <wp:positionV relativeFrom="paragraph">
                  <wp:posOffset>236220</wp:posOffset>
                </wp:positionV>
                <wp:extent cx="90805" cy="90805"/>
                <wp:effectExtent l="12700" t="8255" r="10795" b="571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8.65pt;margin-top:18.6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l/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"/>
            </w:pict>
          </mc:Fallback>
        </mc:AlternateContent>
      </w:r>
      <w:r w:rsidR="00B12D1A">
        <w:t>2. Finns tecken på förändringar i älgstammen</w:t>
      </w:r>
      <w:r w:rsidR="0015270A">
        <w:t xml:space="preserve">, </w:t>
      </w:r>
      <w:r w:rsidR="00B12D1A">
        <w:t xml:space="preserve">t ex minskat antal </w:t>
      </w:r>
      <w:r w:rsidR="00646B37">
        <w:t>k</w:t>
      </w:r>
      <w:r w:rsidR="00B12D1A">
        <w:t>alvar,</w:t>
      </w:r>
      <w:r w:rsidR="0015270A">
        <w:t xml:space="preserve">                                                 </w:t>
      </w:r>
      <w:r w:rsidR="00B12D1A">
        <w:t xml:space="preserve"> ojämn könsfördelning</w:t>
      </w:r>
      <w:r w:rsidR="00646B37">
        <w:t xml:space="preserve">? </w:t>
      </w:r>
      <w:r w:rsidR="005F7E18">
        <w:t xml:space="preserve"> </w:t>
      </w:r>
      <w:r w:rsidR="001D1E1F">
        <w:t xml:space="preserve">                                          </w:t>
      </w:r>
      <w:r w:rsidR="0015270A">
        <w:t xml:space="preserve">                                   </w:t>
      </w:r>
      <w:r w:rsidR="00CC7C49">
        <w:t xml:space="preserve">    </w:t>
      </w:r>
      <w:r w:rsidR="0015270A">
        <w:t xml:space="preserve">    </w:t>
      </w:r>
      <w:r w:rsidR="001D1E1F">
        <w:t xml:space="preserve">   Ja           Nej</w:t>
      </w:r>
      <w:r w:rsidR="005F7E18">
        <w:t xml:space="preserve">                                                               </w:t>
      </w:r>
    </w:p>
    <w:p w:rsidR="00B12D1A" w:rsidRDefault="00B12D1A" w:rsidP="00474991">
      <w:r>
        <w:t>Om ”ja” vilken förändring?</w:t>
      </w:r>
      <w:r w:rsidR="00900C11">
        <w:t xml:space="preserve"> </w:t>
      </w:r>
      <w:r w:rsidR="00874B06">
        <w:tab/>
      </w:r>
      <w:r w:rsidR="00874B06">
        <w:tab/>
      </w:r>
      <w:r w:rsidR="00874B06">
        <w:tab/>
      </w:r>
      <w:r w:rsidR="00874B06">
        <w:tab/>
      </w:r>
      <w:r w:rsidR="00874B06">
        <w:tab/>
      </w:r>
      <w:r w:rsidR="00874B06">
        <w:tab/>
      </w:r>
      <w:r w:rsidR="00874B06">
        <w:tab/>
      </w:r>
      <w:r w:rsidR="00874B06">
        <w:tab/>
      </w:r>
      <w:r w:rsidR="00874B06">
        <w:tab/>
      </w:r>
      <w:r w:rsidR="00874B06">
        <w:tab/>
        <w:t>VGV</w:t>
      </w:r>
    </w:p>
    <w:p w:rsidR="00874B06" w:rsidRDefault="00874B06" w:rsidP="00474991"/>
    <w:p w:rsidR="00B12D1A" w:rsidRDefault="00901F91" w:rsidP="00474991">
      <w:pPr>
        <w:rPr>
          <w:sz w:val="16"/>
          <w:szCs w:val="16"/>
        </w:rPr>
      </w:pPr>
      <w:r>
        <w:rPr>
          <w:noProof/>
        </w:rPr>
        <mc:AlternateContent>
          <mc:Choice Requires="wps">
            <w:drawing>
              <wp:anchor distT="0" distB="0" distL="114300" distR="114300" simplePos="0" relativeHeight="251675648" behindDoc="0" locked="0" layoutInCell="1" allowOverlap="1">
                <wp:simplePos x="0" y="0"/>
                <wp:positionH relativeFrom="column">
                  <wp:posOffset>4391025</wp:posOffset>
                </wp:positionH>
                <wp:positionV relativeFrom="paragraph">
                  <wp:posOffset>40640</wp:posOffset>
                </wp:positionV>
                <wp:extent cx="90805" cy="90805"/>
                <wp:effectExtent l="13970" t="6350" r="9525" b="762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45.75pt;margin-top:3.2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jl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3704590</wp:posOffset>
                </wp:positionH>
                <wp:positionV relativeFrom="paragraph">
                  <wp:posOffset>40640</wp:posOffset>
                </wp:positionV>
                <wp:extent cx="90805" cy="90805"/>
                <wp:effectExtent l="13335" t="6350" r="10160" b="762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91.7pt;margin-top:3.2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znGwIAADo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3204845</wp:posOffset>
                </wp:positionH>
                <wp:positionV relativeFrom="paragraph">
                  <wp:posOffset>40640</wp:posOffset>
                </wp:positionV>
                <wp:extent cx="90805" cy="90805"/>
                <wp:effectExtent l="8890" t="6350" r="5080" b="762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2.35pt;margin-top:3.2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"/>
            </w:pict>
          </mc:Fallback>
        </mc:AlternateContent>
      </w:r>
      <w:r w:rsidR="00B12D1A">
        <w:t>Hur bedömer ni betesskadorna på er jaktmark?</w:t>
      </w:r>
      <w:r w:rsidR="00C13382">
        <w:tab/>
      </w:r>
      <w:r w:rsidR="00705211">
        <w:t xml:space="preserve"> </w:t>
      </w:r>
      <w:r w:rsidR="005F7E18">
        <w:t>S</w:t>
      </w:r>
      <w:r w:rsidR="00B12D1A">
        <w:t>må</w:t>
      </w:r>
      <w:r w:rsidR="00C13382">
        <w:t xml:space="preserve"> </w:t>
      </w:r>
      <w:r w:rsidR="00BE20BB">
        <w:t xml:space="preserve"> </w:t>
      </w:r>
      <w:r w:rsidR="00C13382">
        <w:t xml:space="preserve">  </w:t>
      </w:r>
      <w:r w:rsidR="00B12D1A">
        <w:t xml:space="preserve"> </w:t>
      </w:r>
      <w:r w:rsidR="005F7E18">
        <w:t xml:space="preserve"> </w:t>
      </w:r>
      <w:r w:rsidR="0015270A">
        <w:t xml:space="preserve">  </w:t>
      </w:r>
      <w:r w:rsidR="00705211">
        <w:t xml:space="preserve"> </w:t>
      </w:r>
      <w:r w:rsidR="0015270A">
        <w:t>M</w:t>
      </w:r>
      <w:r w:rsidR="00B12D1A">
        <w:t>åttliga</w:t>
      </w:r>
      <w:r w:rsidR="005F7E18">
        <w:t xml:space="preserve">      </w:t>
      </w:r>
      <w:r w:rsidR="0015270A">
        <w:t xml:space="preserve"> S</w:t>
      </w:r>
      <w:r w:rsidR="00B12D1A">
        <w:t>tora</w:t>
      </w:r>
      <w:r w:rsidR="005F7E18">
        <w:t xml:space="preserve"> </w:t>
      </w:r>
      <w:r w:rsidR="00B12D1A">
        <w:t xml:space="preserve">        </w:t>
      </w:r>
    </w:p>
    <w:p w:rsidR="00C13382" w:rsidRDefault="00901F91" w:rsidP="00474991">
      <w:pPr>
        <w:rPr>
          <w:sz w:val="16"/>
          <w:szCs w:val="16"/>
        </w:rPr>
      </w:pPr>
      <w:r>
        <w:rPr>
          <w:noProof/>
        </w:rPr>
        <mc:AlternateContent>
          <mc:Choice Requires="wps">
            <w:drawing>
              <wp:anchor distT="0" distB="0" distL="114300" distR="114300" simplePos="0" relativeHeight="251676672" behindDoc="0" locked="0" layoutInCell="1" allowOverlap="1">
                <wp:simplePos x="0" y="0"/>
                <wp:positionH relativeFrom="column">
                  <wp:posOffset>4391025</wp:posOffset>
                </wp:positionH>
                <wp:positionV relativeFrom="paragraph">
                  <wp:posOffset>40005</wp:posOffset>
                </wp:positionV>
                <wp:extent cx="90805" cy="90805"/>
                <wp:effectExtent l="13970" t="5080" r="9525" b="889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5.75pt;margin-top:3.1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3874135</wp:posOffset>
                </wp:positionH>
                <wp:positionV relativeFrom="paragraph">
                  <wp:posOffset>40005</wp:posOffset>
                </wp:positionV>
                <wp:extent cx="90805" cy="90805"/>
                <wp:effectExtent l="11430" t="5080" r="12065" b="889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5.05pt;margin-top:3.1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3204845</wp:posOffset>
                </wp:positionH>
                <wp:positionV relativeFrom="paragraph">
                  <wp:posOffset>40005</wp:posOffset>
                </wp:positionV>
                <wp:extent cx="90805" cy="90805"/>
                <wp:effectExtent l="8890" t="5080" r="5080" b="889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2.35pt;margin-top:3.1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lGgIAADo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"/>
            </w:pict>
          </mc:Fallback>
        </mc:AlternateContent>
      </w:r>
      <w:r w:rsidR="0015270A">
        <w:t>Har f</w:t>
      </w:r>
      <w:r w:rsidR="00C13382">
        <w:t>örekomst av rovdjur, främst björn?</w:t>
      </w:r>
      <w:r w:rsidR="00C13382">
        <w:tab/>
      </w:r>
      <w:r w:rsidR="00C13382">
        <w:tab/>
      </w:r>
      <w:r w:rsidR="00705211">
        <w:t xml:space="preserve"> </w:t>
      </w:r>
      <w:r w:rsidR="005F7E18">
        <w:t>M</w:t>
      </w:r>
      <w:r w:rsidR="00C13382">
        <w:t>inskat</w:t>
      </w:r>
      <w:r w:rsidR="0015270A">
        <w:t xml:space="preserve"> </w:t>
      </w:r>
      <w:r w:rsidR="005F7E18">
        <w:t xml:space="preserve">  </w:t>
      </w:r>
      <w:r w:rsidR="00C13382">
        <w:t xml:space="preserve">    </w:t>
      </w:r>
      <w:r w:rsidR="005F7E18">
        <w:t>Ö</w:t>
      </w:r>
      <w:r w:rsidR="00C13382">
        <w:t>kat</w:t>
      </w:r>
      <w:r w:rsidR="0015270A">
        <w:t xml:space="preserve"> </w:t>
      </w:r>
      <w:r w:rsidR="005F7E18">
        <w:t xml:space="preserve">  </w:t>
      </w:r>
      <w:r w:rsidR="00C13382">
        <w:t xml:space="preserve">   </w:t>
      </w:r>
      <w:r w:rsidR="0015270A">
        <w:t xml:space="preserve">  </w:t>
      </w:r>
      <w:r w:rsidR="005F7E18">
        <w:t>L</w:t>
      </w:r>
      <w:r w:rsidR="00C13382">
        <w:t>ika</w:t>
      </w:r>
      <w:r w:rsidR="0015270A">
        <w:t xml:space="preserve"> </w:t>
      </w:r>
      <w:r w:rsidR="005F7E18">
        <w:t xml:space="preserve"> </w:t>
      </w:r>
      <w:r w:rsidR="00C13382">
        <w:t xml:space="preserve">           </w:t>
      </w:r>
    </w:p>
    <w:p w:rsidR="00BE20BB" w:rsidRDefault="00901F91" w:rsidP="00474991">
      <w:r>
        <w:rPr>
          <w:noProof/>
        </w:rPr>
        <mc:AlternateContent>
          <mc:Choice Requires="wps">
            <w:drawing>
              <wp:anchor distT="0" distB="0" distL="114300" distR="114300" simplePos="0" relativeHeight="251677696" behindDoc="0" locked="0" layoutInCell="1" allowOverlap="1">
                <wp:simplePos x="0" y="0"/>
                <wp:positionH relativeFrom="column">
                  <wp:posOffset>4671695</wp:posOffset>
                </wp:positionH>
                <wp:positionV relativeFrom="paragraph">
                  <wp:posOffset>39370</wp:posOffset>
                </wp:positionV>
                <wp:extent cx="90805" cy="90805"/>
                <wp:effectExtent l="8890" t="13335" r="508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67.85pt;margin-top:3.1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jt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J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4994910</wp:posOffset>
                </wp:positionH>
                <wp:positionV relativeFrom="paragraph">
                  <wp:posOffset>39370</wp:posOffset>
                </wp:positionV>
                <wp:extent cx="90805" cy="90805"/>
                <wp:effectExtent l="8255" t="13335" r="5715" b="1016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93.3pt;margin-top:3.1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j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0y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"/>
            </w:pict>
          </mc:Fallback>
        </mc:AlternateContent>
      </w:r>
      <w:r w:rsidR="00C13382" w:rsidRPr="00B60012">
        <w:t xml:space="preserve">Har </w:t>
      </w:r>
      <w:r w:rsidR="005E499B">
        <w:t>du/</w:t>
      </w:r>
      <w:r w:rsidR="00C13382" w:rsidRPr="00B60012">
        <w:t xml:space="preserve">ni intresse av att </w:t>
      </w:r>
      <w:r w:rsidR="00A40945" w:rsidRPr="00B60012">
        <w:t>följa med på en resa till Fäviken?</w:t>
      </w:r>
      <w:r w:rsidR="00A40945" w:rsidRPr="00B60012">
        <w:tab/>
      </w:r>
      <w:r w:rsidR="00A40945" w:rsidRPr="00B60012">
        <w:tab/>
      </w:r>
      <w:r w:rsidR="00A40945">
        <w:rPr>
          <w:b/>
        </w:rPr>
        <w:t xml:space="preserve">  </w:t>
      </w:r>
      <w:r w:rsidR="00C13382" w:rsidRPr="003B6DD9">
        <w:rPr>
          <w:b/>
        </w:rPr>
        <w:t xml:space="preserve">  </w:t>
      </w:r>
      <w:r w:rsidR="0015270A" w:rsidRPr="003B6DD9">
        <w:rPr>
          <w:b/>
        </w:rPr>
        <w:t xml:space="preserve"> </w:t>
      </w:r>
      <w:r w:rsidR="00F20372" w:rsidRPr="003B6DD9">
        <w:rPr>
          <w:b/>
        </w:rPr>
        <w:t xml:space="preserve">  </w:t>
      </w:r>
      <w:r w:rsidR="00C13382" w:rsidRPr="003B6DD9">
        <w:rPr>
          <w:b/>
        </w:rPr>
        <w:t xml:space="preserve"> </w:t>
      </w:r>
      <w:r w:rsidR="0015270A" w:rsidRPr="003B6DD9">
        <w:rPr>
          <w:b/>
        </w:rPr>
        <w:t xml:space="preserve"> </w:t>
      </w:r>
      <w:r w:rsidR="0015270A" w:rsidRPr="003B6DD9">
        <w:t>J</w:t>
      </w:r>
      <w:r w:rsidR="00C13382" w:rsidRPr="003B6DD9">
        <w:t>a</w:t>
      </w:r>
      <w:r w:rsidR="003B6DD9">
        <w:t xml:space="preserve">  </w:t>
      </w:r>
      <w:r w:rsidR="0015270A" w:rsidRPr="003B6DD9">
        <w:rPr>
          <w:b/>
        </w:rPr>
        <w:t xml:space="preserve"> </w:t>
      </w:r>
      <w:r w:rsidR="003B6DD9">
        <w:rPr>
          <w:b/>
        </w:rPr>
        <w:t xml:space="preserve">  </w:t>
      </w:r>
      <w:r w:rsidR="0015270A" w:rsidRPr="003B6DD9">
        <w:rPr>
          <w:b/>
        </w:rPr>
        <w:t xml:space="preserve">  </w:t>
      </w:r>
      <w:r w:rsidR="00A40945">
        <w:rPr>
          <w:b/>
        </w:rPr>
        <w:t xml:space="preserve"> </w:t>
      </w:r>
      <w:r w:rsidR="0015270A" w:rsidRPr="003B6DD9">
        <w:t>N</w:t>
      </w:r>
      <w:r w:rsidR="00C13382" w:rsidRPr="003B6DD9">
        <w:t xml:space="preserve">ej </w:t>
      </w:r>
    </w:p>
    <w:p w:rsidR="00900C11" w:rsidRDefault="00900C11" w:rsidP="00900C11">
      <w:r>
        <w:t xml:space="preserve">Finns det intresse i ditt jaktlag att öka fodertillgången för älg och småvilt                  </w:t>
      </w:r>
      <w:r w:rsidR="00F20372">
        <w:t xml:space="preserve"> </w:t>
      </w:r>
      <w:r>
        <w:t xml:space="preserve">  </w:t>
      </w:r>
    </w:p>
    <w:p w:rsidR="00900C11" w:rsidRDefault="00901F91" w:rsidP="00900C11">
      <w:r>
        <w:rPr>
          <w:noProof/>
        </w:rPr>
        <mc:AlternateContent>
          <mc:Choice Requires="wps">
            <w:drawing>
              <wp:anchor distT="0" distB="0" distL="114300" distR="114300" simplePos="0" relativeHeight="251680768" behindDoc="0" locked="0" layoutInCell="1" allowOverlap="1">
                <wp:simplePos x="0" y="0"/>
                <wp:positionH relativeFrom="column">
                  <wp:posOffset>4671695</wp:posOffset>
                </wp:positionH>
                <wp:positionV relativeFrom="paragraph">
                  <wp:posOffset>38735</wp:posOffset>
                </wp:positionV>
                <wp:extent cx="90805" cy="90805"/>
                <wp:effectExtent l="8890" t="10795" r="5080" b="1270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67.85pt;margin-top:3.0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5055235</wp:posOffset>
                </wp:positionH>
                <wp:positionV relativeFrom="paragraph">
                  <wp:posOffset>38735</wp:posOffset>
                </wp:positionV>
                <wp:extent cx="90805" cy="90805"/>
                <wp:effectExtent l="11430" t="10795" r="12065" b="1270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98.05pt;margin-top:3.0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tH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"/>
            </w:pict>
          </mc:Fallback>
        </mc:AlternateContent>
      </w:r>
      <w:r w:rsidR="00900C11">
        <w:t>genom</w:t>
      </w:r>
      <w:r w:rsidR="00900C11" w:rsidRPr="00C13382">
        <w:t xml:space="preserve"> </w:t>
      </w:r>
      <w:r w:rsidR="00900C11">
        <w:t xml:space="preserve">viltåkrar, viltvatten etc ?                                                                                      </w:t>
      </w:r>
      <w:r w:rsidR="004816C3">
        <w:t xml:space="preserve">        </w:t>
      </w:r>
      <w:r w:rsidR="00900C11">
        <w:t xml:space="preserve"> </w:t>
      </w:r>
      <w:r w:rsidR="004816C3">
        <w:t>Ja        Nej</w:t>
      </w:r>
    </w:p>
    <w:p w:rsidR="00731D58" w:rsidRDefault="007B0F0E" w:rsidP="00900C11">
      <w:r>
        <w:t>Det har förekommit förslag om att tillåta jakt även under älgens brunsttid och älg skulle därmed kunna jagas utan uppehåll september-januari. Vad tycker ni jägare om det förslaget</w:t>
      </w:r>
      <w:r w:rsidR="00731D58">
        <w:t>?</w:t>
      </w:r>
    </w:p>
    <w:p w:rsidR="007B0F0E" w:rsidRDefault="00731D58" w:rsidP="00900C11">
      <w:r>
        <w:t>Är Du och ditt jaktlag beredda att ansluta er jaktmark till ett älgskötselområde?</w:t>
      </w:r>
      <w:r w:rsidR="007B0F0E">
        <w:t xml:space="preserve"> </w:t>
      </w:r>
      <w:r>
        <w:t xml:space="preserve">       Ja</w:t>
      </w:r>
      <w:r>
        <w:tab/>
        <w:t xml:space="preserve">   Nej</w:t>
      </w:r>
    </w:p>
    <w:p w:rsidR="00731D58" w:rsidRDefault="00731D58" w:rsidP="00900C11">
      <w:r>
        <w:t>Vad tycker ni om den nya älgförvaltningen?          Bra                Mindre bra                    Vet ej</w:t>
      </w:r>
    </w:p>
    <w:p w:rsidR="00731D58" w:rsidRDefault="00731D58" w:rsidP="00900C11">
      <w:r>
        <w:t>Aktuellt just nu är skyddsjakten på älgkor med långt gångna foster i Örträsk. Vad har du som jägare för uppfattning om denna skydd</w:t>
      </w:r>
      <w:r w:rsidR="00CB1782">
        <w:t>s</w:t>
      </w:r>
      <w:r>
        <w:t>jakt?</w:t>
      </w:r>
      <w:r w:rsidR="00CB1782">
        <w:t xml:space="preserve"> Går det att hantera skogsskadorna på annat sätt?</w:t>
      </w:r>
    </w:p>
    <w:p w:rsidR="00731D58" w:rsidRDefault="00731D58" w:rsidP="00900C11">
      <w:r w:rsidRPr="00731D58">
        <w:rPr>
          <w:sz w:val="18"/>
          <w:szCs w:val="18"/>
        </w:rPr>
        <w:t>Ringa in svaret eller skriv under övriga synpunkter</w:t>
      </w:r>
      <w:r>
        <w:t>.</w:t>
      </w:r>
    </w:p>
    <w:p w:rsidR="000B59AC" w:rsidRDefault="000B59AC" w:rsidP="00900C11">
      <w:r>
        <w:t xml:space="preserve">Förekomst av utter och mårdhund på ditt jaktområde? </w:t>
      </w:r>
      <w:r w:rsidRPr="000B59AC">
        <w:rPr>
          <w:sz w:val="16"/>
          <w:szCs w:val="16"/>
        </w:rPr>
        <w:t xml:space="preserve">(skriv nedan eller på </w:t>
      </w:r>
      <w:r w:rsidR="00701BED">
        <w:rPr>
          <w:sz w:val="16"/>
          <w:szCs w:val="16"/>
        </w:rPr>
        <w:t>papper som du bifogar)</w:t>
      </w:r>
    </w:p>
    <w:p w:rsidR="00A40945" w:rsidRDefault="00C75206" w:rsidP="00A40945">
      <w:r w:rsidRPr="00F60F3E">
        <w:rPr>
          <w:b/>
        </w:rPr>
        <w:t xml:space="preserve"> Vad tycker du som jägare att </w:t>
      </w:r>
      <w:r w:rsidR="00B60012">
        <w:rPr>
          <w:b/>
        </w:rPr>
        <w:t>lokala Jägareförbundet</w:t>
      </w:r>
      <w:r w:rsidRPr="00F60F3E">
        <w:rPr>
          <w:b/>
        </w:rPr>
        <w:t xml:space="preserve"> ska arbeta med? Vi kan t ex ordna utbildningar, viltvård, jägarexamen, skytte, rovdjur etc</w:t>
      </w:r>
      <w:r w:rsidRPr="00925B2F">
        <w:rPr>
          <w:b/>
        </w:rPr>
        <w:t xml:space="preserve">. </w:t>
      </w:r>
      <w:r w:rsidR="00925B2F" w:rsidRPr="00925B2F">
        <w:rPr>
          <w:b/>
        </w:rPr>
        <w:t>Denna fråga är av stor vikt så att vi i styrelsen får en uppfattning om hur vi ska arbeta vidare.</w:t>
      </w:r>
      <w:r w:rsidR="00A40945" w:rsidRPr="000B59AC">
        <w:rPr>
          <w:sz w:val="16"/>
          <w:szCs w:val="16"/>
        </w:rPr>
        <w:t xml:space="preserve">(skriv nedan </w:t>
      </w:r>
      <w:r w:rsidR="00FC3FD0">
        <w:rPr>
          <w:sz w:val="16"/>
          <w:szCs w:val="16"/>
        </w:rPr>
        <w:t>eller på papper som du bifogar)</w:t>
      </w:r>
      <w:r w:rsidR="00A40945">
        <w:t xml:space="preserve"> </w:t>
      </w:r>
    </w:p>
    <w:p w:rsidR="00C75206" w:rsidRDefault="00C75206" w:rsidP="00900C11"/>
    <w:p w:rsidR="00C13382" w:rsidRDefault="00BE20BB" w:rsidP="00613B78">
      <w:pPr>
        <w:spacing w:line="360" w:lineRule="auto"/>
        <w:rPr>
          <w:sz w:val="16"/>
          <w:szCs w:val="16"/>
        </w:rPr>
      </w:pPr>
      <w:r w:rsidRPr="00BE20BB">
        <w:rPr>
          <w:b/>
          <w:sz w:val="18"/>
          <w:szCs w:val="18"/>
        </w:rPr>
        <w:t>Övriga synpunkter</w:t>
      </w:r>
      <w:r>
        <w:rPr>
          <w:b/>
          <w:sz w:val="18"/>
          <w:szCs w:val="18"/>
        </w:rPr>
        <w:t xml:space="preserve">  </w:t>
      </w:r>
      <w:r w:rsidRPr="00BE20BB">
        <w:rPr>
          <w:sz w:val="18"/>
          <w:szCs w:val="18"/>
        </w:rPr>
        <w:t>(</w:t>
      </w:r>
      <w:r w:rsidRPr="00BE20BB">
        <w:rPr>
          <w:sz w:val="16"/>
          <w:szCs w:val="16"/>
        </w:rPr>
        <w:t xml:space="preserve">behövs mera utrymme så skriv på </w:t>
      </w:r>
      <w:r w:rsidR="00705211">
        <w:rPr>
          <w:sz w:val="16"/>
          <w:szCs w:val="16"/>
        </w:rPr>
        <w:t>blad som Du bifogar</w:t>
      </w:r>
      <w:r w:rsidRPr="00BE20BB">
        <w:rPr>
          <w:sz w:val="16"/>
          <w:szCs w:val="16"/>
        </w:rPr>
        <w:t>)</w:t>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096EE3">
        <w:rPr>
          <w:sz w:val="16"/>
          <w:szCs w:val="16"/>
        </w:rPr>
        <w:softHyphen/>
      </w:r>
      <w:r w:rsidR="00FC3FD0">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0BB" w:rsidRDefault="00BE20BB" w:rsidP="00474991">
      <w:pPr>
        <w:rPr>
          <w:sz w:val="16"/>
          <w:szCs w:val="16"/>
        </w:rPr>
      </w:pPr>
      <w:r>
        <w:rPr>
          <w:sz w:val="16"/>
          <w:szCs w:val="16"/>
        </w:rPr>
        <w:t>Svaret har inkommit från A-licensområde nr</w:t>
      </w:r>
      <w:r w:rsidR="006C4441">
        <w:rPr>
          <w:sz w:val="16"/>
          <w:szCs w:val="16"/>
        </w:rPr>
        <w:t>_____________________________________________________________________________</w:t>
      </w:r>
    </w:p>
    <w:p w:rsidR="00474991" w:rsidRDefault="00BE20BB">
      <w:pPr>
        <w:rPr>
          <w:sz w:val="16"/>
          <w:szCs w:val="16"/>
        </w:rPr>
      </w:pPr>
      <w:r>
        <w:rPr>
          <w:sz w:val="16"/>
          <w:szCs w:val="16"/>
        </w:rPr>
        <w:t xml:space="preserve">Jaktlagets namn och jaktmark (by) </w:t>
      </w:r>
      <w:r w:rsidR="006C4441">
        <w:rPr>
          <w:sz w:val="16"/>
          <w:szCs w:val="16"/>
        </w:rPr>
        <w:t>_____________________________________________________________________________________</w:t>
      </w:r>
    </w:p>
    <w:p w:rsidR="00CB1782" w:rsidRDefault="00856A7D">
      <w:pPr>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p>
    <w:sectPr w:rsidR="00CB1782" w:rsidSect="005A311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AB" w:rsidRDefault="00F54DAB" w:rsidP="00096EE3">
      <w:pPr>
        <w:spacing w:after="0" w:line="240" w:lineRule="auto"/>
      </w:pPr>
      <w:r>
        <w:separator/>
      </w:r>
    </w:p>
  </w:endnote>
  <w:endnote w:type="continuationSeparator" w:id="0">
    <w:p w:rsidR="00F54DAB" w:rsidRDefault="00F54DAB" w:rsidP="0009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AB" w:rsidRDefault="00F54DAB" w:rsidP="00096EE3">
      <w:pPr>
        <w:spacing w:after="0" w:line="240" w:lineRule="auto"/>
      </w:pPr>
      <w:r>
        <w:separator/>
      </w:r>
    </w:p>
  </w:footnote>
  <w:footnote w:type="continuationSeparator" w:id="0">
    <w:p w:rsidR="00F54DAB" w:rsidRDefault="00F54DAB" w:rsidP="00096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40"/>
      <w:docPartObj>
        <w:docPartGallery w:val="Page Numbers (Top of Page)"/>
        <w:docPartUnique/>
      </w:docPartObj>
    </w:sdtPr>
    <w:sdtEndPr/>
    <w:sdtContent>
      <w:p w:rsidR="00096EE3" w:rsidRDefault="00F54DAB">
        <w:pPr>
          <w:pStyle w:val="Sidhuvud"/>
          <w:jc w:val="right"/>
        </w:pPr>
        <w:r>
          <w:fldChar w:fldCharType="begin"/>
        </w:r>
        <w:r>
          <w:instrText xml:space="preserve"> PAGE   \* MERGEFORMAT </w:instrText>
        </w:r>
        <w:r>
          <w:fldChar w:fldCharType="separate"/>
        </w:r>
        <w:r w:rsidR="00901F91">
          <w:rPr>
            <w:noProof/>
          </w:rPr>
          <w:t>1</w:t>
        </w:r>
        <w:r>
          <w:rPr>
            <w:noProof/>
          </w:rPr>
          <w:fldChar w:fldCharType="end"/>
        </w:r>
      </w:p>
    </w:sdtContent>
  </w:sdt>
  <w:p w:rsidR="00096EE3" w:rsidRDefault="00096EE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F20"/>
    <w:multiLevelType w:val="hybridMultilevel"/>
    <w:tmpl w:val="CFDE28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C360D33"/>
    <w:multiLevelType w:val="hybridMultilevel"/>
    <w:tmpl w:val="70CEF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5D450E9"/>
    <w:multiLevelType w:val="hybridMultilevel"/>
    <w:tmpl w:val="BE3CB7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D715DFA"/>
    <w:multiLevelType w:val="hybridMultilevel"/>
    <w:tmpl w:val="CCFEE666"/>
    <w:lvl w:ilvl="0" w:tplc="041D000F">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DA94C73"/>
    <w:multiLevelType w:val="hybridMultilevel"/>
    <w:tmpl w:val="45F640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1742FE2"/>
    <w:multiLevelType w:val="hybridMultilevel"/>
    <w:tmpl w:val="00122F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7A350EDB"/>
    <w:multiLevelType w:val="hybridMultilevel"/>
    <w:tmpl w:val="7E10BD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11"/>
    <w:rsid w:val="00013123"/>
    <w:rsid w:val="00096EE3"/>
    <w:rsid w:val="000B59AC"/>
    <w:rsid w:val="0015270A"/>
    <w:rsid w:val="00155BA2"/>
    <w:rsid w:val="001B53E6"/>
    <w:rsid w:val="001D1E1F"/>
    <w:rsid w:val="003126AA"/>
    <w:rsid w:val="003B0966"/>
    <w:rsid w:val="003B6DD9"/>
    <w:rsid w:val="0042214D"/>
    <w:rsid w:val="00443F0A"/>
    <w:rsid w:val="00450829"/>
    <w:rsid w:val="00474991"/>
    <w:rsid w:val="004816C3"/>
    <w:rsid w:val="00487E9E"/>
    <w:rsid w:val="004F1D5A"/>
    <w:rsid w:val="005174AB"/>
    <w:rsid w:val="00580003"/>
    <w:rsid w:val="005A311E"/>
    <w:rsid w:val="005E499B"/>
    <w:rsid w:val="005F7E18"/>
    <w:rsid w:val="00613B78"/>
    <w:rsid w:val="00646B37"/>
    <w:rsid w:val="00676D82"/>
    <w:rsid w:val="006C3506"/>
    <w:rsid w:val="006C4441"/>
    <w:rsid w:val="00701BED"/>
    <w:rsid w:val="00705211"/>
    <w:rsid w:val="00724084"/>
    <w:rsid w:val="00731D58"/>
    <w:rsid w:val="007A6593"/>
    <w:rsid w:val="007B0F0E"/>
    <w:rsid w:val="007D5E09"/>
    <w:rsid w:val="008447FE"/>
    <w:rsid w:val="008532EE"/>
    <w:rsid w:val="00856A7D"/>
    <w:rsid w:val="00874B06"/>
    <w:rsid w:val="00900C11"/>
    <w:rsid w:val="00901F91"/>
    <w:rsid w:val="00925B2F"/>
    <w:rsid w:val="00A35793"/>
    <w:rsid w:val="00A40945"/>
    <w:rsid w:val="00A75A4E"/>
    <w:rsid w:val="00A821D4"/>
    <w:rsid w:val="00A86E46"/>
    <w:rsid w:val="00B12D1A"/>
    <w:rsid w:val="00B60012"/>
    <w:rsid w:val="00BE20BB"/>
    <w:rsid w:val="00C120F0"/>
    <w:rsid w:val="00C13382"/>
    <w:rsid w:val="00C75206"/>
    <w:rsid w:val="00CB1782"/>
    <w:rsid w:val="00CC7C49"/>
    <w:rsid w:val="00D3046D"/>
    <w:rsid w:val="00D844CC"/>
    <w:rsid w:val="00F15B06"/>
    <w:rsid w:val="00F20372"/>
    <w:rsid w:val="00F54DAB"/>
    <w:rsid w:val="00F60F3E"/>
    <w:rsid w:val="00FA1B57"/>
    <w:rsid w:val="00FB6475"/>
    <w:rsid w:val="00FB6C37"/>
    <w:rsid w:val="00FC02F1"/>
    <w:rsid w:val="00FC3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4991"/>
    <w:pPr>
      <w:ind w:left="720"/>
      <w:contextualSpacing/>
    </w:pPr>
  </w:style>
  <w:style w:type="paragraph" w:styleId="Rubrik">
    <w:name w:val="Title"/>
    <w:basedOn w:val="Normal"/>
    <w:next w:val="Normal"/>
    <w:link w:val="RubrikChar"/>
    <w:uiPriority w:val="10"/>
    <w:qFormat/>
    <w:rsid w:val="00C13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13382"/>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705211"/>
    <w:pPr>
      <w:spacing w:after="0" w:line="240" w:lineRule="auto"/>
    </w:pPr>
  </w:style>
  <w:style w:type="paragraph" w:styleId="Ballongtext">
    <w:name w:val="Balloon Text"/>
    <w:basedOn w:val="Normal"/>
    <w:link w:val="BallongtextChar"/>
    <w:uiPriority w:val="99"/>
    <w:semiHidden/>
    <w:unhideWhenUsed/>
    <w:rsid w:val="008447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47FE"/>
    <w:rPr>
      <w:rFonts w:ascii="Tahoma" w:hAnsi="Tahoma" w:cs="Tahoma"/>
      <w:sz w:val="16"/>
      <w:szCs w:val="16"/>
    </w:rPr>
  </w:style>
  <w:style w:type="paragraph" w:styleId="Sidhuvud">
    <w:name w:val="header"/>
    <w:basedOn w:val="Normal"/>
    <w:link w:val="SidhuvudChar"/>
    <w:uiPriority w:val="99"/>
    <w:unhideWhenUsed/>
    <w:rsid w:val="00096E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6EE3"/>
  </w:style>
  <w:style w:type="paragraph" w:styleId="Sidfot">
    <w:name w:val="footer"/>
    <w:basedOn w:val="Normal"/>
    <w:link w:val="SidfotChar"/>
    <w:uiPriority w:val="99"/>
    <w:semiHidden/>
    <w:unhideWhenUsed/>
    <w:rsid w:val="00096EE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9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4991"/>
    <w:pPr>
      <w:ind w:left="720"/>
      <w:contextualSpacing/>
    </w:pPr>
  </w:style>
  <w:style w:type="paragraph" w:styleId="Rubrik">
    <w:name w:val="Title"/>
    <w:basedOn w:val="Normal"/>
    <w:next w:val="Normal"/>
    <w:link w:val="RubrikChar"/>
    <w:uiPriority w:val="10"/>
    <w:qFormat/>
    <w:rsid w:val="00C133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13382"/>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qFormat/>
    <w:rsid w:val="00705211"/>
    <w:pPr>
      <w:spacing w:after="0" w:line="240" w:lineRule="auto"/>
    </w:pPr>
  </w:style>
  <w:style w:type="paragraph" w:styleId="Ballongtext">
    <w:name w:val="Balloon Text"/>
    <w:basedOn w:val="Normal"/>
    <w:link w:val="BallongtextChar"/>
    <w:uiPriority w:val="99"/>
    <w:semiHidden/>
    <w:unhideWhenUsed/>
    <w:rsid w:val="008447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47FE"/>
    <w:rPr>
      <w:rFonts w:ascii="Tahoma" w:hAnsi="Tahoma" w:cs="Tahoma"/>
      <w:sz w:val="16"/>
      <w:szCs w:val="16"/>
    </w:rPr>
  </w:style>
  <w:style w:type="paragraph" w:styleId="Sidhuvud">
    <w:name w:val="header"/>
    <w:basedOn w:val="Normal"/>
    <w:link w:val="SidhuvudChar"/>
    <w:uiPriority w:val="99"/>
    <w:unhideWhenUsed/>
    <w:rsid w:val="00096E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6EE3"/>
  </w:style>
  <w:style w:type="paragraph" w:styleId="Sidfot">
    <w:name w:val="footer"/>
    <w:basedOn w:val="Normal"/>
    <w:link w:val="SidfotChar"/>
    <w:uiPriority w:val="99"/>
    <w:semiHidden/>
    <w:unhideWhenUsed/>
    <w:rsid w:val="00096EE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9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na%20dokument%20sigurd\Jaktv&#229;rdskretsen%20enk&#228;t%20201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15D80-DCE2-4464-BC4A-32E3EF85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Jaktvårdskretsen enkät 2012</Template>
  <TotalTime>1</TotalTime>
  <Pages>3</Pages>
  <Words>1084</Words>
  <Characters>5748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Sigge</dc:creator>
  <cp:lastModifiedBy>Anna-Sara Persson</cp:lastModifiedBy>
  <cp:revision>2</cp:revision>
  <cp:lastPrinted>2013-03-15T08:28:00Z</cp:lastPrinted>
  <dcterms:created xsi:type="dcterms:W3CDTF">2013-03-22T06:05:00Z</dcterms:created>
  <dcterms:modified xsi:type="dcterms:W3CDTF">2013-03-22T06:05:00Z</dcterms:modified>
</cp:coreProperties>
</file>